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D6C5C" w14:textId="77777777" w:rsidR="00F05724" w:rsidRDefault="00030ABE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5A1F53F7" wp14:editId="7EE516DA">
                <wp:simplePos x="0" y="0"/>
                <wp:positionH relativeFrom="page">
                  <wp:posOffset>461010</wp:posOffset>
                </wp:positionH>
                <wp:positionV relativeFrom="margin">
                  <wp:posOffset>1536700</wp:posOffset>
                </wp:positionV>
                <wp:extent cx="6858000" cy="2091690"/>
                <wp:effectExtent l="0" t="0" r="0" b="0"/>
                <wp:wrapNone/>
                <wp:docPr id="14" name="Text Box 14" descr="Report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DAC7A5C" w14:textId="77777777" w:rsidR="00496101" w:rsidRPr="00C574A4" w:rsidRDefault="00AB1146" w:rsidP="00236ED5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 xml:space="preserve">Assignment </w:t>
                                </w:r>
                                <w:r w:rsidR="00236ED5">
                                  <w:rPr>
                                    <w:sz w:val="124"/>
                                    <w:szCs w:val="124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5CDF2331" w14:textId="77777777" w:rsidR="00496101" w:rsidRPr="00517329" w:rsidRDefault="001A54FB" w:rsidP="00417290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: </w:t>
                                </w:r>
                                <w:r w:rsidR="00417290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25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F86090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1</w:t>
                                </w:r>
                                <w:r w:rsidR="00236ED5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1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7755EDBB" w14:textId="77777777" w:rsidR="00496101" w:rsidRPr="00517329" w:rsidRDefault="00517329" w:rsidP="00F86090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[Total Mark for this Assignment is </w:t>
                                </w:r>
                                <w:r w:rsidR="00F86090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20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368E2475" w14:textId="77777777"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F53F7"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" o:allowoverlap="f" filled="f" stroked="f">
                <v:path arrowok="t"/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7DAC7A5C" w14:textId="77777777" w:rsidR="00496101" w:rsidRPr="00C574A4" w:rsidRDefault="00AB1146" w:rsidP="00236ED5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 xml:space="preserve">Assignment </w:t>
                          </w:r>
                          <w:r w:rsidR="00236ED5">
                            <w:rPr>
                              <w:sz w:val="124"/>
                              <w:szCs w:val="124"/>
                            </w:rPr>
                            <w:t>3</w:t>
                          </w:r>
                        </w:p>
                      </w:sdtContent>
                    </w:sdt>
                    <w:p w14:paraId="5CDF2331" w14:textId="77777777" w:rsidR="00496101" w:rsidRPr="00517329" w:rsidRDefault="001A54FB" w:rsidP="00417290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</w:rPr>
                          <w:alias w:val="Subtitle"/>
                          <w:tag w:val=""/>
                          <w:id w:val="-205553776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: </w:t>
                          </w:r>
                          <w:r w:rsidR="00417290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25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F86090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1</w:t>
                          </w:r>
                          <w:r w:rsidR="00236ED5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1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14:paraId="7755EDBB" w14:textId="77777777" w:rsidR="00496101" w:rsidRPr="00517329" w:rsidRDefault="00517329" w:rsidP="00F86090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[Total Mark for this Assignment is </w:t>
                          </w:r>
                          <w:r w:rsidR="00F86090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20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14:paraId="368E2475" w14:textId="77777777"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35AA9E29" wp14:editId="6D825333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F456" w14:textId="77777777" w:rsidR="00F05724" w:rsidRPr="000530C6" w:rsidRDefault="00F240B3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 Security and Policies</w:t>
                            </w:r>
                          </w:p>
                          <w:p w14:paraId="03D74177" w14:textId="77777777" w:rsidR="00E8497B" w:rsidRPr="000530C6" w:rsidRDefault="00F240B3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9E29"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    <v:textbox>
                  <w:txbxContent>
                    <w:p w14:paraId="1811F456" w14:textId="77777777" w:rsidR="00F05724" w:rsidRPr="000530C6" w:rsidRDefault="00F240B3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 Security and Policies</w:t>
                      </w:r>
                    </w:p>
                    <w:p w14:paraId="03D74177" w14:textId="77777777" w:rsidR="00E8497B" w:rsidRPr="000530C6" w:rsidRDefault="00F240B3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IT409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2682CF3A" w14:textId="77777777" w:rsidR="00496101" w:rsidRPr="00236ED5" w:rsidRDefault="00030ABE" w:rsidP="00236ED5"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3BBEB03B" wp14:editId="5D237EC1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5074285</wp:posOffset>
                    </wp:positionV>
                    <wp:extent cx="6561455" cy="3326130"/>
                    <wp:effectExtent l="0" t="0" r="0" b="1270"/>
                    <wp:wrapSquare wrapText="bothSides"/>
                    <wp:docPr id="198" name="Group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34B980" w14:textId="77777777"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39DE13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14:paraId="7E0940B0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14:paraId="44038C35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726B939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39CB619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14:paraId="2E029042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14:paraId="33651024" w14:textId="77777777" w:rsidR="00517329" w:rsidRPr="0058689F" w:rsidRDefault="00B4784E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BBEB03B" id="Group 198" o:spid="_x0000_s1028" style="position:absolute;margin-left:-102.4pt;margin-top:399.5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49" coordsize="3567448,20779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">
                    <v:rect id="Rectangle 199" o:spid="_x0000_s1029" style="position:absolute;top:22849;width:3567448;height:2447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NvmpwgAA&#10;ANwAAAAPAAAAZHJzL2Rvd25yZXYueG1sRE9NawIxEL0X/A9hhN5qtoVKXY1ShUqPaqXobdiMm8XN&#10;JGyy7tpfb4SCt3m8z5kteluLCzWhcqzgdZSBIC6crrhUsP/5evkAESKyxtoxKbhSgMV88DTDXLuO&#10;t3TZxVKkEA45KjAx+lzKUBiyGEbOEyfu5BqLMcGmlLrBLoXbWr5l2VharDg1GPS0MlScd61V4Nf7&#10;zfFklr4bX3/f133ZHv6qVqnnYf85BRGpjw/xv/tbp/mTCdyfSRf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w2+anCAAAA3AAAAA8AAAAAAAAAAAAAAAAAlwIAAGRycy9kb3du&#10;cmV2LnhtbFBLBQYAAAAABAAEAPUAAACGAwAAAAA=&#10;" fillcolor="#ef4623 [3204]" stroked="f" strokeweight="2pt">
                      <v:textbox>
                        <w:txbxContent>
                          <w:p w14:paraId="6C34B980" w14:textId="77777777"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32;width:3567448;height:18111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dkRwQAA&#10;ANwAAAAPAAAAZHJzL2Rvd25yZXYueG1sRI9Bi8IwFITvC/6H8ARvmqq4K9UoIgiCIrtV9Pponm2x&#10;ealN1PrvjSDscZiZb5jpvDGluFPtCssK+r0IBHFqdcGZgsN+1R2DcB5ZY2mZFDzJwXzW+ppirO2D&#10;/+ie+EwECLsYFeTeV7GULs3JoOvZijh4Z1sb9EHWmdQ1PgLclHIQRd/SYMFhIceKljmll+RmFPxu&#10;fvZlcfRLHmKyO23d9dyMUKlOu1lMQHhq/H/4015rBYEI7zPhCMj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XZEcEAAADcAAAADwAAAAAAAAAAAAAAAACXAgAAZHJzL2Rvd25y&#10;ZXYueG1sUEsFBgAAAAAEAAQA9QAAAIUDAAAAAA==&#10;" filled="f" stroked="f" strokeweight=".5pt">
                      <v:textbox inset=",7.2pt,,0">
                        <w:txbxContent>
                          <w:p w14:paraId="2339DE13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14:paraId="7E0940B0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14:paraId="44038C35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26B939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9CB619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14:paraId="2E029042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14:paraId="33651024" w14:textId="77777777" w:rsidR="00517329" w:rsidRPr="0058689F" w:rsidRDefault="00B4784E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2B9EC3D4" wp14:editId="04CB53D7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3729355</wp:posOffset>
                    </wp:positionV>
                    <wp:extent cx="6854825" cy="1177290"/>
                    <wp:effectExtent l="0" t="0" r="0" b="0"/>
                    <wp:wrapSquare wrapText="bothSides"/>
                    <wp:docPr id="15" name="Text Box 15" descr="contact inf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4825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D58596" w14:textId="77777777" w:rsidR="00496101" w:rsidRDefault="001A54FB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4993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1"/>
                                  <w:gridCol w:w="3592"/>
                                  <w:gridCol w:w="3592"/>
                                </w:tblGrid>
                                <w:tr w:rsidR="00496101" w14:paraId="6D037671" w14:textId="77777777" w:rsidTr="00710A0C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5F727EF7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467DC1C4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617F5597" w14:textId="77777777" w:rsidR="00496101" w:rsidRDefault="00496101"/>
                                  </w:tc>
                                </w:tr>
                                <w:tr w:rsidR="00710A0C" w14:paraId="31B26B24" w14:textId="77777777" w:rsidTr="00710A0C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3333" w:type="pct"/>
                                      <w:gridSpan w:val="2"/>
                                      <w:tcMar>
                                        <w:bottom w:w="144" w:type="dxa"/>
                                      </w:tcMar>
                                    </w:tcPr>
                                    <w:p w14:paraId="38E3BF2B" w14:textId="77777777" w:rsidR="00710A0C" w:rsidRPr="00A24678" w:rsidRDefault="00710A0C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spellStart"/>
                                      <w:proofErr w:type="gramStart"/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Pr="00710A0C">
                                        <w:rPr>
                                          <w:color w:val="0070C0"/>
                                          <w:sz w:val="28"/>
                                          <w:szCs w:val="28"/>
                                        </w:rPr>
                                        <w:t>MOHAMMAD</w:t>
                                      </w:r>
                                      <w:proofErr w:type="spellEnd"/>
                                      <w:proofErr w:type="gramEnd"/>
                                      <w:r w:rsidRPr="00710A0C">
                                        <w:rPr>
                                          <w:color w:val="0070C0"/>
                                          <w:sz w:val="28"/>
                                          <w:szCs w:val="28"/>
                                        </w:rPr>
                                        <w:t xml:space="preserve"> HAZAZI</w:t>
                                      </w:r>
                                    </w:p>
                                    <w:p w14:paraId="1C05CE56" w14:textId="794B7A22" w:rsidR="00710A0C" w:rsidRDefault="00710A0C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25C989A4" w14:textId="77777777" w:rsidR="00710A0C" w:rsidRPr="00710A0C" w:rsidRDefault="00710A0C">
                                      <w:pPr>
                                        <w:pStyle w:val="Footer"/>
                                        <w:rPr>
                                          <w:color w:val="0070C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color w:val="0070C0"/>
                                          <w:sz w:val="28"/>
                                          <w:szCs w:val="28"/>
                                        </w:rPr>
                                        <w:t>120003904</w:t>
                                      </w:r>
                                    </w:p>
                                    <w:p w14:paraId="3FB22E99" w14:textId="77777777" w:rsidR="00710A0C" w:rsidRDefault="00710A0C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 w14:paraId="35B5E1D6" w14:textId="77777777" w:rsidTr="00710A0C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24C50977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3608D55A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0BED9D3D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14:paraId="1DA59CD2" w14:textId="77777777"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B9EC3D4" id="Text Box 15" o:spid="_x0000_s1031" type="#_x0000_t202" alt="contact info" style="position:absolute;margin-left:36.25pt;margin-top:293.65pt;width:539.75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" o:allowoverlap="f" filled="f" stroked="f" strokeweight=".5pt">
                    <v:path arrowok="t"/>
                    <v:textbox inset="0,0,0,0">
                      <w:txbxContent>
                        <w:p w14:paraId="09D58596" w14:textId="77777777" w:rsidR="00496101" w:rsidRDefault="001A54FB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4993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1"/>
                            <w:gridCol w:w="3592"/>
                            <w:gridCol w:w="3592"/>
                          </w:tblGrid>
                          <w:tr w:rsidR="00496101" w14:paraId="6D037671" w14:textId="77777777" w:rsidTr="00710A0C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5F727EF7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467DC1C4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617F5597" w14:textId="77777777" w:rsidR="00496101" w:rsidRDefault="00496101"/>
                            </w:tc>
                          </w:tr>
                          <w:tr w:rsidR="00710A0C" w14:paraId="31B26B24" w14:textId="77777777" w:rsidTr="00710A0C">
                            <w:trPr>
                              <w:jc w:val="right"/>
                            </w:trPr>
                            <w:tc>
                              <w:tcPr>
                                <w:tcW w:w="3333" w:type="pct"/>
                                <w:gridSpan w:val="2"/>
                                <w:tcMar>
                                  <w:bottom w:w="144" w:type="dxa"/>
                                </w:tcMar>
                              </w:tcPr>
                              <w:p w14:paraId="38E3BF2B" w14:textId="77777777" w:rsidR="00710A0C" w:rsidRPr="00A24678" w:rsidRDefault="00710A0C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proofErr w:type="gramStart"/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Pr="00710A0C">
                                  <w:rPr>
                                    <w:color w:val="0070C0"/>
                                    <w:sz w:val="28"/>
                                    <w:szCs w:val="28"/>
                                  </w:rPr>
                                  <w:t>MOHAMMAD</w:t>
                                </w:r>
                                <w:proofErr w:type="spellEnd"/>
                                <w:proofErr w:type="gramEnd"/>
                                <w:r w:rsidRPr="00710A0C">
                                  <w:rPr>
                                    <w:color w:val="0070C0"/>
                                    <w:sz w:val="28"/>
                                    <w:szCs w:val="28"/>
                                  </w:rPr>
                                  <w:t xml:space="preserve"> HAZAZI</w:t>
                                </w:r>
                              </w:p>
                              <w:p w14:paraId="1C05CE56" w14:textId="794B7A22" w:rsidR="00710A0C" w:rsidRDefault="00710A0C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25C989A4" w14:textId="77777777" w:rsidR="00710A0C" w:rsidRPr="00710A0C" w:rsidRDefault="00710A0C">
                                <w:pPr>
                                  <w:pStyle w:val="Footer"/>
                                  <w:rPr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color w:val="0070C0"/>
                                    <w:sz w:val="28"/>
                                    <w:szCs w:val="28"/>
                                  </w:rPr>
                                  <w:t>120003904</w:t>
                                </w:r>
                              </w:p>
                              <w:p w14:paraId="3FB22E99" w14:textId="77777777" w:rsidR="00710A0C" w:rsidRDefault="00710A0C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 w14:paraId="35B5E1D6" w14:textId="77777777" w:rsidTr="00710A0C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24C50977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3608D55A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0BED9D3D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14:paraId="1DA59CD2" w14:textId="77777777"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</w:sdtContent>
    </w:sdt>
    <w:p w14:paraId="0354BAB1" w14:textId="77777777"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14:paraId="648ACAE0" w14:textId="77777777" w:rsidR="00F63908" w:rsidRDefault="00030ABE" w:rsidP="00B069A6">
      <w:pPr>
        <w:pStyle w:val="Heading1"/>
        <w:ind w:left="-2340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5C1EF3" wp14:editId="741BFA76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57150" t="38100" r="65405" b="74295"/>
                <wp:wrapNone/>
                <wp:docPr id="3" name="Double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57FA06" w14:textId="77777777" w:rsidR="00986F59" w:rsidRPr="00034555" w:rsidRDefault="004A6CF3" w:rsidP="00CB26B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7</w:t>
                            </w:r>
                            <w:r w:rsidR="00CB26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  <w:r w:rsidR="00FA3BF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1EF3"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3" o:spid="_x0000_s1032" type="#_x0000_t185" style="position:absolute;left:0;text-align:left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" strokecolor="black [3200]" strokeweight="2pt">
                <v:shadow on="t" opacity="24903f" mv:blur="40000f" origin=",.5" offset="0,20000emu"/>
                <v:path arrowok="t"/>
                <v:textbox>
                  <w:txbxContent>
                    <w:p w14:paraId="7957FA06" w14:textId="77777777" w:rsidR="00986F59" w:rsidRPr="00034555" w:rsidRDefault="004A6CF3" w:rsidP="00CB26B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7</w:t>
                      </w:r>
                      <w:r w:rsidR="00CB26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  <w:r w:rsidR="00FA3BF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55D2E">
        <w:t xml:space="preserve">Question </w:t>
      </w:r>
      <w:r w:rsidR="00417290">
        <w:t>one</w:t>
      </w:r>
    </w:p>
    <w:p w14:paraId="3B95E485" w14:textId="77777777" w:rsidR="00FA3BFD" w:rsidRDefault="0054582F" w:rsidP="00B069A6">
      <w:pPr>
        <w:spacing w:before="360" w:after="0" w:line="312" w:lineRule="auto"/>
        <w:ind w:left="-2340"/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417290">
        <w:rPr>
          <w:sz w:val="24"/>
          <w:szCs w:val="24"/>
        </w:rPr>
        <w:t>1</w:t>
      </w:r>
      <w:r>
        <w:rPr>
          <w:sz w:val="24"/>
          <w:szCs w:val="24"/>
        </w:rPr>
        <w:t xml:space="preserve">- </w:t>
      </w:r>
      <w:r w:rsidR="00FA3BFD" w:rsidRPr="008170E8">
        <w:rPr>
          <w:color w:val="7F1D09" w:themeColor="accent1" w:themeShade="80"/>
          <w:sz w:val="24"/>
          <w:szCs w:val="24"/>
        </w:rPr>
        <w:t>List all of the fire accident classification classes</w:t>
      </w:r>
      <w:r w:rsidR="00FA3BFD">
        <w:rPr>
          <w:sz w:val="24"/>
          <w:szCs w:val="24"/>
        </w:rPr>
        <w:t xml:space="preserve">. </w:t>
      </w:r>
      <w:r w:rsidR="00FA3BFD" w:rsidRPr="00DA7503">
        <w:rPr>
          <w:color w:val="00B050"/>
          <w:sz w:val="24"/>
          <w:szCs w:val="24"/>
        </w:rPr>
        <w:t>Find at least three</w:t>
      </w:r>
      <w:r w:rsidR="005873A3" w:rsidRPr="00DA7503">
        <w:rPr>
          <w:color w:val="00B050"/>
          <w:sz w:val="24"/>
          <w:szCs w:val="24"/>
        </w:rPr>
        <w:t xml:space="preserve"> </w:t>
      </w:r>
      <w:r w:rsidR="00FA3BFD" w:rsidRPr="00DA7503">
        <w:rPr>
          <w:color w:val="00B050"/>
          <w:sz w:val="24"/>
          <w:szCs w:val="24"/>
        </w:rPr>
        <w:t xml:space="preserve">different fire extinguishers </w:t>
      </w:r>
      <w:r w:rsidR="00FA3BFD">
        <w:rPr>
          <w:sz w:val="24"/>
          <w:szCs w:val="24"/>
        </w:rPr>
        <w:t xml:space="preserve">(do not touch them) and </w:t>
      </w:r>
      <w:r w:rsidR="00FA3BFD" w:rsidRPr="00DA7503">
        <w:rPr>
          <w:color w:val="0070C0"/>
          <w:sz w:val="24"/>
          <w:szCs w:val="24"/>
        </w:rPr>
        <w:t>document their location</w:t>
      </w:r>
      <w:r w:rsidR="00FA3BFD">
        <w:rPr>
          <w:sz w:val="24"/>
          <w:szCs w:val="24"/>
        </w:rPr>
        <w:t xml:space="preserve">. </w:t>
      </w:r>
      <w:r w:rsidR="00FA3BFD" w:rsidRPr="00DA7503">
        <w:rPr>
          <w:color w:val="7030A0"/>
          <w:sz w:val="24"/>
          <w:szCs w:val="24"/>
        </w:rPr>
        <w:t>What fire accident classification class they can be used for</w:t>
      </w:r>
      <w:r w:rsidR="00FA3BFD">
        <w:rPr>
          <w:sz w:val="24"/>
          <w:szCs w:val="24"/>
        </w:rPr>
        <w:t xml:space="preserve">? </w:t>
      </w:r>
      <w:r w:rsidR="00FA3BFD" w:rsidRPr="00BD51F8">
        <w:rPr>
          <w:color w:val="C00000"/>
          <w:sz w:val="24"/>
          <w:szCs w:val="24"/>
        </w:rPr>
        <w:t>Write down the travel distance of each of them based on their classification classes</w:t>
      </w:r>
      <w:r w:rsidR="00FA3BFD" w:rsidRPr="003C7BDE">
        <w:rPr>
          <w:sz w:val="24"/>
          <w:szCs w:val="24"/>
        </w:rPr>
        <w:t>.</w:t>
      </w:r>
    </w:p>
    <w:p w14:paraId="006C9770" w14:textId="2C4C9915" w:rsidR="00E43246" w:rsidRDefault="00E43246" w:rsidP="00B069A6">
      <w:pPr>
        <w:spacing w:before="360" w:after="0" w:line="312" w:lineRule="auto"/>
        <w:ind w:left="-2340"/>
        <w:rPr>
          <w:sz w:val="24"/>
          <w:szCs w:val="24"/>
        </w:rPr>
      </w:pPr>
    </w:p>
    <w:tbl>
      <w:tblPr>
        <w:tblStyle w:val="TableGrid"/>
        <w:tblW w:w="10791" w:type="dxa"/>
        <w:tblInd w:w="-23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61"/>
        <w:gridCol w:w="1830"/>
        <w:gridCol w:w="2753"/>
        <w:gridCol w:w="2581"/>
        <w:gridCol w:w="1866"/>
      </w:tblGrid>
      <w:tr w:rsidR="00563D17" w14:paraId="69C277C8" w14:textId="72A51358" w:rsidTr="00563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1" w:type="dxa"/>
            <w:shd w:val="clear" w:color="auto" w:fill="auto"/>
          </w:tcPr>
          <w:p w14:paraId="6B0A022C" w14:textId="23AA5805" w:rsidR="00254EA9" w:rsidRPr="00FD2E13" w:rsidRDefault="00254EA9" w:rsidP="008375EB">
            <w:pPr>
              <w:tabs>
                <w:tab w:val="left" w:pos="1083"/>
              </w:tabs>
              <w:rPr>
                <w:bCs/>
                <w:color w:val="7F1D09" w:themeColor="accent1" w:themeShade="80"/>
                <w:sz w:val="24"/>
                <w:szCs w:val="24"/>
              </w:rPr>
            </w:pPr>
            <w:r w:rsidRPr="00FD2E13">
              <w:rPr>
                <w:bCs/>
                <w:color w:val="7F1D09" w:themeColor="accent1" w:themeShade="80"/>
                <w:sz w:val="24"/>
                <w:szCs w:val="24"/>
              </w:rPr>
              <w:t>Fire classification</w:t>
            </w:r>
          </w:p>
        </w:tc>
        <w:tc>
          <w:tcPr>
            <w:tcW w:w="1830" w:type="dxa"/>
            <w:shd w:val="clear" w:color="auto" w:fill="auto"/>
          </w:tcPr>
          <w:p w14:paraId="7A024F09" w14:textId="2387BB50" w:rsidR="00254EA9" w:rsidRPr="00FD2E13" w:rsidRDefault="00254EA9" w:rsidP="008375EB">
            <w:pPr>
              <w:tabs>
                <w:tab w:val="left" w:pos="1083"/>
              </w:tabs>
              <w:rPr>
                <w:bCs/>
                <w:color w:val="00B050"/>
                <w:sz w:val="24"/>
                <w:szCs w:val="24"/>
              </w:rPr>
            </w:pPr>
            <w:r w:rsidRPr="00FD2E13">
              <w:rPr>
                <w:bCs/>
                <w:color w:val="00B050"/>
                <w:sz w:val="24"/>
                <w:szCs w:val="24"/>
              </w:rPr>
              <w:t xml:space="preserve">Fire </w:t>
            </w:r>
            <w:r w:rsidRPr="00FD2E13">
              <w:rPr>
                <w:bCs/>
                <w:color w:val="00B050"/>
                <w:sz w:val="24"/>
                <w:szCs w:val="24"/>
              </w:rPr>
              <w:t>extinguishers</w:t>
            </w:r>
          </w:p>
        </w:tc>
        <w:tc>
          <w:tcPr>
            <w:tcW w:w="2753" w:type="dxa"/>
            <w:shd w:val="clear" w:color="auto" w:fill="auto"/>
          </w:tcPr>
          <w:p w14:paraId="459F129E" w14:textId="221C4710" w:rsidR="00254EA9" w:rsidRPr="00FD2E13" w:rsidRDefault="00254EA9" w:rsidP="00B069A6">
            <w:pPr>
              <w:tabs>
                <w:tab w:val="left" w:pos="1083"/>
              </w:tabs>
              <w:rPr>
                <w:bCs/>
                <w:color w:val="7030A0"/>
                <w:sz w:val="24"/>
                <w:szCs w:val="24"/>
              </w:rPr>
            </w:pPr>
            <w:r w:rsidRPr="00FD2E13">
              <w:rPr>
                <w:bCs/>
                <w:color w:val="7030A0"/>
                <w:sz w:val="24"/>
                <w:szCs w:val="24"/>
              </w:rPr>
              <w:t>Used For</w:t>
            </w:r>
          </w:p>
        </w:tc>
        <w:tc>
          <w:tcPr>
            <w:tcW w:w="2581" w:type="dxa"/>
            <w:shd w:val="clear" w:color="auto" w:fill="auto"/>
          </w:tcPr>
          <w:p w14:paraId="493F725B" w14:textId="77777777" w:rsidR="00254EA9" w:rsidRPr="00FD2E13" w:rsidRDefault="00254EA9" w:rsidP="00592029">
            <w:pPr>
              <w:tabs>
                <w:tab w:val="left" w:pos="1083"/>
              </w:tabs>
              <w:rPr>
                <w:bCs/>
                <w:color w:val="0070C0"/>
                <w:sz w:val="24"/>
                <w:szCs w:val="24"/>
              </w:rPr>
            </w:pPr>
            <w:r w:rsidRPr="00FD2E13">
              <w:rPr>
                <w:bCs/>
                <w:color w:val="0070C0"/>
                <w:sz w:val="24"/>
                <w:szCs w:val="24"/>
              </w:rPr>
              <w:t xml:space="preserve">Fire extinguishers </w:t>
            </w:r>
          </w:p>
          <w:p w14:paraId="029A051A" w14:textId="2212F044" w:rsidR="00254EA9" w:rsidRPr="00FD2E13" w:rsidRDefault="00254EA9" w:rsidP="00592029">
            <w:pPr>
              <w:tabs>
                <w:tab w:val="left" w:pos="1083"/>
              </w:tabs>
              <w:rPr>
                <w:bCs/>
                <w:color w:val="0070C0"/>
                <w:sz w:val="24"/>
                <w:szCs w:val="24"/>
              </w:rPr>
            </w:pPr>
            <w:r w:rsidRPr="00FD2E13">
              <w:rPr>
                <w:bCs/>
                <w:color w:val="0070C0"/>
                <w:sz w:val="24"/>
                <w:szCs w:val="24"/>
              </w:rPr>
              <w:t>location</w:t>
            </w:r>
          </w:p>
        </w:tc>
        <w:tc>
          <w:tcPr>
            <w:tcW w:w="1866" w:type="dxa"/>
            <w:shd w:val="clear" w:color="auto" w:fill="auto"/>
          </w:tcPr>
          <w:p w14:paraId="7B9A902D" w14:textId="1982CC95" w:rsidR="00254EA9" w:rsidRPr="00FD2E13" w:rsidRDefault="00FD2E13" w:rsidP="00B069A6">
            <w:pPr>
              <w:tabs>
                <w:tab w:val="left" w:pos="1083"/>
              </w:tabs>
              <w:rPr>
                <w:bCs/>
              </w:rPr>
            </w:pPr>
            <w:r w:rsidRPr="00FD2E13">
              <w:rPr>
                <w:bCs/>
                <w:color w:val="C00000"/>
                <w:sz w:val="24"/>
                <w:szCs w:val="24"/>
              </w:rPr>
              <w:t>T</w:t>
            </w:r>
            <w:r w:rsidRPr="00FD2E13">
              <w:rPr>
                <w:bCs/>
                <w:color w:val="C00000"/>
                <w:sz w:val="24"/>
                <w:szCs w:val="24"/>
              </w:rPr>
              <w:t>ravel distance</w:t>
            </w:r>
          </w:p>
        </w:tc>
      </w:tr>
      <w:tr w:rsidR="000D04F7" w14:paraId="3CF3DC6E" w14:textId="4A79CA14" w:rsidTr="004E0338">
        <w:tc>
          <w:tcPr>
            <w:tcW w:w="1761" w:type="dxa"/>
            <w:shd w:val="clear" w:color="auto" w:fill="auto"/>
          </w:tcPr>
          <w:p w14:paraId="647A1C7B" w14:textId="5074E6F9" w:rsidR="000D04F7" w:rsidRPr="005424E9" w:rsidRDefault="000D04F7" w:rsidP="004E0338">
            <w:pPr>
              <w:tabs>
                <w:tab w:val="left" w:pos="1083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eastAsia="en-US"/>
              </w:rPr>
              <w:drawing>
                <wp:inline distT="0" distB="0" distL="0" distR="0" wp14:anchorId="2FCDB96C" wp14:editId="6B1D0820">
                  <wp:extent cx="516576" cy="351448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04" b="16959"/>
                          <a:stretch/>
                        </pic:blipFill>
                        <pic:spPr bwMode="auto">
                          <a:xfrm>
                            <a:off x="0" y="0"/>
                            <a:ext cx="555749" cy="378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shd w:val="clear" w:color="auto" w:fill="auto"/>
          </w:tcPr>
          <w:p w14:paraId="00EDB6FC" w14:textId="77777777" w:rsidR="000D04F7" w:rsidRDefault="000D04F7" w:rsidP="004E0338">
            <w:pPr>
              <w:tabs>
                <w:tab w:val="left" w:pos="1083"/>
              </w:tabs>
              <w:jc w:val="center"/>
              <w:rPr>
                <w:color w:val="02AEF0"/>
                <w:sz w:val="24"/>
                <w:szCs w:val="24"/>
              </w:rPr>
            </w:pPr>
            <w:r w:rsidRPr="00FE01C1">
              <w:rPr>
                <w:color w:val="00A354"/>
                <w:sz w:val="24"/>
                <w:szCs w:val="24"/>
              </w:rPr>
              <w:t>Halon</w:t>
            </w:r>
            <w:r>
              <w:rPr>
                <w:color w:val="00A354"/>
                <w:sz w:val="24"/>
                <w:szCs w:val="24"/>
              </w:rPr>
              <w:t>,</w:t>
            </w:r>
            <w:r w:rsidRPr="00FE01C1">
              <w:rPr>
                <w:color w:val="02AEF0"/>
                <w:sz w:val="24"/>
                <w:szCs w:val="24"/>
              </w:rPr>
              <w:t xml:space="preserve"> </w:t>
            </w:r>
          </w:p>
          <w:p w14:paraId="7E4B4D21" w14:textId="77777777" w:rsidR="000D04F7" w:rsidRDefault="000D04F7" w:rsidP="004E0338">
            <w:pPr>
              <w:tabs>
                <w:tab w:val="left" w:pos="1083"/>
              </w:tabs>
              <w:jc w:val="center"/>
              <w:rPr>
                <w:color w:val="02AEF0"/>
                <w:sz w:val="24"/>
                <w:szCs w:val="24"/>
              </w:rPr>
            </w:pPr>
            <w:r w:rsidRPr="00FE01C1">
              <w:rPr>
                <w:color w:val="02AEF0"/>
                <w:sz w:val="24"/>
                <w:szCs w:val="24"/>
              </w:rPr>
              <w:t>Dry Powder</w:t>
            </w:r>
          </w:p>
          <w:p w14:paraId="7746D1BC" w14:textId="77777777" w:rsidR="000D04F7" w:rsidRDefault="000D04F7" w:rsidP="00E4030C">
            <w:pPr>
              <w:tabs>
                <w:tab w:val="left" w:pos="1083"/>
              </w:tabs>
              <w:jc w:val="center"/>
              <w:rPr>
                <w:color w:val="ED1B23"/>
                <w:sz w:val="24"/>
                <w:szCs w:val="24"/>
              </w:rPr>
            </w:pPr>
            <w:r w:rsidRPr="00FE01C1">
              <w:rPr>
                <w:color w:val="ED1B23"/>
                <w:sz w:val="24"/>
                <w:szCs w:val="24"/>
              </w:rPr>
              <w:t>Water</w:t>
            </w:r>
          </w:p>
          <w:p w14:paraId="3BA38FF2" w14:textId="0C868B24" w:rsidR="000D04F7" w:rsidRPr="007F19B6" w:rsidRDefault="000D04F7" w:rsidP="007F19B6">
            <w:pPr>
              <w:tabs>
                <w:tab w:val="left" w:pos="1083"/>
              </w:tabs>
              <w:jc w:val="center"/>
              <w:rPr>
                <w:color w:val="ED1B23"/>
                <w:sz w:val="24"/>
                <w:szCs w:val="24"/>
              </w:rPr>
            </w:pPr>
            <w:r w:rsidRPr="00FE01C1">
              <w:rPr>
                <w:color w:val="EEBF27"/>
                <w:sz w:val="24"/>
                <w:szCs w:val="24"/>
              </w:rPr>
              <w:t>Foam</w:t>
            </w:r>
          </w:p>
        </w:tc>
        <w:tc>
          <w:tcPr>
            <w:tcW w:w="2753" w:type="dxa"/>
            <w:shd w:val="clear" w:color="auto" w:fill="auto"/>
          </w:tcPr>
          <w:p w14:paraId="47C46A44" w14:textId="071CEC37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b/>
                <w:bCs/>
                <w:color w:val="00A354"/>
                <w:sz w:val="24"/>
                <w:szCs w:val="24"/>
              </w:rPr>
            </w:pPr>
            <w:r w:rsidRPr="00FE01C1">
              <w:rPr>
                <w:b/>
                <w:bCs/>
                <w:color w:val="00A354"/>
                <w:sz w:val="24"/>
                <w:szCs w:val="24"/>
              </w:rPr>
              <w:t>Ordinary combustible materials:</w:t>
            </w:r>
          </w:p>
          <w:p w14:paraId="0CD61B06" w14:textId="552D8F04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00A354"/>
                <w:sz w:val="24"/>
                <w:szCs w:val="24"/>
              </w:rPr>
            </w:pPr>
            <w:r w:rsidRPr="00FE01C1">
              <w:rPr>
                <w:color w:val="00A354"/>
                <w:sz w:val="24"/>
                <w:szCs w:val="24"/>
              </w:rPr>
              <w:t>wood, cloth, paper, etc.</w:t>
            </w:r>
          </w:p>
        </w:tc>
        <w:tc>
          <w:tcPr>
            <w:tcW w:w="2581" w:type="dxa"/>
            <w:vMerge w:val="restart"/>
            <w:shd w:val="clear" w:color="auto" w:fill="auto"/>
          </w:tcPr>
          <w:p w14:paraId="0B75AC8C" w14:textId="77777777" w:rsidR="006B40E3" w:rsidRDefault="00665F51" w:rsidP="006B40E3">
            <w:pPr>
              <w:tabs>
                <w:tab w:val="left" w:pos="1083"/>
              </w:tabs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S</w:t>
            </w:r>
            <w:r w:rsidR="000D04F7" w:rsidRPr="000D04F7">
              <w:rPr>
                <w:color w:val="0070C0"/>
                <w:sz w:val="24"/>
                <w:szCs w:val="24"/>
              </w:rPr>
              <w:t xml:space="preserve">hould be </w:t>
            </w:r>
            <w:r w:rsidR="006B40E3">
              <w:rPr>
                <w:color w:val="0070C0"/>
                <w:sz w:val="24"/>
                <w:szCs w:val="24"/>
              </w:rPr>
              <w:t>allocated</w:t>
            </w:r>
            <w:r w:rsidR="000D04F7" w:rsidRPr="000D04F7">
              <w:rPr>
                <w:color w:val="0070C0"/>
                <w:sz w:val="24"/>
                <w:szCs w:val="24"/>
              </w:rPr>
              <w:t xml:space="preserve"> in a </w:t>
            </w:r>
            <w:r w:rsidR="006B40E3">
              <w:rPr>
                <w:color w:val="0070C0"/>
                <w:sz w:val="24"/>
                <w:szCs w:val="24"/>
              </w:rPr>
              <w:t>place</w:t>
            </w:r>
            <w:r w:rsidR="000D04F7" w:rsidRPr="000D04F7">
              <w:rPr>
                <w:color w:val="0070C0"/>
                <w:sz w:val="24"/>
                <w:szCs w:val="24"/>
              </w:rPr>
              <w:t xml:space="preserve"> where the extinguisher can be reached </w:t>
            </w:r>
            <w:r w:rsidR="006B40E3" w:rsidRPr="000D04F7">
              <w:rPr>
                <w:color w:val="0070C0"/>
                <w:sz w:val="24"/>
                <w:szCs w:val="24"/>
              </w:rPr>
              <w:t>rapidly</w:t>
            </w:r>
            <w:r w:rsidR="000D04F7" w:rsidRPr="000D04F7">
              <w:rPr>
                <w:color w:val="0070C0"/>
                <w:sz w:val="24"/>
                <w:szCs w:val="24"/>
              </w:rPr>
              <w:t xml:space="preserve">. </w:t>
            </w:r>
          </w:p>
          <w:p w14:paraId="2C158688" w14:textId="65A865AC" w:rsidR="000D04F7" w:rsidRPr="000D04F7" w:rsidRDefault="000D04F7" w:rsidP="008A64A7">
            <w:pPr>
              <w:tabs>
                <w:tab w:val="left" w:pos="1083"/>
              </w:tabs>
              <w:jc w:val="center"/>
              <w:rPr>
                <w:color w:val="0070C0"/>
                <w:sz w:val="24"/>
                <w:szCs w:val="24"/>
              </w:rPr>
            </w:pPr>
            <w:r w:rsidRPr="000D04F7">
              <w:rPr>
                <w:color w:val="0070C0"/>
                <w:sz w:val="24"/>
                <w:szCs w:val="24"/>
              </w:rPr>
              <w:t xml:space="preserve">The best place is near a door leading to </w:t>
            </w:r>
            <w:proofErr w:type="gramStart"/>
            <w:r w:rsidRPr="000D04F7">
              <w:rPr>
                <w:color w:val="0070C0"/>
                <w:sz w:val="24"/>
                <w:szCs w:val="24"/>
              </w:rPr>
              <w:t>a</w:t>
            </w:r>
            <w:proofErr w:type="gramEnd"/>
            <w:r w:rsidRPr="000D04F7">
              <w:rPr>
                <w:color w:val="0070C0"/>
                <w:sz w:val="24"/>
                <w:szCs w:val="24"/>
              </w:rPr>
              <w:t xml:space="preserve"> </w:t>
            </w:r>
            <w:r w:rsidR="008A64A7">
              <w:rPr>
                <w:color w:val="0070C0"/>
                <w:sz w:val="24"/>
                <w:szCs w:val="24"/>
              </w:rPr>
              <w:t>assembly points</w:t>
            </w:r>
          </w:p>
          <w:p w14:paraId="0CD75C12" w14:textId="5A488B51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00A354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14:paraId="7586A77D" w14:textId="00B7DF31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00A354"/>
              </w:rPr>
            </w:pPr>
            <w:r>
              <w:rPr>
                <w:color w:val="00A354"/>
              </w:rPr>
              <w:t>30m</w:t>
            </w:r>
          </w:p>
        </w:tc>
      </w:tr>
      <w:tr w:rsidR="000D04F7" w14:paraId="6B8EA6B3" w14:textId="3DC317E7" w:rsidTr="004E0338">
        <w:tc>
          <w:tcPr>
            <w:tcW w:w="1761" w:type="dxa"/>
            <w:shd w:val="clear" w:color="auto" w:fill="auto"/>
          </w:tcPr>
          <w:p w14:paraId="725C4325" w14:textId="64AC7216" w:rsidR="000D04F7" w:rsidRPr="005424E9" w:rsidRDefault="000D04F7" w:rsidP="004E0338">
            <w:pPr>
              <w:tabs>
                <w:tab w:val="left" w:pos="1083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710464" behindDoc="0" locked="0" layoutInCell="1" allowOverlap="1" wp14:anchorId="7126CE39" wp14:editId="58C4F060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37465</wp:posOffset>
                  </wp:positionV>
                  <wp:extent cx="364490" cy="378460"/>
                  <wp:effectExtent l="0" t="0" r="0" b="2540"/>
                  <wp:wrapTight wrapText="bothSides">
                    <wp:wrapPolygon edited="0">
                      <wp:start x="0" y="0"/>
                      <wp:lineTo x="0" y="20295"/>
                      <wp:lineTo x="19568" y="20295"/>
                      <wp:lineTo x="1956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85" t="10399" r="12629" b="9593"/>
                          <a:stretch/>
                        </pic:blipFill>
                        <pic:spPr bwMode="auto">
                          <a:xfrm>
                            <a:off x="0" y="0"/>
                            <a:ext cx="364490" cy="378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24E9">
              <w:rPr>
                <w:b/>
                <w:bCs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1830" w:type="dxa"/>
            <w:shd w:val="clear" w:color="auto" w:fill="auto"/>
          </w:tcPr>
          <w:p w14:paraId="163EC421" w14:textId="77777777" w:rsidR="000D04F7" w:rsidRDefault="000D04F7" w:rsidP="004E0338">
            <w:pPr>
              <w:tabs>
                <w:tab w:val="left" w:pos="1083"/>
              </w:tabs>
              <w:jc w:val="center"/>
              <w:rPr>
                <w:color w:val="02AEF0"/>
                <w:sz w:val="24"/>
                <w:szCs w:val="24"/>
              </w:rPr>
            </w:pPr>
            <w:r w:rsidRPr="00FE01C1">
              <w:rPr>
                <w:color w:val="02AEF0"/>
                <w:sz w:val="24"/>
                <w:szCs w:val="24"/>
              </w:rPr>
              <w:t>Dry Powder</w:t>
            </w:r>
          </w:p>
          <w:p w14:paraId="3788838C" w14:textId="77777777" w:rsidR="000D04F7" w:rsidRDefault="000D04F7" w:rsidP="004E0338">
            <w:pPr>
              <w:tabs>
                <w:tab w:val="left" w:pos="1083"/>
              </w:tabs>
              <w:jc w:val="center"/>
              <w:rPr>
                <w:color w:val="EEBF27"/>
                <w:sz w:val="24"/>
                <w:szCs w:val="24"/>
              </w:rPr>
            </w:pPr>
            <w:r w:rsidRPr="00FE01C1">
              <w:rPr>
                <w:color w:val="EEBF27"/>
                <w:sz w:val="24"/>
                <w:szCs w:val="24"/>
              </w:rPr>
              <w:t>Foam</w:t>
            </w:r>
          </w:p>
          <w:p w14:paraId="5888E4D1" w14:textId="2D638F47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ED1B23"/>
                <w:sz w:val="24"/>
                <w:szCs w:val="24"/>
              </w:rPr>
            </w:pPr>
            <w:r w:rsidRPr="00AF2D1B">
              <w:rPr>
                <w:color w:val="000000" w:themeColor="text2"/>
                <w:sz w:val="22"/>
                <w:szCs w:val="22"/>
              </w:rPr>
              <w:t xml:space="preserve">Carbon </w:t>
            </w:r>
            <w:r w:rsidRPr="00AF2D1B">
              <w:rPr>
                <w:color w:val="000000" w:themeColor="text2"/>
                <w:sz w:val="22"/>
                <w:szCs w:val="22"/>
              </w:rPr>
              <w:t>Dioxide</w:t>
            </w:r>
          </w:p>
        </w:tc>
        <w:tc>
          <w:tcPr>
            <w:tcW w:w="2753" w:type="dxa"/>
            <w:shd w:val="clear" w:color="auto" w:fill="auto"/>
          </w:tcPr>
          <w:p w14:paraId="26315632" w14:textId="7B9EB0C0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b/>
                <w:bCs/>
                <w:color w:val="ED1B23"/>
                <w:sz w:val="24"/>
                <w:szCs w:val="24"/>
              </w:rPr>
            </w:pPr>
            <w:r w:rsidRPr="00FE01C1">
              <w:rPr>
                <w:b/>
                <w:bCs/>
                <w:color w:val="ED1B23"/>
                <w:sz w:val="24"/>
                <w:szCs w:val="24"/>
              </w:rPr>
              <w:t>flammable liquids:</w:t>
            </w:r>
          </w:p>
          <w:p w14:paraId="16BF01DE" w14:textId="1B5D7718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ED1B23"/>
                <w:sz w:val="24"/>
                <w:szCs w:val="24"/>
              </w:rPr>
            </w:pPr>
            <w:r w:rsidRPr="00FE01C1">
              <w:rPr>
                <w:color w:val="ED1B23"/>
                <w:sz w:val="24"/>
                <w:szCs w:val="24"/>
              </w:rPr>
              <w:t>oils, greases, etc.</w:t>
            </w:r>
          </w:p>
        </w:tc>
        <w:tc>
          <w:tcPr>
            <w:tcW w:w="2581" w:type="dxa"/>
            <w:vMerge/>
            <w:shd w:val="clear" w:color="auto" w:fill="auto"/>
          </w:tcPr>
          <w:p w14:paraId="38B75041" w14:textId="77777777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ED1B23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14:paraId="71B40656" w14:textId="1D4D1C99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ED1B23"/>
              </w:rPr>
            </w:pPr>
            <w:r>
              <w:rPr>
                <w:color w:val="ED1B23"/>
              </w:rPr>
              <w:t>10m</w:t>
            </w:r>
          </w:p>
        </w:tc>
      </w:tr>
      <w:tr w:rsidR="000D04F7" w14:paraId="24454E13" w14:textId="45ED70F1" w:rsidTr="004E0338">
        <w:tc>
          <w:tcPr>
            <w:tcW w:w="1761" w:type="dxa"/>
            <w:shd w:val="clear" w:color="auto" w:fill="auto"/>
          </w:tcPr>
          <w:p w14:paraId="5A9E201B" w14:textId="36F8CBA2" w:rsidR="000D04F7" w:rsidRPr="005424E9" w:rsidRDefault="000D04F7" w:rsidP="004E0338">
            <w:pPr>
              <w:tabs>
                <w:tab w:val="left" w:pos="1083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711488" behindDoc="0" locked="0" layoutInCell="1" allowOverlap="1" wp14:anchorId="61B6F322" wp14:editId="0F45B45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55245</wp:posOffset>
                  </wp:positionV>
                  <wp:extent cx="355600" cy="382270"/>
                  <wp:effectExtent l="0" t="0" r="0" b="0"/>
                  <wp:wrapTight wrapText="bothSides">
                    <wp:wrapPolygon edited="0">
                      <wp:start x="3086" y="0"/>
                      <wp:lineTo x="0" y="4306"/>
                      <wp:lineTo x="0" y="15787"/>
                      <wp:lineTo x="4629" y="20093"/>
                      <wp:lineTo x="16971" y="20093"/>
                      <wp:lineTo x="20057" y="17223"/>
                      <wp:lineTo x="20057" y="2870"/>
                      <wp:lineTo x="16971" y="0"/>
                      <wp:lineTo x="3086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3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9" t="22036" r="79384" b="10067"/>
                          <a:stretch/>
                        </pic:blipFill>
                        <pic:spPr bwMode="auto">
                          <a:xfrm>
                            <a:off x="0" y="0"/>
                            <a:ext cx="355600" cy="382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24E9">
              <w:rPr>
                <w:b/>
                <w:bCs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1830" w:type="dxa"/>
            <w:shd w:val="clear" w:color="auto" w:fill="auto"/>
          </w:tcPr>
          <w:p w14:paraId="7F42880B" w14:textId="67273664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02AEF0"/>
                <w:sz w:val="24"/>
                <w:szCs w:val="24"/>
              </w:rPr>
            </w:pPr>
            <w:r w:rsidRPr="00FE01C1">
              <w:rPr>
                <w:color w:val="02AEF0"/>
                <w:sz w:val="24"/>
                <w:szCs w:val="24"/>
              </w:rPr>
              <w:t>Dry Powder</w:t>
            </w:r>
          </w:p>
        </w:tc>
        <w:tc>
          <w:tcPr>
            <w:tcW w:w="2753" w:type="dxa"/>
            <w:shd w:val="clear" w:color="auto" w:fill="auto"/>
          </w:tcPr>
          <w:p w14:paraId="0F4AA07D" w14:textId="77777777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b/>
                <w:bCs/>
                <w:color w:val="02AEF0"/>
                <w:sz w:val="24"/>
                <w:szCs w:val="24"/>
              </w:rPr>
            </w:pPr>
            <w:r w:rsidRPr="00FE01C1">
              <w:rPr>
                <w:b/>
                <w:bCs/>
                <w:color w:val="02AEF0"/>
                <w:sz w:val="24"/>
                <w:szCs w:val="24"/>
              </w:rPr>
              <w:t>electrical equipment:</w:t>
            </w:r>
          </w:p>
          <w:p w14:paraId="3669FED7" w14:textId="3FD9E484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02AEF0"/>
                <w:sz w:val="24"/>
                <w:szCs w:val="24"/>
              </w:rPr>
            </w:pPr>
            <w:r w:rsidRPr="00FE01C1">
              <w:rPr>
                <w:color w:val="02AEF0"/>
                <w:sz w:val="24"/>
                <w:szCs w:val="24"/>
              </w:rPr>
              <w:t>overloaded surge</w:t>
            </w:r>
          </w:p>
        </w:tc>
        <w:tc>
          <w:tcPr>
            <w:tcW w:w="2581" w:type="dxa"/>
            <w:vMerge/>
            <w:shd w:val="clear" w:color="auto" w:fill="auto"/>
          </w:tcPr>
          <w:p w14:paraId="1B6246DD" w14:textId="77777777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02AEF0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14:paraId="706EDD3B" w14:textId="13BD3E75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02AEF0"/>
              </w:rPr>
            </w:pPr>
            <w:r>
              <w:rPr>
                <w:color w:val="02AEF0"/>
              </w:rPr>
              <w:t>30m</w:t>
            </w:r>
          </w:p>
        </w:tc>
      </w:tr>
      <w:tr w:rsidR="000D04F7" w14:paraId="2A211BAA" w14:textId="027A93A2" w:rsidTr="004E0338">
        <w:tc>
          <w:tcPr>
            <w:tcW w:w="1761" w:type="dxa"/>
            <w:shd w:val="clear" w:color="auto" w:fill="auto"/>
          </w:tcPr>
          <w:p w14:paraId="11D0F4D0" w14:textId="1795D1B1" w:rsidR="000D04F7" w:rsidRPr="005424E9" w:rsidRDefault="000D04F7" w:rsidP="004E0338">
            <w:pPr>
              <w:tabs>
                <w:tab w:val="left" w:pos="1083"/>
              </w:tabs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712512" behindDoc="0" locked="0" layoutInCell="1" allowOverlap="1" wp14:anchorId="7864D1BD" wp14:editId="5AB4679E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37465</wp:posOffset>
                  </wp:positionV>
                  <wp:extent cx="469900" cy="443865"/>
                  <wp:effectExtent l="0" t="0" r="12700" b="0"/>
                  <wp:wrapTight wrapText="bothSides">
                    <wp:wrapPolygon edited="0">
                      <wp:start x="7005" y="0"/>
                      <wp:lineTo x="0" y="6180"/>
                      <wp:lineTo x="0" y="9888"/>
                      <wp:lineTo x="1168" y="19777"/>
                      <wp:lineTo x="19849" y="19777"/>
                      <wp:lineTo x="21016" y="11124"/>
                      <wp:lineTo x="21016" y="6180"/>
                      <wp:lineTo x="14011" y="0"/>
                      <wp:lineTo x="7005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3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08" t="10742" r="38975" b="10293"/>
                          <a:stretch/>
                        </pic:blipFill>
                        <pic:spPr bwMode="auto">
                          <a:xfrm>
                            <a:off x="0" y="0"/>
                            <a:ext cx="469900" cy="44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24E9">
              <w:rPr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1830" w:type="dxa"/>
            <w:shd w:val="clear" w:color="auto" w:fill="auto"/>
          </w:tcPr>
          <w:p w14:paraId="184C9519" w14:textId="665E9B47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EEBF27"/>
                <w:sz w:val="24"/>
                <w:szCs w:val="24"/>
              </w:rPr>
            </w:pPr>
            <w:r w:rsidRPr="00FE01C1">
              <w:rPr>
                <w:color w:val="EEBF27"/>
                <w:sz w:val="24"/>
                <w:szCs w:val="24"/>
              </w:rPr>
              <w:t>Foam</w:t>
            </w:r>
          </w:p>
        </w:tc>
        <w:tc>
          <w:tcPr>
            <w:tcW w:w="2753" w:type="dxa"/>
            <w:shd w:val="clear" w:color="auto" w:fill="auto"/>
          </w:tcPr>
          <w:p w14:paraId="2E891F8D" w14:textId="77777777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b/>
                <w:bCs/>
                <w:color w:val="EEBF27"/>
                <w:sz w:val="24"/>
                <w:szCs w:val="24"/>
              </w:rPr>
            </w:pPr>
            <w:r w:rsidRPr="00FE01C1">
              <w:rPr>
                <w:b/>
                <w:bCs/>
                <w:color w:val="EEBF27"/>
                <w:sz w:val="24"/>
                <w:szCs w:val="24"/>
              </w:rPr>
              <w:t>Combustibles metals:</w:t>
            </w:r>
          </w:p>
          <w:p w14:paraId="4D00A923" w14:textId="11EFAD7D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EEBF27"/>
                <w:sz w:val="22"/>
                <w:szCs w:val="22"/>
              </w:rPr>
            </w:pPr>
            <w:r w:rsidRPr="00FE01C1">
              <w:rPr>
                <w:color w:val="EEBF27"/>
                <w:sz w:val="22"/>
                <w:szCs w:val="22"/>
              </w:rPr>
              <w:t xml:space="preserve">titanium, </w:t>
            </w:r>
            <w:proofErr w:type="gramStart"/>
            <w:r w:rsidRPr="00FE01C1">
              <w:rPr>
                <w:color w:val="EEBF27"/>
                <w:sz w:val="22"/>
                <w:szCs w:val="22"/>
              </w:rPr>
              <w:t>magnesium ,</w:t>
            </w:r>
            <w:proofErr w:type="gramEnd"/>
            <w:r w:rsidRPr="00FE01C1">
              <w:rPr>
                <w:color w:val="EEBF27"/>
                <w:sz w:val="22"/>
                <w:szCs w:val="22"/>
              </w:rPr>
              <w:t>etc.</w:t>
            </w:r>
          </w:p>
        </w:tc>
        <w:tc>
          <w:tcPr>
            <w:tcW w:w="2581" w:type="dxa"/>
            <w:vMerge/>
            <w:shd w:val="clear" w:color="auto" w:fill="auto"/>
          </w:tcPr>
          <w:p w14:paraId="2D658160" w14:textId="77777777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EEBF27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14:paraId="2FC6267B" w14:textId="34DE0E39" w:rsidR="000D04F7" w:rsidRPr="00FE01C1" w:rsidRDefault="000D04F7" w:rsidP="004E0338">
            <w:pPr>
              <w:tabs>
                <w:tab w:val="left" w:pos="1083"/>
              </w:tabs>
              <w:jc w:val="center"/>
              <w:rPr>
                <w:color w:val="EEBF27"/>
              </w:rPr>
            </w:pPr>
            <w:r>
              <w:rPr>
                <w:color w:val="EEBF27"/>
              </w:rPr>
              <w:t>Depends on case</w:t>
            </w:r>
          </w:p>
        </w:tc>
      </w:tr>
      <w:tr w:rsidR="000D04F7" w14:paraId="38500666" w14:textId="77777777" w:rsidTr="00831486">
        <w:tc>
          <w:tcPr>
            <w:tcW w:w="1761" w:type="dxa"/>
            <w:shd w:val="clear" w:color="auto" w:fill="auto"/>
          </w:tcPr>
          <w:p w14:paraId="71786718" w14:textId="11998842" w:rsidR="000D04F7" w:rsidRDefault="000D04F7" w:rsidP="00831486">
            <w:pPr>
              <w:tabs>
                <w:tab w:val="left" w:pos="1083"/>
              </w:tabs>
              <w:ind w:left="720"/>
              <w:rPr>
                <w:b/>
                <w:bCs/>
                <w:noProof/>
                <w:color w:val="FFFFFF" w:themeColor="background1"/>
                <w:sz w:val="24"/>
                <w:szCs w:val="24"/>
                <w:lang w:eastAsia="en-US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713536" behindDoc="0" locked="0" layoutInCell="1" allowOverlap="1" wp14:anchorId="57479F4D" wp14:editId="69D27D44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-15875</wp:posOffset>
                  </wp:positionV>
                  <wp:extent cx="355600" cy="393065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3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28" t="19779" r="4519" b="10293"/>
                          <a:stretch/>
                        </pic:blipFill>
                        <pic:spPr bwMode="auto">
                          <a:xfrm>
                            <a:off x="0" y="0"/>
                            <a:ext cx="355600" cy="393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0" w:type="dxa"/>
            <w:shd w:val="clear" w:color="auto" w:fill="auto"/>
          </w:tcPr>
          <w:p w14:paraId="3317ED25" w14:textId="4B1C84A0" w:rsidR="000D04F7" w:rsidRPr="005C59A0" w:rsidRDefault="000D04F7" w:rsidP="004E0338">
            <w:pPr>
              <w:tabs>
                <w:tab w:val="left" w:pos="1083"/>
              </w:tabs>
              <w:jc w:val="center"/>
              <w:rPr>
                <w:color w:val="000000" w:themeColor="text2"/>
                <w:sz w:val="24"/>
                <w:szCs w:val="24"/>
              </w:rPr>
            </w:pPr>
            <w:r w:rsidRPr="005C59A0">
              <w:rPr>
                <w:color w:val="000000" w:themeColor="text2"/>
                <w:sz w:val="24"/>
                <w:szCs w:val="24"/>
              </w:rPr>
              <w:t>Carbon Dioxide</w:t>
            </w:r>
          </w:p>
        </w:tc>
        <w:tc>
          <w:tcPr>
            <w:tcW w:w="2753" w:type="dxa"/>
            <w:shd w:val="clear" w:color="auto" w:fill="auto"/>
          </w:tcPr>
          <w:p w14:paraId="37F16DCC" w14:textId="2AF20928" w:rsidR="000D04F7" w:rsidRPr="005C59A0" w:rsidRDefault="000D04F7" w:rsidP="007736FC">
            <w:pPr>
              <w:tabs>
                <w:tab w:val="left" w:pos="1083"/>
              </w:tabs>
              <w:jc w:val="center"/>
              <w:rPr>
                <w:b/>
                <w:bCs/>
                <w:color w:val="000000" w:themeColor="text2"/>
                <w:sz w:val="24"/>
                <w:szCs w:val="24"/>
              </w:rPr>
            </w:pPr>
            <w:r w:rsidRPr="005C59A0">
              <w:rPr>
                <w:b/>
                <w:bCs/>
                <w:color w:val="000000" w:themeColor="text2"/>
                <w:sz w:val="24"/>
                <w:szCs w:val="24"/>
              </w:rPr>
              <w:t xml:space="preserve">flammable </w:t>
            </w:r>
            <w:r>
              <w:rPr>
                <w:b/>
                <w:bCs/>
                <w:color w:val="000000" w:themeColor="text2"/>
                <w:sz w:val="24"/>
                <w:szCs w:val="24"/>
              </w:rPr>
              <w:t>gas</w:t>
            </w:r>
          </w:p>
        </w:tc>
        <w:tc>
          <w:tcPr>
            <w:tcW w:w="2581" w:type="dxa"/>
            <w:vMerge/>
            <w:shd w:val="clear" w:color="auto" w:fill="auto"/>
          </w:tcPr>
          <w:p w14:paraId="440DFE48" w14:textId="77777777" w:rsidR="000D04F7" w:rsidRPr="005C59A0" w:rsidRDefault="000D04F7" w:rsidP="004E0338">
            <w:pPr>
              <w:tabs>
                <w:tab w:val="left" w:pos="1083"/>
              </w:tabs>
              <w:jc w:val="center"/>
              <w:rPr>
                <w:color w:val="000000" w:themeColor="text2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14:paraId="67E0DB75" w14:textId="03965CBA" w:rsidR="000D04F7" w:rsidRPr="005C59A0" w:rsidRDefault="000D04F7" w:rsidP="004E0338">
            <w:pPr>
              <w:tabs>
                <w:tab w:val="left" w:pos="1083"/>
              </w:tabs>
              <w:jc w:val="center"/>
              <w:rPr>
                <w:color w:val="000000" w:themeColor="text2"/>
              </w:rPr>
            </w:pPr>
            <w:r>
              <w:rPr>
                <w:color w:val="000000" w:themeColor="text2"/>
              </w:rPr>
              <w:t>10m</w:t>
            </w:r>
          </w:p>
        </w:tc>
      </w:tr>
    </w:tbl>
    <w:p w14:paraId="003CECF1" w14:textId="77777777" w:rsidR="0091330F" w:rsidRDefault="00457479" w:rsidP="00457479">
      <w:pPr>
        <w:tabs>
          <w:tab w:val="left" w:pos="1083"/>
        </w:tabs>
        <w:ind w:left="-2340"/>
      </w:pPr>
      <w:proofErr w:type="gramStart"/>
      <w:r>
        <w:t>Source :</w:t>
      </w:r>
      <w:proofErr w:type="gramEnd"/>
    </w:p>
    <w:p w14:paraId="2351FFCD" w14:textId="3C5A8263" w:rsidR="00457479" w:rsidRDefault="00457479" w:rsidP="00457479">
      <w:pPr>
        <w:tabs>
          <w:tab w:val="left" w:pos="1083"/>
        </w:tabs>
        <w:ind w:left="-2340"/>
      </w:pPr>
      <w:r>
        <w:t xml:space="preserve"> </w:t>
      </w:r>
      <w:hyperlink r:id="rId15" w:history="1">
        <w:r w:rsidRPr="00D765E0">
          <w:rPr>
            <w:rStyle w:val="Hyperlink"/>
          </w:rPr>
          <w:t>http://www.expatch.org/2016/03/17/fire-extinguisher-scam-and-fire-prevention-month-2/</w:t>
        </w:r>
      </w:hyperlink>
    </w:p>
    <w:p w14:paraId="0FB5346B" w14:textId="08515B84" w:rsidR="001B1FEB" w:rsidRDefault="001B1FEB" w:rsidP="008A64A7">
      <w:pPr>
        <w:tabs>
          <w:tab w:val="left" w:pos="1083"/>
        </w:tabs>
        <w:ind w:left="-2340"/>
      </w:pPr>
      <w:r>
        <w:fldChar w:fldCharType="begin"/>
      </w:r>
      <w:r>
        <w:instrText xml:space="preserve"> HYPERLINK "</w:instrText>
      </w:r>
      <w:r w:rsidRPr="001B1FEB">
        <w:instrText>https://www.firesafe.org.uk/portable-fire-extinguisher-general/</w:instrText>
      </w:r>
      <w:r>
        <w:instrText xml:space="preserve">" </w:instrText>
      </w:r>
      <w:r>
        <w:fldChar w:fldCharType="separate"/>
      </w:r>
      <w:r w:rsidRPr="00D765E0">
        <w:rPr>
          <w:rStyle w:val="Hyperlink"/>
        </w:rPr>
        <w:t>https://www.firesafe.org.uk/portable-fire-extinguisher-general/</w:t>
      </w:r>
      <w:r>
        <w:fldChar w:fldCharType="end"/>
      </w:r>
      <w:bookmarkStart w:id="0" w:name="_GoBack"/>
      <w:bookmarkEnd w:id="0"/>
    </w:p>
    <w:p w14:paraId="23277EEF" w14:textId="77777777" w:rsidR="00457479" w:rsidRPr="00F63908" w:rsidRDefault="00457479" w:rsidP="00B069A6">
      <w:pPr>
        <w:tabs>
          <w:tab w:val="left" w:pos="1083"/>
        </w:tabs>
        <w:ind w:left="-2340"/>
      </w:pPr>
    </w:p>
    <w:p w14:paraId="00E8A12C" w14:textId="77777777" w:rsidR="00496101" w:rsidRDefault="00030ABE" w:rsidP="00B069A6">
      <w:pPr>
        <w:pStyle w:val="Heading1"/>
        <w:ind w:left="-2340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4EDC68" wp14:editId="7F6A4729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57150" t="38100" r="65405" b="74295"/>
                <wp:wrapNone/>
                <wp:docPr id="4" name="Double Bracke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B184A81" w14:textId="77777777" w:rsidR="00986F59" w:rsidRPr="00034555" w:rsidRDefault="00CB26BE" w:rsidP="005E44F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44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  <w:r w:rsidR="00873A4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EDC68" id="Double Bracket 4" o:spid="_x0000_s1033" type="#_x0000_t185" style="position:absolute;left:0;text-align:left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" strokecolor="black [3200]" strokeweight="2pt">
                <v:shadow on="t" opacity="24903f" mv:blur="40000f" origin=",.5" offset="0,20000emu"/>
                <v:path arrowok="t"/>
                <v:textbox>
                  <w:txbxContent>
                    <w:p w14:paraId="7B184A81" w14:textId="77777777" w:rsidR="00986F59" w:rsidRPr="00034555" w:rsidRDefault="00CB26BE" w:rsidP="005E44F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5E44F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5 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  <w:r w:rsidR="00873A4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55D2E">
        <w:rPr>
          <w:szCs w:val="40"/>
        </w:rPr>
        <w:t xml:space="preserve">Question </w:t>
      </w:r>
      <w:r w:rsidR="00563830">
        <w:rPr>
          <w:szCs w:val="40"/>
        </w:rPr>
        <w:t>two</w:t>
      </w:r>
    </w:p>
    <w:p w14:paraId="67D759E1" w14:textId="2E4CB281" w:rsidR="00E25F55" w:rsidRPr="00DA3719" w:rsidRDefault="00543FAB" w:rsidP="00F47CAD">
      <w:pPr>
        <w:spacing w:before="360" w:line="312" w:lineRule="auto"/>
        <w:ind w:left="-2340"/>
        <w:jc w:val="both"/>
        <w:rPr>
          <w:sz w:val="24"/>
          <w:szCs w:val="24"/>
        </w:rPr>
      </w:pPr>
      <w:r w:rsidRPr="00DA3719">
        <w:rPr>
          <w:sz w:val="24"/>
          <w:szCs w:val="24"/>
        </w:rPr>
        <w:t>Q</w:t>
      </w:r>
      <w:r w:rsidR="00563830">
        <w:rPr>
          <w:sz w:val="24"/>
          <w:szCs w:val="24"/>
        </w:rPr>
        <w:t>2</w:t>
      </w:r>
      <w:r w:rsidRPr="00DA3719">
        <w:rPr>
          <w:sz w:val="24"/>
          <w:szCs w:val="24"/>
        </w:rPr>
        <w:t>-</w:t>
      </w:r>
      <w:r w:rsidR="001E50E0">
        <w:rPr>
          <w:sz w:val="24"/>
          <w:szCs w:val="24"/>
        </w:rPr>
        <w:t xml:space="preserve"> </w:t>
      </w:r>
      <w:r w:rsidR="00873A4F" w:rsidRPr="00064511">
        <w:rPr>
          <w:sz w:val="24"/>
          <w:szCs w:val="24"/>
        </w:rPr>
        <w:t>What is Data Destruction?</w:t>
      </w:r>
      <w:r w:rsidR="00873A4F">
        <w:rPr>
          <w:sz w:val="24"/>
          <w:szCs w:val="24"/>
        </w:rPr>
        <w:t xml:space="preserve"> List and explain the D</w:t>
      </w:r>
      <w:r w:rsidR="00873A4F" w:rsidRPr="00992CBA">
        <w:rPr>
          <w:sz w:val="24"/>
          <w:szCs w:val="24"/>
        </w:rPr>
        <w:t>ata Destruction Categories</w:t>
      </w:r>
      <w:r w:rsidR="00873A4F">
        <w:rPr>
          <w:sz w:val="24"/>
          <w:szCs w:val="24"/>
        </w:rPr>
        <w:t xml:space="preserve"> using your own words.</w:t>
      </w:r>
    </w:p>
    <w:tbl>
      <w:tblPr>
        <w:tblStyle w:val="TableGrid"/>
        <w:tblW w:w="10759" w:type="dxa"/>
        <w:tblInd w:w="-2330" w:type="dxa"/>
        <w:tblLook w:val="04A0" w:firstRow="1" w:lastRow="0" w:firstColumn="1" w:lastColumn="0" w:noHBand="0" w:noVBand="1"/>
      </w:tblPr>
      <w:tblGrid>
        <w:gridCol w:w="2231"/>
        <w:gridCol w:w="8528"/>
      </w:tblGrid>
      <w:tr w:rsidR="00012116" w14:paraId="5DBE2D7A" w14:textId="77777777" w:rsidTr="003A3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8"/>
        </w:trPr>
        <w:tc>
          <w:tcPr>
            <w:tcW w:w="2231" w:type="dxa"/>
          </w:tcPr>
          <w:p w14:paraId="0BBAF386" w14:textId="5E0F5C7C" w:rsidR="00C6075A" w:rsidRDefault="00E0789F" w:rsidP="00012116">
            <w:pPr>
              <w:spacing w:before="0" w:after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064511">
              <w:rPr>
                <w:sz w:val="24"/>
                <w:szCs w:val="24"/>
              </w:rPr>
              <w:t>Data Destruction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8" w:type="dxa"/>
          </w:tcPr>
          <w:p w14:paraId="1E1D1BBF" w14:textId="04AFFEAB" w:rsidR="00C6075A" w:rsidRPr="003C1280" w:rsidRDefault="00F47CAD" w:rsidP="00F47CAD">
            <w:pPr>
              <w:spacing w:before="0" w:after="0" w:line="312" w:lineRule="auto"/>
              <w:jc w:val="both"/>
              <w:rPr>
                <w:rFonts w:ascii="Arial" w:eastAsia="Times New Roman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E</w:t>
            </w:r>
            <w:r w:rsidR="003C1280" w:rsidRPr="003C1280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nsure that any electronic storage media (ex. hard drive, flash </w:t>
            </w:r>
            <w:proofErr w:type="gramStart"/>
            <w:r w:rsidR="003C1280" w:rsidRPr="003C1280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drive )</w:t>
            </w:r>
            <w:proofErr w:type="gramEnd"/>
            <w:r w:rsidR="003C1280" w:rsidRPr="003C1280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which used to store </w:t>
            </w:r>
            <w:r w:rsidR="00EF255E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sensitive</w:t>
            </w:r>
            <w:r w:rsidR="003C1280" w:rsidRPr="003C1280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information </w:t>
            </w:r>
            <w:r w:rsidR="00E84647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and it’s no longer needed </w:t>
            </w:r>
            <w:r w:rsidR="003C1280" w:rsidRPr="003C1280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is completely destroyed and </w:t>
            </w:r>
            <w:r w:rsidR="00D820E9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information </w:t>
            </w:r>
            <w:r w:rsidR="003C1280" w:rsidRPr="003C1280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cannot be retrieved </w:t>
            </w:r>
            <w:r w:rsidR="003615C6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or recover</w:t>
            </w:r>
            <w:r w:rsidR="00D63A12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ed</w:t>
            </w:r>
            <w:r w:rsidR="003615C6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</w:t>
            </w:r>
            <w:r w:rsidR="003C1280" w:rsidRPr="003C1280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in any way.</w:t>
            </w:r>
          </w:p>
        </w:tc>
      </w:tr>
      <w:tr w:rsidR="00012116" w14:paraId="79B41C58" w14:textId="77777777" w:rsidTr="00AC5B5B">
        <w:trPr>
          <w:trHeight w:val="6542"/>
        </w:trPr>
        <w:tc>
          <w:tcPr>
            <w:tcW w:w="2231" w:type="dxa"/>
          </w:tcPr>
          <w:p w14:paraId="63E378E9" w14:textId="39CCA472" w:rsidR="00C6075A" w:rsidRDefault="00E0789F" w:rsidP="00012116">
            <w:pPr>
              <w:spacing w:before="0" w:after="0" w:line="312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789F">
              <w:rPr>
                <w:b/>
                <w:sz w:val="24"/>
                <w:szCs w:val="24"/>
              </w:rPr>
              <w:t xml:space="preserve">Data </w:t>
            </w:r>
            <w:r w:rsidRPr="00E0789F">
              <w:rPr>
                <w:b/>
                <w:sz w:val="24"/>
                <w:szCs w:val="24"/>
              </w:rPr>
              <w:t>Destruction</w:t>
            </w:r>
            <w:r w:rsidRPr="00E0789F">
              <w:rPr>
                <w:b/>
                <w:sz w:val="24"/>
                <w:szCs w:val="24"/>
              </w:rPr>
              <w:t xml:space="preserve"> </w:t>
            </w:r>
            <w:r w:rsidRPr="00E0789F">
              <w:rPr>
                <w:b/>
                <w:sz w:val="24"/>
                <w:szCs w:val="24"/>
              </w:rPr>
              <w:t>Categories</w:t>
            </w:r>
          </w:p>
        </w:tc>
        <w:tc>
          <w:tcPr>
            <w:tcW w:w="8528" w:type="dxa"/>
          </w:tcPr>
          <w:p w14:paraId="6B8D535C" w14:textId="77777777" w:rsidR="00AC5B5B" w:rsidRPr="00B044BC" w:rsidRDefault="00AC5B5B" w:rsidP="00AC5B5B">
            <w:pPr>
              <w:pStyle w:val="ListParagraph"/>
              <w:numPr>
                <w:ilvl w:val="0"/>
                <w:numId w:val="22"/>
              </w:numPr>
              <w:spacing w:after="0" w:line="312" w:lineRule="auto"/>
              <w:rPr>
                <w:rFonts w:ascii="Arial" w:eastAsia="Times New Roman" w:hAnsi="Arial" w:cs="Arial"/>
                <w:b/>
                <w:bCs/>
                <w:color w:val="7F1D09" w:themeColor="accent1" w:themeShade="80"/>
                <w:sz w:val="24"/>
                <w:szCs w:val="24"/>
              </w:rPr>
            </w:pPr>
            <w:r w:rsidRPr="00B044BC">
              <w:rPr>
                <w:rFonts w:ascii="Arial" w:eastAsia="Times New Roman" w:hAnsi="Arial" w:cs="Arial"/>
                <w:b/>
                <w:bCs/>
                <w:color w:val="7F1D09" w:themeColor="accent1" w:themeShade="80"/>
                <w:sz w:val="24"/>
                <w:szCs w:val="24"/>
              </w:rPr>
              <w:t>Disk wiping</w:t>
            </w:r>
          </w:p>
          <w:p w14:paraId="27C3EC35" w14:textId="77777777" w:rsidR="00AC5B5B" w:rsidRDefault="00AC5B5B" w:rsidP="00AC5B5B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4B193A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Overwriting all hard drive sectors several times and fill the hard drive with random data to ensure it is cleared. </w:t>
            </w:r>
          </w:p>
          <w:p w14:paraId="600FE8F4" w14:textId="77777777" w:rsidR="00AC5B5B" w:rsidRDefault="00AC5B5B" w:rsidP="00AC5B5B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B548C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  <w:t>This method is:</w:t>
            </w:r>
          </w:p>
          <w:p w14:paraId="4A0A7EA0" w14:textId="5D68B553" w:rsidR="00AC5B5B" w:rsidRPr="00AC5B5B" w:rsidRDefault="00AC5B5B" w:rsidP="00AC5B5B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proofErr w:type="gramStart"/>
            <w:r w:rsidRPr="00AC5B5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Inexpensive </w:t>
            </w:r>
            <w:r w:rsidRPr="00AC5B5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,</w:t>
            </w:r>
            <w:proofErr w:type="gramEnd"/>
            <w:r w:rsidRPr="00AC5B5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 </w:t>
            </w:r>
            <w:r w:rsidRPr="00AC5B5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Time consuming</w:t>
            </w:r>
            <w:r w:rsidRPr="00AC5B5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 , </w:t>
            </w:r>
            <w:r w:rsidRPr="00AC5B5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You can use and recycle hard drive </w:t>
            </w:r>
          </w:p>
          <w:p w14:paraId="0FA8AD86" w14:textId="77777777" w:rsidR="00AC5B5B" w:rsidRPr="003A3A8C" w:rsidRDefault="00AC5B5B" w:rsidP="00AC5B5B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color w:val="0070C0"/>
                <w:sz w:val="15"/>
                <w:szCs w:val="15"/>
              </w:rPr>
            </w:pPr>
          </w:p>
          <w:p w14:paraId="5515A8A6" w14:textId="77777777" w:rsidR="00AC5B5B" w:rsidRDefault="00AC5B5B" w:rsidP="00AC5B5B">
            <w:pPr>
              <w:pStyle w:val="ListParagraph"/>
              <w:numPr>
                <w:ilvl w:val="0"/>
                <w:numId w:val="22"/>
              </w:numPr>
              <w:spacing w:after="0" w:line="312" w:lineRule="auto"/>
              <w:rPr>
                <w:rFonts w:ascii="Arial" w:eastAsia="Times New Roman" w:hAnsi="Arial" w:cs="Arial"/>
                <w:b/>
                <w:bCs/>
                <w:color w:val="7F1D09" w:themeColor="accent1" w:themeShade="80"/>
                <w:sz w:val="24"/>
                <w:szCs w:val="24"/>
              </w:rPr>
            </w:pPr>
            <w:r w:rsidRPr="00B044BC">
              <w:rPr>
                <w:rFonts w:ascii="Arial" w:eastAsia="Times New Roman" w:hAnsi="Arial" w:cs="Arial"/>
                <w:b/>
                <w:bCs/>
                <w:color w:val="7F1D09" w:themeColor="accent1" w:themeShade="80"/>
                <w:sz w:val="24"/>
                <w:szCs w:val="24"/>
              </w:rPr>
              <w:t>Disk Degaussing</w:t>
            </w:r>
            <w:r>
              <w:rPr>
                <w:rFonts w:ascii="Arial" w:eastAsia="Times New Roman" w:hAnsi="Arial" w:cs="Arial"/>
                <w:b/>
                <w:bCs/>
                <w:color w:val="7F1D09" w:themeColor="accent1" w:themeShade="80"/>
                <w:sz w:val="24"/>
                <w:szCs w:val="24"/>
              </w:rPr>
              <w:t xml:space="preserve"> </w:t>
            </w:r>
            <w:hyperlink r:id="rId16" w:history="1">
              <w:r w:rsidRPr="00A26507">
                <w:rPr>
                  <w:rStyle w:val="Hyperlink"/>
                  <w:sz w:val="16"/>
                  <w:szCs w:val="16"/>
                </w:rPr>
                <w:t>https://www.youtube.com/watch?v=_YxYezu4E58</w:t>
              </w:r>
            </w:hyperlink>
          </w:p>
          <w:p w14:paraId="3AF3C045" w14:textId="77777777" w:rsidR="00AC5B5B" w:rsidRDefault="00AC5B5B" w:rsidP="00AC5B5B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Reset</w:t>
            </w:r>
            <w:r w:rsidRPr="00AA6986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data on magnet drive 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to zero by u</w:t>
            </w:r>
            <w:r w:rsidRPr="00AA6986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sing strong magnet 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who</w:t>
            </w:r>
            <w:r w:rsidRPr="00AA6986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randomiz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e</w:t>
            </w:r>
            <w:r w:rsidRPr="00AA6986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the alignment in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side drive. This mean all data are gone and you got new hard drive state. </w:t>
            </w:r>
          </w:p>
          <w:p w14:paraId="706268A6" w14:textId="77777777" w:rsidR="00AC5B5B" w:rsidRDefault="00AC5B5B" w:rsidP="00AC5B5B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B548C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  <w:t>This method is:</w:t>
            </w:r>
          </w:p>
          <w:p w14:paraId="5AA81941" w14:textId="0A55A2D1" w:rsidR="00AC5B5B" w:rsidRPr="00AC5B5B" w:rsidRDefault="00AC5B5B" w:rsidP="00AC5B5B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proofErr w:type="gramStart"/>
            <w:r w:rsidRPr="00AC5B5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Expensive  </w:t>
            </w:r>
            <w:r w:rsidRPr="00AC5B5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,</w:t>
            </w:r>
            <w:proofErr w:type="gramEnd"/>
            <w:r w:rsidRPr="00AC5B5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 </w:t>
            </w:r>
            <w:r w:rsidRPr="00AC5B5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You can use and recycle hard drive </w:t>
            </w:r>
          </w:p>
          <w:p w14:paraId="7DDDA9AD" w14:textId="77777777" w:rsidR="00AC5B5B" w:rsidRPr="003A3A8C" w:rsidRDefault="00AC5B5B" w:rsidP="00AC5B5B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color w:val="0070C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 </w:t>
            </w:r>
          </w:p>
          <w:p w14:paraId="3BC35499" w14:textId="77777777" w:rsidR="00AC5B5B" w:rsidRDefault="00AC5B5B" w:rsidP="00AC5B5B">
            <w:pPr>
              <w:pStyle w:val="ListParagraph"/>
              <w:numPr>
                <w:ilvl w:val="0"/>
                <w:numId w:val="22"/>
              </w:numPr>
              <w:spacing w:after="0" w:line="312" w:lineRule="auto"/>
              <w:rPr>
                <w:rFonts w:ascii="Arial" w:eastAsia="Times New Roman" w:hAnsi="Arial" w:cs="Arial"/>
                <w:b/>
                <w:bCs/>
                <w:color w:val="7F1D09" w:themeColor="accent1" w:themeShade="8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7F1D09" w:themeColor="accent1" w:themeShade="80"/>
                <w:sz w:val="24"/>
                <w:szCs w:val="24"/>
              </w:rPr>
              <w:t>Disk complete distraction</w:t>
            </w:r>
          </w:p>
          <w:p w14:paraId="4F914A12" w14:textId="77777777" w:rsidR="00AC5B5B" w:rsidRDefault="00AC5B5B" w:rsidP="00AC5B5B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110337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Totally destroy the hard drive, and you can’t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reuse or even sell the drive. This is easy and grantee no information can be recoverable.</w:t>
            </w:r>
          </w:p>
          <w:p w14:paraId="7288D7C6" w14:textId="77777777" w:rsidR="003A3A8C" w:rsidRDefault="00AC5B5B" w:rsidP="003A3A8C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B548C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  <w:t>This method is:</w:t>
            </w:r>
          </w:p>
          <w:p w14:paraId="6596710F" w14:textId="06CAC6C3" w:rsidR="00AC5B5B" w:rsidRPr="003A3A8C" w:rsidRDefault="00AC5B5B" w:rsidP="003A3A8C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proofErr w:type="gramStart"/>
            <w:r w:rsidRPr="003A3A8C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Easy </w:t>
            </w:r>
            <w:r w:rsidR="003A3A8C" w:rsidRPr="003A3A8C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,</w:t>
            </w:r>
            <w:proofErr w:type="gramEnd"/>
            <w:r w:rsidR="003A3A8C" w:rsidRPr="003A3A8C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 </w:t>
            </w:r>
            <w:r w:rsidRPr="003A3A8C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 xml:space="preserve">You can’t use and recycle hard drive </w:t>
            </w:r>
          </w:p>
          <w:p w14:paraId="577C313A" w14:textId="77777777" w:rsidR="00AC5B5B" w:rsidRPr="003A3A8C" w:rsidRDefault="00AC5B5B" w:rsidP="00AC5B5B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color w:val="0070C0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</w:t>
            </w:r>
          </w:p>
          <w:p w14:paraId="527963AC" w14:textId="77777777" w:rsidR="00AC5B5B" w:rsidRPr="00AA6986" w:rsidRDefault="00AC5B5B" w:rsidP="00AC5B5B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AA698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  <w:t xml:space="preserve">Example: </w:t>
            </w:r>
          </w:p>
          <w:p w14:paraId="15F1A304" w14:textId="77777777" w:rsidR="00AC5B5B" w:rsidRPr="00130BF0" w:rsidRDefault="00AC5B5B" w:rsidP="00AC5B5B">
            <w:pPr>
              <w:pStyle w:val="ListParagraph"/>
              <w:numPr>
                <w:ilvl w:val="0"/>
                <w:numId w:val="24"/>
              </w:numPr>
              <w:spacing w:after="0" w:line="312" w:lineRule="auto"/>
              <w:ind w:left="910"/>
              <w:rPr>
                <w:rStyle w:val="Hyperlink"/>
                <w:rFonts w:ascii="Arial" w:eastAsia="Times New Roman" w:hAnsi="Arial" w:cs="Arial"/>
                <w:b/>
                <w:bCs/>
                <w:color w:val="7F1D09" w:themeColor="accent1" w:themeShade="80"/>
                <w:u w:val="none"/>
              </w:rPr>
            </w:pPr>
            <w:r w:rsidRPr="00AA6986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Disk DRILL</w:t>
            </w:r>
            <w:r w:rsidRPr="00AA6986">
              <w:rPr>
                <w:rFonts w:ascii="Arial" w:eastAsia="Times New Roman" w:hAnsi="Arial" w:cs="Arial"/>
                <w:b/>
                <w:bCs/>
                <w:color w:val="002060"/>
              </w:rPr>
              <w:t xml:space="preserve"> </w:t>
            </w:r>
            <w:r w:rsidRPr="00130BF0">
              <w:rPr>
                <w:rStyle w:val="Hyperlink"/>
              </w:rPr>
              <w:t>https://www.youtube.com/watch?v=NhyU6jGN4wU</w:t>
            </w:r>
          </w:p>
          <w:p w14:paraId="720788A6" w14:textId="77777777" w:rsidR="00AC5B5B" w:rsidRPr="00130BF0" w:rsidRDefault="00AC5B5B" w:rsidP="00AC5B5B">
            <w:pPr>
              <w:pStyle w:val="ListParagraph"/>
              <w:numPr>
                <w:ilvl w:val="0"/>
                <w:numId w:val="24"/>
              </w:numPr>
              <w:spacing w:after="0" w:line="312" w:lineRule="auto"/>
              <w:ind w:left="910"/>
              <w:rPr>
                <w:rStyle w:val="Hyperlink"/>
                <w:rFonts w:ascii="Arial" w:eastAsia="Times New Roman" w:hAnsi="Arial" w:cs="Arial"/>
                <w:b/>
                <w:bCs/>
                <w:color w:val="7F1D09" w:themeColor="accent1" w:themeShade="80"/>
                <w:u w:val="none"/>
              </w:rPr>
            </w:pPr>
            <w:r w:rsidRPr="00AA6986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Disk Shred</w:t>
            </w:r>
            <w:r w:rsidRPr="00AA6986">
              <w:rPr>
                <w:rFonts w:ascii="Arial" w:eastAsia="Times New Roman" w:hAnsi="Arial" w:cs="Arial"/>
                <w:b/>
                <w:bCs/>
                <w:color w:val="002060"/>
              </w:rPr>
              <w:t xml:space="preserve"> </w:t>
            </w:r>
            <w:hyperlink r:id="rId17" w:history="1">
              <w:r w:rsidRPr="00130BF0">
                <w:rPr>
                  <w:rStyle w:val="Hyperlink"/>
                </w:rPr>
                <w:t>https://www.youtube.com/watch?v=jvwXGaVNchQ</w:t>
              </w:r>
            </w:hyperlink>
          </w:p>
          <w:p w14:paraId="28A26973" w14:textId="26122AFD" w:rsidR="0080480E" w:rsidRPr="00F47CAD" w:rsidRDefault="00AC5B5B" w:rsidP="00AC5B5B">
            <w:pPr>
              <w:pStyle w:val="ListParagraph"/>
              <w:numPr>
                <w:ilvl w:val="0"/>
                <w:numId w:val="24"/>
              </w:numPr>
              <w:spacing w:after="0" w:line="312" w:lineRule="auto"/>
              <w:ind w:left="910"/>
              <w:jc w:val="both"/>
              <w:rPr>
                <w:rFonts w:ascii="Arial" w:eastAsia="Times New Roman" w:hAnsi="Arial" w:cs="Arial"/>
                <w:b/>
                <w:bCs/>
                <w:color w:val="7F1D09" w:themeColor="accent1" w:themeShade="80"/>
              </w:rPr>
            </w:pPr>
            <w:r w:rsidRPr="00AA6986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Disk Melt</w:t>
            </w:r>
            <w:r w:rsidRPr="00AA6986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130BF0">
              <w:rPr>
                <w:rStyle w:val="Hyperlink"/>
              </w:rPr>
              <w:t>https://www.youtube.com/watch?v=L0bcNm1gfpU</w:t>
            </w:r>
            <w:r w:rsidRPr="00130BF0">
              <w:rPr>
                <w:rFonts w:ascii="Arial" w:eastAsia="Times New Roman" w:hAnsi="Arial" w:cs="Arial"/>
                <w:b/>
                <w:bCs/>
                <w:color w:val="7F1D09" w:themeColor="accent1" w:themeShade="80"/>
              </w:rPr>
              <w:t xml:space="preserve">  </w:t>
            </w:r>
          </w:p>
        </w:tc>
      </w:tr>
    </w:tbl>
    <w:p w14:paraId="66B0C3D0" w14:textId="77777777" w:rsidR="00807EDA" w:rsidRPr="00DA3719" w:rsidRDefault="00807EDA" w:rsidP="003A3A8C">
      <w:pPr>
        <w:spacing w:before="360" w:after="0" w:line="312" w:lineRule="auto"/>
        <w:jc w:val="both"/>
        <w:rPr>
          <w:sz w:val="24"/>
          <w:szCs w:val="24"/>
        </w:rPr>
      </w:pPr>
    </w:p>
    <w:p w14:paraId="2654F967" w14:textId="77777777" w:rsidR="00417290" w:rsidRDefault="00030ABE" w:rsidP="00B069A6">
      <w:pPr>
        <w:pStyle w:val="Heading1"/>
        <w:ind w:left="-2340"/>
      </w:pPr>
      <w:bookmarkStart w:id="1" w:name="_Toc321140622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38F7BE" wp14:editId="3AE061D7">
                <wp:simplePos x="0" y="0"/>
                <wp:positionH relativeFrom="column">
                  <wp:posOffset>4193540</wp:posOffset>
                </wp:positionH>
                <wp:positionV relativeFrom="page">
                  <wp:posOffset>1483360</wp:posOffset>
                </wp:positionV>
                <wp:extent cx="1096645" cy="306705"/>
                <wp:effectExtent l="50800" t="25400" r="71755" b="99695"/>
                <wp:wrapNone/>
                <wp:docPr id="1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5EF4B31" w14:textId="77777777" w:rsidR="00417290" w:rsidRPr="00034555" w:rsidRDefault="00617E80" w:rsidP="00617E8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="00417290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  <w:r w:rsidR="0041729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F7BE" id="Double Bracket 1" o:spid="_x0000_s1034" type="#_x0000_t185" style="position:absolute;left:0;text-align:left;margin-left:330.2pt;margin-top:116.8pt;width:86.35pt;height:2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" strokecolor="black [3200]" strokeweight="2pt">
                <v:shadow on="t" opacity="24903f" mv:blur="40000f" origin=",.5" offset="0,20000emu"/>
                <v:path arrowok="t"/>
                <v:textbox>
                  <w:txbxContent>
                    <w:p w14:paraId="15EF4B31" w14:textId="77777777" w:rsidR="00417290" w:rsidRPr="00034555" w:rsidRDefault="00617E80" w:rsidP="00617E80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4 </w:t>
                      </w:r>
                      <w:r w:rsidR="00417290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  <w:r w:rsidR="0041729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1"/>
      <w:r w:rsidR="00417290">
        <w:t>Question</w:t>
      </w:r>
      <w:r w:rsidR="00563830">
        <w:t xml:space="preserve"> three</w:t>
      </w:r>
    </w:p>
    <w:p w14:paraId="24F09B0B" w14:textId="77777777" w:rsidR="008449BE" w:rsidRDefault="00417290" w:rsidP="00B069A6">
      <w:pPr>
        <w:ind w:left="-2340"/>
        <w:rPr>
          <w:sz w:val="24"/>
          <w:szCs w:val="24"/>
        </w:rPr>
      </w:pPr>
      <w:r w:rsidRPr="00DA3719">
        <w:rPr>
          <w:sz w:val="24"/>
          <w:szCs w:val="24"/>
        </w:rPr>
        <w:t>Q</w:t>
      </w:r>
      <w:r w:rsidR="00563830">
        <w:rPr>
          <w:sz w:val="24"/>
          <w:szCs w:val="24"/>
        </w:rPr>
        <w:t>3</w:t>
      </w:r>
      <w:r w:rsidR="008449BE" w:rsidRPr="00DA3719">
        <w:rPr>
          <w:sz w:val="24"/>
          <w:szCs w:val="24"/>
        </w:rPr>
        <w:t xml:space="preserve">- </w:t>
      </w:r>
      <w:r w:rsidR="008449BE" w:rsidRPr="008B7E90">
        <w:rPr>
          <w:sz w:val="24"/>
          <w:szCs w:val="24"/>
        </w:rPr>
        <w:t>What are the common Standard Operating Procedures (SOPs) formats</w:t>
      </w:r>
      <w:r w:rsidR="008449BE">
        <w:rPr>
          <w:sz w:val="24"/>
          <w:szCs w:val="24"/>
        </w:rPr>
        <w:t xml:space="preserve">. </w:t>
      </w:r>
      <w:r w:rsidR="008449BE" w:rsidRPr="008B7E90">
        <w:rPr>
          <w:sz w:val="24"/>
          <w:szCs w:val="24"/>
        </w:rPr>
        <w:t>What are the criteria to choose the right format?</w:t>
      </w:r>
    </w:p>
    <w:tbl>
      <w:tblPr>
        <w:tblStyle w:val="TableGrid"/>
        <w:tblW w:w="10779" w:type="dxa"/>
        <w:tblInd w:w="-2330" w:type="dxa"/>
        <w:tblLook w:val="04A0" w:firstRow="1" w:lastRow="0" w:firstColumn="1" w:lastColumn="0" w:noHBand="0" w:noVBand="1"/>
      </w:tblPr>
      <w:tblGrid>
        <w:gridCol w:w="1691"/>
        <w:gridCol w:w="9088"/>
      </w:tblGrid>
      <w:tr w:rsidR="006F63F1" w14:paraId="51E72BA1" w14:textId="77777777" w:rsidTr="006F6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1691" w:type="dxa"/>
          </w:tcPr>
          <w:p w14:paraId="4FCE10AB" w14:textId="378ED06E" w:rsidR="006F63F1" w:rsidRDefault="0050067F" w:rsidP="006F63F1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8B7E90">
              <w:rPr>
                <w:sz w:val="24"/>
                <w:szCs w:val="24"/>
              </w:rPr>
              <w:t>ommon</w:t>
            </w:r>
          </w:p>
          <w:p w14:paraId="68043C50" w14:textId="7CDED2EA" w:rsidR="006F63F1" w:rsidRDefault="0050067F" w:rsidP="006F63F1">
            <w:pPr>
              <w:spacing w:before="0" w:after="0"/>
              <w:rPr>
                <w:sz w:val="24"/>
                <w:szCs w:val="24"/>
              </w:rPr>
            </w:pPr>
            <w:r w:rsidRPr="008B7E90">
              <w:rPr>
                <w:sz w:val="24"/>
                <w:szCs w:val="24"/>
              </w:rPr>
              <w:t>(SOPs)</w:t>
            </w:r>
          </w:p>
          <w:p w14:paraId="64EB14BE" w14:textId="058AC406" w:rsidR="00DE40B8" w:rsidRDefault="0050067F" w:rsidP="006F63F1">
            <w:pPr>
              <w:spacing w:before="0"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B7E90">
              <w:rPr>
                <w:sz w:val="24"/>
                <w:szCs w:val="24"/>
              </w:rPr>
              <w:t>formats</w:t>
            </w:r>
          </w:p>
        </w:tc>
        <w:tc>
          <w:tcPr>
            <w:tcW w:w="9088" w:type="dxa"/>
          </w:tcPr>
          <w:p w14:paraId="73B03489" w14:textId="77777777" w:rsidR="00B11A53" w:rsidRDefault="000C6241" w:rsidP="00B11A53">
            <w:pPr>
              <w:spacing w:before="0" w:after="0" w:line="312" w:lineRule="auto"/>
              <w:jc w:val="left"/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</w:pPr>
            <w:r w:rsidRPr="00894F77"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  <w:t xml:space="preserve">1- </w:t>
            </w:r>
            <w:r w:rsidR="0069576E" w:rsidRPr="00894F77"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  <w:t>S</w:t>
            </w:r>
            <w:r w:rsidRPr="00894F77"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  <w:t>imple step</w:t>
            </w:r>
          </w:p>
          <w:p w14:paraId="42819C37" w14:textId="45B8A676" w:rsidR="00085682" w:rsidRDefault="00326CB9" w:rsidP="00BD3193">
            <w:pPr>
              <w:spacing w:before="0" w:after="0" w:line="312" w:lineRule="auto"/>
              <w:jc w:val="left"/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</w:pPr>
            <w:r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Great for pro</w:t>
            </w:r>
            <w:r w:rsidR="00BD3193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cedure</w:t>
            </w:r>
            <w:r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that has </w:t>
            </w:r>
            <w:r w:rsidR="007012A9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little or no </w:t>
            </w:r>
            <w:r w:rsidR="007012A9"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decisions to be</w:t>
            </w:r>
            <w:r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</w:t>
            </w:r>
            <w:r w:rsidR="007012A9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and contains few s</w:t>
            </w:r>
            <w:r w:rsidR="00B11A53" w:rsidRPr="00B11A53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traight forwards </w:t>
            </w:r>
            <w:r w:rsidR="007012A9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steps</w:t>
            </w:r>
            <w:r w:rsidR="00085682" w:rsidRPr="00B11A53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.</w:t>
            </w:r>
            <w:r w:rsidR="00085682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</w:t>
            </w:r>
          </w:p>
          <w:p w14:paraId="420EA07B" w14:textId="77777777" w:rsidR="00DC09ED" w:rsidRPr="002A75D2" w:rsidRDefault="00DC09ED" w:rsidP="007012A9">
            <w:pPr>
              <w:spacing w:before="0" w:after="0" w:line="312" w:lineRule="auto"/>
              <w:jc w:val="left"/>
              <w:rPr>
                <w:rFonts w:ascii="Arial" w:eastAsia="Times New Roman" w:hAnsi="Arial" w:cs="Arial"/>
                <w:b w:val="0"/>
                <w:bCs/>
                <w:color w:val="0070C0"/>
                <w:sz w:val="10"/>
                <w:szCs w:val="10"/>
              </w:rPr>
            </w:pPr>
          </w:p>
          <w:p w14:paraId="236ABDC7" w14:textId="27B508BC" w:rsidR="0018271B" w:rsidRPr="00894F77" w:rsidRDefault="0018271B" w:rsidP="0018271B">
            <w:pPr>
              <w:spacing w:before="0" w:after="0" w:line="312" w:lineRule="auto"/>
              <w:jc w:val="left"/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  <w:t>2</w:t>
            </w:r>
            <w:r w:rsidRPr="00894F77"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  <w:t>- Graphic</w:t>
            </w:r>
            <w:r w:rsidR="00B41FB6"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  <w:t>al</w:t>
            </w:r>
          </w:p>
          <w:p w14:paraId="07A47BA1" w14:textId="359CC2EE" w:rsidR="000C6241" w:rsidRDefault="0018271B" w:rsidP="001B06A8">
            <w:pPr>
              <w:spacing w:before="0" w:after="0" w:line="312" w:lineRule="auto"/>
              <w:jc w:val="left"/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</w:pPr>
            <w:r w:rsidRPr="00894F77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Great for </w:t>
            </w:r>
            <w:r w:rsidR="00BD3193"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pro</w:t>
            </w:r>
            <w:r w:rsidR="00BD3193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cedure</w:t>
            </w:r>
            <w:r w:rsidR="00BD3193"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</w:t>
            </w:r>
            <w:r w:rsidR="001B06A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which </w:t>
            </w:r>
            <w:r w:rsidR="001B06A8" w:rsidRPr="00894F77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could be misunderstood</w:t>
            </w:r>
            <w:r w:rsidR="001B06A8" w:rsidRPr="00B11A53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</w:t>
            </w:r>
            <w:r w:rsidR="001B06A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and</w:t>
            </w:r>
            <w:r w:rsidRPr="00894F77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</w:t>
            </w:r>
            <w:r w:rsidR="00534B71"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need </w:t>
            </w:r>
            <w:r w:rsidR="00534B71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few</w:t>
            </w:r>
            <w:r w:rsidR="00534B71"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decisions to be made</w:t>
            </w:r>
            <w:r w:rsidR="00534B71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and contains many steps</w:t>
            </w:r>
            <w:r w:rsidR="00534B71" w:rsidRPr="00894F77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</w:t>
            </w:r>
          </w:p>
          <w:p w14:paraId="462F720A" w14:textId="77777777" w:rsidR="00DC09ED" w:rsidRPr="002A75D2" w:rsidRDefault="00DC09ED" w:rsidP="0018271B">
            <w:pPr>
              <w:spacing w:before="0" w:after="0" w:line="312" w:lineRule="auto"/>
              <w:jc w:val="left"/>
              <w:rPr>
                <w:rFonts w:ascii="Arial" w:eastAsia="Times New Roman" w:hAnsi="Arial" w:cs="Arial"/>
                <w:color w:val="7F1D09" w:themeColor="accent1" w:themeShade="80"/>
                <w:sz w:val="10"/>
                <w:szCs w:val="10"/>
              </w:rPr>
            </w:pPr>
          </w:p>
          <w:p w14:paraId="15C4852B" w14:textId="35B3EF07" w:rsidR="0069576E" w:rsidRDefault="0018271B" w:rsidP="008631E7">
            <w:pPr>
              <w:spacing w:before="0" w:after="0" w:line="312" w:lineRule="auto"/>
              <w:jc w:val="left"/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  <w:t>3</w:t>
            </w:r>
            <w:r w:rsidR="000C6241" w:rsidRPr="00894F77"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  <w:t xml:space="preserve">- </w:t>
            </w:r>
            <w:r w:rsidR="0069576E" w:rsidRPr="00894F77"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  <w:t>Hierarchical</w:t>
            </w:r>
          </w:p>
          <w:p w14:paraId="79426551" w14:textId="1EE6D0F2" w:rsidR="00085682" w:rsidRDefault="007012A9" w:rsidP="00AA15D3">
            <w:pPr>
              <w:spacing w:before="0" w:after="0" w:line="312" w:lineRule="auto"/>
              <w:jc w:val="left"/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</w:pPr>
            <w:r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Great for </w:t>
            </w:r>
            <w:r w:rsidR="00BD3193"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pro</w:t>
            </w:r>
            <w:r w:rsidR="00BD3193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cedure</w:t>
            </w:r>
            <w:r w:rsidR="00BD3193"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</w:t>
            </w:r>
            <w:r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that need </w:t>
            </w:r>
            <w:r w:rsidR="00AA15D3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few</w:t>
            </w:r>
            <w:r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decisions to be made</w:t>
            </w:r>
            <w:r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and contains </w:t>
            </w:r>
            <w:r w:rsidR="00AA15D3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many</w:t>
            </w:r>
            <w:r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steps.</w:t>
            </w:r>
          </w:p>
          <w:p w14:paraId="2536BDEE" w14:textId="77777777" w:rsidR="00DC09ED" w:rsidRPr="002A75D2" w:rsidRDefault="00DC09ED" w:rsidP="00AA15D3">
            <w:pPr>
              <w:spacing w:before="0" w:after="0" w:line="312" w:lineRule="auto"/>
              <w:jc w:val="left"/>
              <w:rPr>
                <w:rFonts w:ascii="Arial" w:eastAsia="Times New Roman" w:hAnsi="Arial" w:cs="Arial"/>
                <w:color w:val="7F1D09" w:themeColor="accent1" w:themeShade="80"/>
                <w:sz w:val="10"/>
                <w:szCs w:val="10"/>
              </w:rPr>
            </w:pPr>
          </w:p>
          <w:p w14:paraId="4EC2FC1F" w14:textId="4FD52F7E" w:rsidR="00894F77" w:rsidRDefault="0018271B" w:rsidP="008631E7">
            <w:pPr>
              <w:spacing w:before="0" w:after="0" w:line="312" w:lineRule="auto"/>
              <w:jc w:val="left"/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  <w:t>4</w:t>
            </w:r>
            <w:r w:rsidR="0069576E" w:rsidRPr="00894F77">
              <w:rPr>
                <w:rFonts w:ascii="Arial" w:eastAsia="Times New Roman" w:hAnsi="Arial" w:cs="Arial"/>
                <w:color w:val="7F1D09" w:themeColor="accent1" w:themeShade="80"/>
                <w:sz w:val="24"/>
                <w:szCs w:val="24"/>
              </w:rPr>
              <w:t>- Flowchart</w:t>
            </w:r>
          </w:p>
          <w:p w14:paraId="29879836" w14:textId="3CE44E43" w:rsidR="00711BB0" w:rsidRPr="00DC09ED" w:rsidRDefault="00B21648" w:rsidP="00DC09ED">
            <w:pPr>
              <w:spacing w:before="0" w:after="0" w:line="312" w:lineRule="auto"/>
              <w:jc w:val="left"/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</w:pPr>
            <w:r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Great for </w:t>
            </w:r>
            <w:r w:rsidR="00BD3193"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pro</w:t>
            </w:r>
            <w:r w:rsidR="00BD3193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cedure</w:t>
            </w:r>
            <w:r w:rsidR="00BD3193"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</w:t>
            </w:r>
            <w:r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that need </w:t>
            </w:r>
            <w:r w:rsidR="00D52024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more</w:t>
            </w:r>
            <w:r w:rsidRPr="00B21648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decisions to be made</w:t>
            </w:r>
            <w:r w:rsidR="00326CB9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and contains </w:t>
            </w:r>
            <w:r w:rsidR="002A75D2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few or </w:t>
            </w:r>
            <w:r w:rsidR="00AA15D3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>many</w:t>
            </w:r>
            <w:r w:rsidR="00326CB9">
              <w:rPr>
                <w:rFonts w:ascii="Arial" w:eastAsia="Times New Roman" w:hAnsi="Arial" w:cs="Arial"/>
                <w:b w:val="0"/>
                <w:bCs/>
                <w:color w:val="0070C0"/>
                <w:sz w:val="24"/>
                <w:szCs w:val="24"/>
              </w:rPr>
              <w:t xml:space="preserve"> </w:t>
            </w:r>
            <w:r w:rsidR="00326CB9" w:rsidRPr="0018271B">
              <w:rPr>
                <w:rFonts w:ascii="Arial" w:eastAsia="Times New Roman" w:hAnsi="Arial" w:cs="Arial"/>
                <w:b w:val="0"/>
                <w:bCs/>
                <w:color w:val="0070C0"/>
                <w:sz w:val="21"/>
                <w:szCs w:val="21"/>
              </w:rPr>
              <w:t>steps.</w:t>
            </w:r>
          </w:p>
        </w:tc>
      </w:tr>
      <w:tr w:rsidR="006F63F1" w14:paraId="3FA9C835" w14:textId="77777777" w:rsidTr="006F63F1">
        <w:tc>
          <w:tcPr>
            <w:tcW w:w="1691" w:type="dxa"/>
          </w:tcPr>
          <w:p w14:paraId="4DAB1FC4" w14:textId="4F37DD7E" w:rsidR="006F63F1" w:rsidRDefault="006F63F1" w:rsidP="006F63F1">
            <w:pPr>
              <w:spacing w:before="0"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6F63F1">
              <w:rPr>
                <w:b/>
                <w:sz w:val="24"/>
                <w:szCs w:val="24"/>
              </w:rPr>
              <w:t>riteria to choose the</w:t>
            </w:r>
          </w:p>
          <w:p w14:paraId="2C819B6D" w14:textId="42329F99" w:rsidR="00DE40B8" w:rsidRDefault="006F63F1" w:rsidP="006F63F1">
            <w:pPr>
              <w:spacing w:before="0" w:after="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Right </w:t>
            </w:r>
            <w:r w:rsidRPr="006F63F1">
              <w:rPr>
                <w:b/>
                <w:sz w:val="24"/>
                <w:szCs w:val="24"/>
              </w:rPr>
              <w:t>forma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9088" w:type="dxa"/>
          </w:tcPr>
          <w:p w14:paraId="7921345D" w14:textId="77777777" w:rsidR="00DE40B8" w:rsidRDefault="00DC09ED" w:rsidP="003A3A8C">
            <w:pPr>
              <w:spacing w:after="0" w:line="312" w:lineRule="auto"/>
              <w:rPr>
                <w:rFonts w:ascii="Arial" w:eastAsia="Times New Roman" w:hAnsi="Arial" w:cs="Arial"/>
                <w:b/>
                <w:color w:val="7F1D09" w:themeColor="accent1" w:themeShade="80"/>
                <w:sz w:val="24"/>
                <w:szCs w:val="24"/>
              </w:rPr>
            </w:pPr>
            <w:r w:rsidRPr="00DC09ED">
              <w:rPr>
                <w:rFonts w:ascii="Arial" w:eastAsia="Times New Roman" w:hAnsi="Arial" w:cs="Arial"/>
                <w:b/>
                <w:color w:val="7F1D09" w:themeColor="accent1" w:themeShade="80"/>
                <w:sz w:val="24"/>
                <w:szCs w:val="24"/>
              </w:rPr>
              <w:t>Two factors determine what type of SOP to use</w:t>
            </w:r>
            <w:r>
              <w:rPr>
                <w:rFonts w:ascii="Arial" w:eastAsia="Times New Roman" w:hAnsi="Arial" w:cs="Arial"/>
                <w:b/>
                <w:color w:val="7F1D09" w:themeColor="accent1" w:themeShade="80"/>
                <w:sz w:val="24"/>
                <w:szCs w:val="24"/>
              </w:rPr>
              <w:t>:</w:t>
            </w:r>
          </w:p>
          <w:p w14:paraId="21A85784" w14:textId="77777777" w:rsidR="00432534" w:rsidRPr="00432534" w:rsidRDefault="007E2ED9" w:rsidP="007E2ED9">
            <w:pPr>
              <w:pStyle w:val="ListParagraph"/>
              <w:numPr>
                <w:ilvl w:val="0"/>
                <w:numId w:val="26"/>
              </w:numPr>
              <w:spacing w:after="0" w:line="312" w:lineRule="auto"/>
              <w:rPr>
                <w:rFonts w:ascii="Arial" w:eastAsia="Times New Roman" w:hAnsi="Arial" w:cs="Arial"/>
                <w:b/>
                <w:bCs/>
                <w:color w:val="7F1D09" w:themeColor="accent1" w:themeShade="80"/>
              </w:rPr>
            </w:pPr>
            <w:r w:rsidRPr="007E2ED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If the process</w:t>
            </w:r>
            <w:r w:rsidR="00BA643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 xml:space="preserve"> or </w:t>
            </w:r>
            <w:r w:rsidR="00BA6439" w:rsidRPr="00BA643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procedure</w:t>
            </w:r>
            <w:r w:rsidRPr="007E2ED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 xml:space="preserve"> has many decisions </w:t>
            </w:r>
            <w:r w:rsidR="00BA643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to be made which will</w:t>
            </w:r>
            <w:r w:rsidRPr="007E2ED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 xml:space="preserve"> change </w:t>
            </w:r>
            <w:r w:rsidR="00BA643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 xml:space="preserve">the </w:t>
            </w:r>
            <w:r w:rsidRPr="007E2ED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oper</w:t>
            </w:r>
            <w:r w:rsidR="00432534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ations depending on situations</w:t>
            </w:r>
          </w:p>
          <w:p w14:paraId="6723052A" w14:textId="77777777" w:rsidR="00432534" w:rsidRPr="002A75D2" w:rsidRDefault="00432534" w:rsidP="00432534">
            <w:pPr>
              <w:pStyle w:val="ListParagraph"/>
              <w:spacing w:after="0" w:line="312" w:lineRule="auto"/>
              <w:ind w:left="475"/>
              <w:rPr>
                <w:rFonts w:ascii="Arial" w:eastAsia="Times New Roman" w:hAnsi="Arial" w:cs="Arial"/>
                <w:b/>
                <w:bCs/>
                <w:color w:val="7F1D09" w:themeColor="accent1" w:themeShade="80"/>
                <w:sz w:val="10"/>
                <w:szCs w:val="10"/>
              </w:rPr>
            </w:pPr>
          </w:p>
          <w:p w14:paraId="325C7DF2" w14:textId="12D8CEF4" w:rsidR="003B76A5" w:rsidRPr="00B41FB6" w:rsidRDefault="00432534" w:rsidP="00B41FB6">
            <w:pPr>
              <w:pStyle w:val="ListParagraph"/>
              <w:numPr>
                <w:ilvl w:val="0"/>
                <w:numId w:val="26"/>
              </w:numPr>
              <w:spacing w:after="0" w:line="312" w:lineRule="auto"/>
              <w:rPr>
                <w:rFonts w:ascii="Arial" w:eastAsia="Times New Roman" w:hAnsi="Arial" w:cs="Arial"/>
                <w:b/>
                <w:bCs/>
                <w:color w:val="7F1D09" w:themeColor="accent1" w:themeShade="80"/>
              </w:rPr>
            </w:pPr>
            <w:r w:rsidRPr="007E2ED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If the process</w:t>
            </w:r>
            <w:r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 xml:space="preserve"> or </w:t>
            </w:r>
            <w:r w:rsidRPr="00BA643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procedure</w:t>
            </w:r>
            <w:r w:rsidRPr="007E2ED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 xml:space="preserve"> has many </w:t>
            </w:r>
            <w:r w:rsidR="007E2ED9" w:rsidRPr="007E2ED9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</w:rPr>
              <w:t>steps or not.</w:t>
            </w:r>
          </w:p>
          <w:tbl>
            <w:tblPr>
              <w:tblStyle w:val="TableGrid"/>
              <w:tblW w:w="0" w:type="auto"/>
              <w:tblInd w:w="516" w:type="dxa"/>
              <w:tblLook w:val="04A0" w:firstRow="1" w:lastRow="0" w:firstColumn="1" w:lastColumn="0" w:noHBand="0" w:noVBand="1"/>
            </w:tblPr>
            <w:tblGrid>
              <w:gridCol w:w="2682"/>
              <w:gridCol w:w="2683"/>
              <w:gridCol w:w="2683"/>
            </w:tblGrid>
            <w:tr w:rsidR="003B76A5" w14:paraId="1F10F55B" w14:textId="77777777" w:rsidTr="00D04A1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92"/>
              </w:trPr>
              <w:tc>
                <w:tcPr>
                  <w:tcW w:w="2682" w:type="dxa"/>
                </w:tcPr>
                <w:p w14:paraId="4899D5F6" w14:textId="11C25CED" w:rsidR="003B76A5" w:rsidRDefault="003B76A5" w:rsidP="00B41FB6">
                  <w:pPr>
                    <w:spacing w:after="0" w:line="312" w:lineRule="auto"/>
                    <w:rPr>
                      <w:rFonts w:ascii="Arial" w:eastAsia="Times New Roman" w:hAnsi="Arial" w:cs="Arial"/>
                      <w:b w:val="0"/>
                      <w:bCs/>
                      <w:color w:val="7F1D09" w:themeColor="accent1" w:themeShade="8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/>
                      <w:color w:val="7F1D09" w:themeColor="accent1" w:themeShade="80"/>
                    </w:rPr>
                    <w:t xml:space="preserve">SOP </w:t>
                  </w:r>
                  <w:r w:rsidR="00B41FB6">
                    <w:rPr>
                      <w:rFonts w:ascii="Arial" w:eastAsia="Times New Roman" w:hAnsi="Arial" w:cs="Arial"/>
                      <w:b w:val="0"/>
                      <w:bCs/>
                      <w:color w:val="7F1D09" w:themeColor="accent1" w:themeShade="80"/>
                    </w:rPr>
                    <w:t>Recommended format</w:t>
                  </w:r>
                </w:p>
              </w:tc>
              <w:tc>
                <w:tcPr>
                  <w:tcW w:w="2683" w:type="dxa"/>
                </w:tcPr>
                <w:p w14:paraId="50B20938" w14:textId="0DE084F1" w:rsidR="003B76A5" w:rsidRDefault="003B76A5" w:rsidP="001D3545">
                  <w:pPr>
                    <w:spacing w:after="0" w:line="312" w:lineRule="auto"/>
                    <w:rPr>
                      <w:rFonts w:ascii="Arial" w:eastAsia="Times New Roman" w:hAnsi="Arial" w:cs="Arial"/>
                      <w:b w:val="0"/>
                      <w:bCs/>
                      <w:color w:val="7F1D09" w:themeColor="accent1" w:themeShade="8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/>
                      <w:color w:val="7F1D09" w:themeColor="accent1" w:themeShade="80"/>
                    </w:rPr>
                    <w:t>Many Decisions</w:t>
                  </w:r>
                </w:p>
              </w:tc>
              <w:tc>
                <w:tcPr>
                  <w:tcW w:w="2683" w:type="dxa"/>
                </w:tcPr>
                <w:p w14:paraId="591894CA" w14:textId="7B36B64D" w:rsidR="003B76A5" w:rsidRDefault="003B76A5" w:rsidP="003B76A5">
                  <w:pPr>
                    <w:spacing w:after="0" w:line="312" w:lineRule="auto"/>
                    <w:rPr>
                      <w:rFonts w:ascii="Arial" w:eastAsia="Times New Roman" w:hAnsi="Arial" w:cs="Arial"/>
                      <w:b w:val="0"/>
                      <w:bCs/>
                      <w:color w:val="7F1D09" w:themeColor="accent1" w:themeShade="80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/>
                      <w:color w:val="7F1D09" w:themeColor="accent1" w:themeShade="80"/>
                    </w:rPr>
                    <w:t xml:space="preserve">Many </w:t>
                  </w:r>
                  <w:r>
                    <w:rPr>
                      <w:rFonts w:ascii="Arial" w:eastAsia="Times New Roman" w:hAnsi="Arial" w:cs="Arial"/>
                      <w:b w:val="0"/>
                      <w:bCs/>
                      <w:color w:val="7F1D09" w:themeColor="accent1" w:themeShade="80"/>
                    </w:rPr>
                    <w:t>Step</w:t>
                  </w:r>
                  <w:r>
                    <w:rPr>
                      <w:rFonts w:ascii="Arial" w:eastAsia="Times New Roman" w:hAnsi="Arial" w:cs="Arial"/>
                      <w:b w:val="0"/>
                      <w:bCs/>
                      <w:color w:val="7F1D09" w:themeColor="accent1" w:themeShade="80"/>
                    </w:rPr>
                    <w:t>s</w:t>
                  </w:r>
                </w:p>
              </w:tc>
            </w:tr>
            <w:tr w:rsidR="003B76A5" w14:paraId="68355687" w14:textId="77777777" w:rsidTr="003B76A5">
              <w:trPr>
                <w:trHeight w:val="385"/>
              </w:trPr>
              <w:tc>
                <w:tcPr>
                  <w:tcW w:w="2682" w:type="dxa"/>
                </w:tcPr>
                <w:p w14:paraId="68A17414" w14:textId="0E31CDE8" w:rsidR="003B76A5" w:rsidRPr="00D04A15" w:rsidRDefault="00B41FB6" w:rsidP="00D04A15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70C0"/>
                    </w:rPr>
                  </w:pPr>
                  <w:r w:rsidRPr="00D04A15"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24"/>
                      <w:szCs w:val="24"/>
                    </w:rPr>
                    <w:t>Simple step</w:t>
                  </w:r>
                </w:p>
              </w:tc>
              <w:tc>
                <w:tcPr>
                  <w:tcW w:w="2683" w:type="dxa"/>
                </w:tcPr>
                <w:p w14:paraId="14EF232C" w14:textId="35851293" w:rsidR="003B76A5" w:rsidRPr="002A75D2" w:rsidRDefault="008333FB" w:rsidP="00D04A15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2A75D2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NO</w:t>
                  </w:r>
                </w:p>
              </w:tc>
              <w:tc>
                <w:tcPr>
                  <w:tcW w:w="2683" w:type="dxa"/>
                </w:tcPr>
                <w:p w14:paraId="352504C9" w14:textId="4D266F70" w:rsidR="003B76A5" w:rsidRPr="002A75D2" w:rsidRDefault="008333FB" w:rsidP="00D04A15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</w:rPr>
                  </w:pPr>
                  <w:r w:rsidRPr="002A75D2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NO</w:t>
                  </w:r>
                </w:p>
              </w:tc>
            </w:tr>
            <w:tr w:rsidR="003B76A5" w14:paraId="2503FE59" w14:textId="77777777" w:rsidTr="003B76A5">
              <w:trPr>
                <w:trHeight w:val="405"/>
              </w:trPr>
              <w:tc>
                <w:tcPr>
                  <w:tcW w:w="2682" w:type="dxa"/>
                </w:tcPr>
                <w:p w14:paraId="61456C22" w14:textId="4A382129" w:rsidR="003B76A5" w:rsidRPr="00D04A15" w:rsidRDefault="00B41FB6" w:rsidP="00D04A15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70C0"/>
                    </w:rPr>
                  </w:pPr>
                  <w:r w:rsidRPr="00D04A15">
                    <w:rPr>
                      <w:rFonts w:ascii="Arial" w:eastAsia="Times New Roman" w:hAnsi="Arial" w:cs="Arial"/>
                      <w:b/>
                      <w:bCs/>
                      <w:color w:val="0070C0"/>
                    </w:rPr>
                    <w:t>G</w:t>
                  </w:r>
                  <w:r w:rsidRPr="00D04A15"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24"/>
                      <w:szCs w:val="24"/>
                    </w:rPr>
                    <w:t>raphical</w:t>
                  </w:r>
                </w:p>
              </w:tc>
              <w:tc>
                <w:tcPr>
                  <w:tcW w:w="2683" w:type="dxa"/>
                </w:tcPr>
                <w:p w14:paraId="3F522E31" w14:textId="568DF3F4" w:rsidR="003B76A5" w:rsidRPr="002A75D2" w:rsidRDefault="008333FB" w:rsidP="00D04A15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2A75D2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NO</w:t>
                  </w:r>
                </w:p>
              </w:tc>
              <w:tc>
                <w:tcPr>
                  <w:tcW w:w="2683" w:type="dxa"/>
                </w:tcPr>
                <w:p w14:paraId="4EC2DF79" w14:textId="1ED4B06F" w:rsidR="003B76A5" w:rsidRPr="002A75D2" w:rsidRDefault="008333FB" w:rsidP="00D04A15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</w:rPr>
                  </w:pPr>
                  <w:r w:rsidRPr="002A75D2">
                    <w:rPr>
                      <w:rFonts w:ascii="Arial" w:eastAsia="Times New Roman" w:hAnsi="Arial" w:cs="Arial"/>
                      <w:b/>
                      <w:bCs/>
                      <w:color w:val="00B050"/>
                    </w:rPr>
                    <w:t>YES</w:t>
                  </w:r>
                </w:p>
              </w:tc>
            </w:tr>
            <w:tr w:rsidR="003444E1" w14:paraId="2BD65B08" w14:textId="77777777" w:rsidTr="003B76A5">
              <w:trPr>
                <w:trHeight w:val="385"/>
              </w:trPr>
              <w:tc>
                <w:tcPr>
                  <w:tcW w:w="2682" w:type="dxa"/>
                </w:tcPr>
                <w:p w14:paraId="25416A8F" w14:textId="38ABF2B7" w:rsidR="003444E1" w:rsidRPr="00D04A15" w:rsidRDefault="003444E1" w:rsidP="00D04A15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70C0"/>
                    </w:rPr>
                  </w:pPr>
                  <w:r w:rsidRPr="00D04A15"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24"/>
                      <w:szCs w:val="24"/>
                    </w:rPr>
                    <w:t>Hierarchical</w:t>
                  </w:r>
                </w:p>
              </w:tc>
              <w:tc>
                <w:tcPr>
                  <w:tcW w:w="2683" w:type="dxa"/>
                </w:tcPr>
                <w:p w14:paraId="59A1BBB3" w14:textId="7A159BD3" w:rsidR="003444E1" w:rsidRPr="002A75D2" w:rsidRDefault="003444E1" w:rsidP="00D04A15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  <w:r w:rsidRPr="002A75D2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NO</w:t>
                  </w:r>
                </w:p>
              </w:tc>
              <w:tc>
                <w:tcPr>
                  <w:tcW w:w="2683" w:type="dxa"/>
                </w:tcPr>
                <w:p w14:paraId="2CAAB45F" w14:textId="2A07F559" w:rsidR="003444E1" w:rsidRPr="002A75D2" w:rsidRDefault="003444E1" w:rsidP="00D04A15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</w:rPr>
                  </w:pPr>
                  <w:r w:rsidRPr="002A75D2">
                    <w:rPr>
                      <w:rFonts w:ascii="Arial" w:eastAsia="Times New Roman" w:hAnsi="Arial" w:cs="Arial"/>
                      <w:b/>
                      <w:bCs/>
                      <w:color w:val="00B050"/>
                    </w:rPr>
                    <w:t>YES</w:t>
                  </w:r>
                </w:p>
              </w:tc>
            </w:tr>
            <w:tr w:rsidR="003B76A5" w14:paraId="4B48BFEF" w14:textId="77777777" w:rsidTr="003B76A5">
              <w:trPr>
                <w:trHeight w:val="385"/>
              </w:trPr>
              <w:tc>
                <w:tcPr>
                  <w:tcW w:w="2682" w:type="dxa"/>
                </w:tcPr>
                <w:p w14:paraId="596F166D" w14:textId="07C17260" w:rsidR="003B76A5" w:rsidRPr="00D04A15" w:rsidRDefault="00B41FB6" w:rsidP="00D04A15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70C0"/>
                    </w:rPr>
                  </w:pPr>
                  <w:r w:rsidRPr="00D04A15"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24"/>
                      <w:szCs w:val="24"/>
                    </w:rPr>
                    <w:t>Flowchart</w:t>
                  </w:r>
                </w:p>
              </w:tc>
              <w:tc>
                <w:tcPr>
                  <w:tcW w:w="2683" w:type="dxa"/>
                </w:tcPr>
                <w:p w14:paraId="15BC293E" w14:textId="0E5C2F60" w:rsidR="003B76A5" w:rsidRPr="002A75D2" w:rsidRDefault="003444E1" w:rsidP="00D04A15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</w:rPr>
                  </w:pPr>
                  <w:r w:rsidRPr="002A75D2">
                    <w:rPr>
                      <w:rFonts w:ascii="Arial" w:eastAsia="Times New Roman" w:hAnsi="Arial" w:cs="Arial"/>
                      <w:b/>
                      <w:bCs/>
                      <w:color w:val="00B050"/>
                    </w:rPr>
                    <w:t>YES</w:t>
                  </w:r>
                </w:p>
              </w:tc>
              <w:tc>
                <w:tcPr>
                  <w:tcW w:w="2683" w:type="dxa"/>
                </w:tcPr>
                <w:p w14:paraId="6E86FA99" w14:textId="61BEB70B" w:rsidR="003B76A5" w:rsidRPr="002A75D2" w:rsidRDefault="003444E1" w:rsidP="00D04A15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</w:rPr>
                  </w:pPr>
                  <w:r w:rsidRPr="002A75D2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NO</w:t>
                  </w:r>
                  <w:r w:rsidRPr="002A75D2">
                    <w:rPr>
                      <w:rFonts w:ascii="Arial" w:eastAsia="Times New Roman" w:hAnsi="Arial" w:cs="Arial"/>
                      <w:b/>
                      <w:bCs/>
                      <w:color w:val="00B050"/>
                    </w:rPr>
                    <w:t>/YES</w:t>
                  </w:r>
                </w:p>
              </w:tc>
            </w:tr>
          </w:tbl>
          <w:p w14:paraId="409217D9" w14:textId="2C29A789" w:rsidR="001D3545" w:rsidRPr="001D3545" w:rsidRDefault="001D3545" w:rsidP="001D3545">
            <w:pPr>
              <w:spacing w:after="0" w:line="312" w:lineRule="auto"/>
              <w:ind w:left="0"/>
              <w:rPr>
                <w:rFonts w:ascii="Arial" w:eastAsia="Times New Roman" w:hAnsi="Arial" w:cs="Arial"/>
                <w:b/>
                <w:bCs/>
                <w:color w:val="7F1D09" w:themeColor="accent1" w:themeShade="80"/>
              </w:rPr>
            </w:pPr>
          </w:p>
        </w:tc>
      </w:tr>
    </w:tbl>
    <w:p w14:paraId="3D78B86F" w14:textId="77777777" w:rsidR="00417290" w:rsidRDefault="00417290" w:rsidP="00DF57F5">
      <w:pPr>
        <w:jc w:val="both"/>
        <w:rPr>
          <w:color w:val="FF0000"/>
          <w:sz w:val="24"/>
          <w:szCs w:val="24"/>
        </w:rPr>
      </w:pPr>
    </w:p>
    <w:p w14:paraId="5B484015" w14:textId="77777777" w:rsidR="00417290" w:rsidRDefault="00030ABE" w:rsidP="00B069A6">
      <w:pPr>
        <w:pStyle w:val="Heading1"/>
        <w:ind w:left="-2340"/>
      </w:pPr>
      <w:bookmarkStart w:id="2" w:name="_Toc321140623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839638" wp14:editId="7926D2A8">
                <wp:simplePos x="0" y="0"/>
                <wp:positionH relativeFrom="column">
                  <wp:posOffset>4194810</wp:posOffset>
                </wp:positionH>
                <wp:positionV relativeFrom="page">
                  <wp:posOffset>1470660</wp:posOffset>
                </wp:positionV>
                <wp:extent cx="1097915" cy="306070"/>
                <wp:effectExtent l="57150" t="38100" r="64135" b="74930"/>
                <wp:wrapNone/>
                <wp:docPr id="2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915" cy="30607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01AA592" w14:textId="77777777" w:rsidR="00417290" w:rsidRPr="00034555" w:rsidRDefault="00CB26BE" w:rsidP="00CB26B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="00417290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  <w:r w:rsidR="0041729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9638" id="Double Bracket 2" o:spid="_x0000_s1035" type="#_x0000_t185" style="position:absolute;left:0;text-align:left;margin-left:330.3pt;margin-top:115.8pt;width:86.45pt;height:24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" strokecolor="black [3200]" strokeweight="2pt">
                <v:shadow on="t" opacity="24903f" mv:blur="40000f" origin=",.5" offset="0,20000emu"/>
                <v:path arrowok="t"/>
                <v:textbox>
                  <w:txbxContent>
                    <w:p w14:paraId="301AA592" w14:textId="77777777" w:rsidR="00417290" w:rsidRPr="00034555" w:rsidRDefault="00CB26BE" w:rsidP="00CB26B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4 </w:t>
                      </w:r>
                      <w:r w:rsidR="00417290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  <w:r w:rsidR="0041729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2"/>
      <w:r w:rsidR="00417290">
        <w:t xml:space="preserve">Question </w:t>
      </w:r>
      <w:r w:rsidR="00563830">
        <w:t>four</w:t>
      </w:r>
    </w:p>
    <w:p w14:paraId="7DCF4396" w14:textId="77777777" w:rsidR="00ED1EA4" w:rsidRDefault="00417290" w:rsidP="00B069A6">
      <w:pPr>
        <w:spacing w:after="200" w:line="276" w:lineRule="auto"/>
        <w:ind w:left="-2340"/>
        <w:rPr>
          <w:sz w:val="24"/>
          <w:szCs w:val="24"/>
        </w:rPr>
      </w:pPr>
      <w:r w:rsidRPr="00DA3719">
        <w:rPr>
          <w:sz w:val="24"/>
          <w:szCs w:val="24"/>
        </w:rPr>
        <w:t>Q</w:t>
      </w:r>
      <w:r w:rsidR="00563830">
        <w:rPr>
          <w:sz w:val="24"/>
          <w:szCs w:val="24"/>
        </w:rPr>
        <w:t>4</w:t>
      </w:r>
      <w:r w:rsidRPr="00DA3719">
        <w:rPr>
          <w:sz w:val="24"/>
          <w:szCs w:val="24"/>
        </w:rPr>
        <w:t xml:space="preserve">- </w:t>
      </w:r>
      <w:r w:rsidR="00ED1EA4">
        <w:rPr>
          <w:sz w:val="24"/>
          <w:szCs w:val="24"/>
        </w:rPr>
        <w:t>W</w:t>
      </w:r>
      <w:r w:rsidR="00ED1EA4" w:rsidRPr="008B7E90">
        <w:rPr>
          <w:sz w:val="24"/>
          <w:szCs w:val="24"/>
        </w:rPr>
        <w:t>hat is the difference between data replication and data backup?</w:t>
      </w:r>
    </w:p>
    <w:tbl>
      <w:tblPr>
        <w:tblStyle w:val="TableGrid"/>
        <w:tblW w:w="10791" w:type="dxa"/>
        <w:tblInd w:w="-2340" w:type="dxa"/>
        <w:tblLook w:val="04A0" w:firstRow="1" w:lastRow="0" w:firstColumn="1" w:lastColumn="0" w:noHBand="0" w:noVBand="1"/>
      </w:tblPr>
      <w:tblGrid>
        <w:gridCol w:w="5301"/>
        <w:gridCol w:w="5490"/>
      </w:tblGrid>
      <w:tr w:rsidR="00DF57F5" w14:paraId="15C68877" w14:textId="77777777" w:rsidTr="00DF5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01" w:type="dxa"/>
          </w:tcPr>
          <w:p w14:paraId="6BEDA983" w14:textId="58DBB70D" w:rsidR="00DF57F5" w:rsidRDefault="00DF57F5" w:rsidP="00DF57F5">
            <w:p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8B7E90">
              <w:rPr>
                <w:sz w:val="24"/>
                <w:szCs w:val="24"/>
              </w:rPr>
              <w:t>ata replication</w:t>
            </w:r>
          </w:p>
        </w:tc>
        <w:tc>
          <w:tcPr>
            <w:tcW w:w="5490" w:type="dxa"/>
          </w:tcPr>
          <w:p w14:paraId="178CF603" w14:textId="261D48D7" w:rsidR="00DF57F5" w:rsidRDefault="00DF57F5" w:rsidP="00DF57F5">
            <w:p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8B7E90">
              <w:rPr>
                <w:sz w:val="24"/>
                <w:szCs w:val="24"/>
              </w:rPr>
              <w:t>ata backup</w:t>
            </w:r>
          </w:p>
        </w:tc>
      </w:tr>
      <w:tr w:rsidR="00DF57F5" w14:paraId="15A2650E" w14:textId="77777777" w:rsidTr="00DF57F5">
        <w:tc>
          <w:tcPr>
            <w:tcW w:w="5301" w:type="dxa"/>
          </w:tcPr>
          <w:p w14:paraId="03020E40" w14:textId="00E95E42" w:rsidR="00DF57F5" w:rsidRPr="00A00E5E" w:rsidRDefault="00DE475B" w:rsidP="00F256EB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180"/>
              <w:rPr>
                <w:color w:val="0070C0"/>
                <w:sz w:val="24"/>
                <w:szCs w:val="24"/>
              </w:rPr>
            </w:pPr>
            <w:r w:rsidRPr="00A00E5E">
              <w:rPr>
                <w:color w:val="0070C0"/>
                <w:sz w:val="24"/>
                <w:szCs w:val="24"/>
              </w:rPr>
              <w:t xml:space="preserve">Make copy of data then move it to other </w:t>
            </w:r>
            <w:r w:rsidR="00C45953" w:rsidRPr="00A00E5E">
              <w:rPr>
                <w:color w:val="0070C0"/>
                <w:sz w:val="24"/>
                <w:szCs w:val="24"/>
              </w:rPr>
              <w:t xml:space="preserve">storage location </w:t>
            </w:r>
            <w:r w:rsidR="00DC63C3" w:rsidRPr="00A00E5E">
              <w:rPr>
                <w:color w:val="0070C0"/>
                <w:sz w:val="24"/>
                <w:szCs w:val="24"/>
              </w:rPr>
              <w:t>on real time.</w:t>
            </w:r>
          </w:p>
          <w:p w14:paraId="13D1B584" w14:textId="77777777" w:rsidR="00DC63C3" w:rsidRPr="00A00E5E" w:rsidRDefault="00DC63C3" w:rsidP="00DC63C3">
            <w:pPr>
              <w:pStyle w:val="ListParagraph"/>
              <w:spacing w:after="0" w:line="276" w:lineRule="auto"/>
              <w:ind w:left="180"/>
              <w:rPr>
                <w:color w:val="0070C0"/>
                <w:sz w:val="24"/>
                <w:szCs w:val="24"/>
              </w:rPr>
            </w:pPr>
          </w:p>
          <w:p w14:paraId="76CD5ACD" w14:textId="073F05B7" w:rsidR="00DC63C3" w:rsidRPr="00A00E5E" w:rsidRDefault="000F6E7F" w:rsidP="00F256EB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180"/>
              <w:rPr>
                <w:color w:val="0070C0"/>
                <w:sz w:val="24"/>
                <w:szCs w:val="24"/>
              </w:rPr>
            </w:pPr>
            <w:r w:rsidRPr="00A00E5E">
              <w:rPr>
                <w:color w:val="0070C0"/>
                <w:sz w:val="24"/>
                <w:szCs w:val="24"/>
              </w:rPr>
              <w:t>Ex</w:t>
            </w:r>
            <w:r w:rsidR="004F3EC2" w:rsidRPr="00A00E5E">
              <w:rPr>
                <w:color w:val="0070C0"/>
                <w:sz w:val="24"/>
                <w:szCs w:val="24"/>
              </w:rPr>
              <w:t xml:space="preserve">pensive </w:t>
            </w:r>
            <w:r w:rsidR="00903784" w:rsidRPr="00A00E5E">
              <w:rPr>
                <w:color w:val="0070C0"/>
                <w:sz w:val="24"/>
                <w:szCs w:val="24"/>
              </w:rPr>
              <w:t xml:space="preserve">to setup and maintain </w:t>
            </w:r>
          </w:p>
          <w:p w14:paraId="3F216368" w14:textId="77777777" w:rsidR="0029129E" w:rsidRPr="009A3390" w:rsidRDefault="0029129E" w:rsidP="0029129E">
            <w:pPr>
              <w:spacing w:after="0" w:line="276" w:lineRule="auto"/>
              <w:ind w:left="0"/>
              <w:rPr>
                <w:color w:val="0070C0"/>
                <w:sz w:val="10"/>
                <w:szCs w:val="10"/>
              </w:rPr>
            </w:pPr>
          </w:p>
          <w:p w14:paraId="2769FD74" w14:textId="77777777" w:rsidR="0029129E" w:rsidRPr="00A00E5E" w:rsidRDefault="0029129E" w:rsidP="00F256EB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180"/>
              <w:rPr>
                <w:color w:val="0070C0"/>
                <w:sz w:val="24"/>
                <w:szCs w:val="24"/>
              </w:rPr>
            </w:pPr>
            <w:r w:rsidRPr="00A00E5E">
              <w:rPr>
                <w:color w:val="0070C0"/>
                <w:sz w:val="24"/>
                <w:szCs w:val="24"/>
              </w:rPr>
              <w:t>Focus on business continuity</w:t>
            </w:r>
          </w:p>
          <w:p w14:paraId="282D2488" w14:textId="77777777" w:rsidR="000D2BC9" w:rsidRPr="009A3390" w:rsidRDefault="000D2BC9" w:rsidP="000D2BC9">
            <w:pPr>
              <w:spacing w:after="0" w:line="276" w:lineRule="auto"/>
              <w:ind w:left="0"/>
              <w:rPr>
                <w:color w:val="0070C0"/>
                <w:sz w:val="10"/>
                <w:szCs w:val="10"/>
              </w:rPr>
            </w:pPr>
          </w:p>
          <w:p w14:paraId="683CAAA0" w14:textId="77777777" w:rsidR="000D2BC9" w:rsidRPr="00A00E5E" w:rsidRDefault="00460174" w:rsidP="002D7615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180"/>
              <w:rPr>
                <w:color w:val="0070C0"/>
                <w:sz w:val="24"/>
                <w:szCs w:val="24"/>
              </w:rPr>
            </w:pPr>
            <w:r w:rsidRPr="00A00E5E">
              <w:rPr>
                <w:color w:val="0070C0"/>
                <w:sz w:val="24"/>
                <w:szCs w:val="24"/>
              </w:rPr>
              <w:t>Make copy of</w:t>
            </w:r>
            <w:r w:rsidR="00D019D1" w:rsidRPr="00A00E5E">
              <w:rPr>
                <w:color w:val="0070C0"/>
                <w:sz w:val="24"/>
                <w:szCs w:val="24"/>
              </w:rPr>
              <w:t xml:space="preserve"> critical applications that must be </w:t>
            </w:r>
            <w:r w:rsidR="002D7615" w:rsidRPr="00A00E5E">
              <w:rPr>
                <w:color w:val="0070C0"/>
                <w:sz w:val="24"/>
                <w:szCs w:val="24"/>
              </w:rPr>
              <w:t>functional.</w:t>
            </w:r>
          </w:p>
          <w:p w14:paraId="7A6AAAB7" w14:textId="77777777" w:rsidR="002D7615" w:rsidRPr="009A3390" w:rsidRDefault="002D7615" w:rsidP="002D7615">
            <w:pPr>
              <w:spacing w:after="0" w:line="276" w:lineRule="auto"/>
              <w:ind w:left="0"/>
              <w:rPr>
                <w:color w:val="0070C0"/>
                <w:sz w:val="10"/>
                <w:szCs w:val="10"/>
              </w:rPr>
            </w:pPr>
          </w:p>
          <w:p w14:paraId="7C6DF99F" w14:textId="3E5CA5A7" w:rsidR="002D7615" w:rsidRPr="00A00E5E" w:rsidRDefault="00A37F42" w:rsidP="002D7615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180"/>
              <w:rPr>
                <w:color w:val="0070C0"/>
                <w:sz w:val="24"/>
                <w:szCs w:val="24"/>
              </w:rPr>
            </w:pPr>
            <w:r w:rsidRPr="00A00E5E">
              <w:rPr>
                <w:color w:val="0070C0"/>
                <w:sz w:val="24"/>
                <w:szCs w:val="24"/>
              </w:rPr>
              <w:t>relies on</w:t>
            </w:r>
            <w:r w:rsidRPr="00A00E5E">
              <w:rPr>
                <w:color w:val="0070C0"/>
                <w:sz w:val="24"/>
                <w:szCs w:val="24"/>
              </w:rPr>
              <w:t xml:space="preserve"> </w:t>
            </w:r>
            <w:r w:rsidR="00C25292" w:rsidRPr="00A00E5E">
              <w:rPr>
                <w:color w:val="0070C0"/>
                <w:sz w:val="24"/>
                <w:szCs w:val="24"/>
              </w:rPr>
              <w:t xml:space="preserve">frequent data copy </w:t>
            </w:r>
          </w:p>
        </w:tc>
        <w:tc>
          <w:tcPr>
            <w:tcW w:w="5490" w:type="dxa"/>
          </w:tcPr>
          <w:p w14:paraId="51E81453" w14:textId="77777777" w:rsidR="00DF57F5" w:rsidRPr="00A00E5E" w:rsidRDefault="00F256EB" w:rsidP="00F256EB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90" w:hanging="180"/>
              <w:rPr>
                <w:color w:val="0070C0"/>
                <w:sz w:val="24"/>
                <w:szCs w:val="24"/>
              </w:rPr>
            </w:pPr>
            <w:r w:rsidRPr="00A00E5E">
              <w:rPr>
                <w:color w:val="0070C0"/>
                <w:sz w:val="24"/>
                <w:szCs w:val="24"/>
              </w:rPr>
              <w:t>Make c</w:t>
            </w:r>
            <w:r w:rsidR="000E0174" w:rsidRPr="00A00E5E">
              <w:rPr>
                <w:color w:val="0070C0"/>
                <w:sz w:val="24"/>
                <w:szCs w:val="24"/>
              </w:rPr>
              <w:t>opy</w:t>
            </w:r>
            <w:r w:rsidRPr="00A00E5E">
              <w:rPr>
                <w:color w:val="0070C0"/>
                <w:sz w:val="24"/>
                <w:szCs w:val="24"/>
              </w:rPr>
              <w:t xml:space="preserve"> of data and store </w:t>
            </w:r>
            <w:proofErr w:type="gramStart"/>
            <w:r w:rsidRPr="00A00E5E">
              <w:rPr>
                <w:color w:val="0070C0"/>
                <w:sz w:val="24"/>
                <w:szCs w:val="24"/>
              </w:rPr>
              <w:t>it .Then</w:t>
            </w:r>
            <w:proofErr w:type="gramEnd"/>
            <w:r w:rsidRPr="00A00E5E">
              <w:rPr>
                <w:color w:val="0070C0"/>
                <w:sz w:val="24"/>
                <w:szCs w:val="24"/>
              </w:rPr>
              <w:t xml:space="preserve"> restore it to its original location.</w:t>
            </w:r>
          </w:p>
          <w:p w14:paraId="4F608CCB" w14:textId="77777777" w:rsidR="004F3EC2" w:rsidRPr="00A00E5E" w:rsidRDefault="004F3EC2" w:rsidP="004F3EC2">
            <w:pPr>
              <w:pStyle w:val="ListParagraph"/>
              <w:spacing w:after="0" w:line="276" w:lineRule="auto"/>
              <w:ind w:left="190"/>
              <w:rPr>
                <w:color w:val="0070C0"/>
                <w:sz w:val="24"/>
                <w:szCs w:val="24"/>
              </w:rPr>
            </w:pPr>
          </w:p>
          <w:p w14:paraId="7661DE3C" w14:textId="6267B7B2" w:rsidR="004F3EC2" w:rsidRPr="00A00E5E" w:rsidRDefault="004F3EC2" w:rsidP="00F256EB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90" w:hanging="180"/>
              <w:rPr>
                <w:color w:val="0070C0"/>
                <w:sz w:val="24"/>
                <w:szCs w:val="24"/>
              </w:rPr>
            </w:pPr>
            <w:r w:rsidRPr="00A00E5E">
              <w:rPr>
                <w:color w:val="0070C0"/>
                <w:sz w:val="24"/>
                <w:szCs w:val="24"/>
              </w:rPr>
              <w:t xml:space="preserve">Less expensive </w:t>
            </w:r>
            <w:r w:rsidR="00903784" w:rsidRPr="00A00E5E">
              <w:rPr>
                <w:color w:val="0070C0"/>
                <w:sz w:val="24"/>
                <w:szCs w:val="24"/>
              </w:rPr>
              <w:t>to setup and maintain</w:t>
            </w:r>
          </w:p>
          <w:p w14:paraId="239797F0" w14:textId="77777777" w:rsidR="0029129E" w:rsidRPr="009A3390" w:rsidRDefault="0029129E" w:rsidP="0029129E">
            <w:pPr>
              <w:spacing w:after="0" w:line="276" w:lineRule="auto"/>
              <w:ind w:left="0"/>
              <w:rPr>
                <w:color w:val="0070C0"/>
                <w:sz w:val="10"/>
                <w:szCs w:val="10"/>
              </w:rPr>
            </w:pPr>
          </w:p>
          <w:p w14:paraId="62F371E8" w14:textId="77777777" w:rsidR="0029129E" w:rsidRPr="00A00E5E" w:rsidRDefault="000D2BC9" w:rsidP="000A741F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90" w:hanging="180"/>
              <w:rPr>
                <w:color w:val="0070C0"/>
                <w:sz w:val="24"/>
                <w:szCs w:val="24"/>
              </w:rPr>
            </w:pPr>
            <w:r w:rsidRPr="00A00E5E">
              <w:rPr>
                <w:color w:val="0070C0"/>
                <w:sz w:val="24"/>
                <w:szCs w:val="24"/>
              </w:rPr>
              <w:t xml:space="preserve">Does not </w:t>
            </w:r>
            <w:r w:rsidR="000A741F" w:rsidRPr="00A00E5E">
              <w:rPr>
                <w:color w:val="0070C0"/>
                <w:sz w:val="24"/>
                <w:szCs w:val="24"/>
              </w:rPr>
              <w:t xml:space="preserve">ensure </w:t>
            </w:r>
            <w:r w:rsidR="000A741F" w:rsidRPr="00A00E5E">
              <w:rPr>
                <w:color w:val="0070C0"/>
                <w:sz w:val="24"/>
                <w:szCs w:val="24"/>
              </w:rPr>
              <w:t>business continuity</w:t>
            </w:r>
          </w:p>
          <w:p w14:paraId="3065CF16" w14:textId="77777777" w:rsidR="007D7265" w:rsidRPr="009A3390" w:rsidRDefault="007D7265" w:rsidP="007D7265">
            <w:pPr>
              <w:spacing w:after="0" w:line="276" w:lineRule="auto"/>
              <w:ind w:left="0"/>
              <w:rPr>
                <w:color w:val="0070C0"/>
                <w:sz w:val="10"/>
                <w:szCs w:val="10"/>
              </w:rPr>
            </w:pPr>
          </w:p>
          <w:p w14:paraId="2B7C1F86" w14:textId="77777777" w:rsidR="007D7265" w:rsidRPr="00A00E5E" w:rsidRDefault="00460174" w:rsidP="000A741F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90" w:hanging="180"/>
              <w:rPr>
                <w:color w:val="0070C0"/>
                <w:sz w:val="24"/>
                <w:szCs w:val="24"/>
              </w:rPr>
            </w:pPr>
            <w:r w:rsidRPr="00A00E5E">
              <w:rPr>
                <w:color w:val="0070C0"/>
                <w:sz w:val="24"/>
                <w:szCs w:val="24"/>
              </w:rPr>
              <w:t>Make copy of</w:t>
            </w:r>
            <w:r w:rsidR="00D019D1" w:rsidRPr="00A00E5E">
              <w:rPr>
                <w:color w:val="0070C0"/>
                <w:sz w:val="24"/>
                <w:szCs w:val="24"/>
              </w:rPr>
              <w:t xml:space="preserve"> everything</w:t>
            </w:r>
          </w:p>
          <w:p w14:paraId="7877152C" w14:textId="77777777" w:rsidR="00CC2F1F" w:rsidRPr="00A00E5E" w:rsidRDefault="00CC2F1F" w:rsidP="00CC2F1F">
            <w:pPr>
              <w:spacing w:after="0" w:line="276" w:lineRule="auto"/>
              <w:ind w:left="0"/>
              <w:rPr>
                <w:color w:val="0070C0"/>
                <w:sz w:val="24"/>
                <w:szCs w:val="24"/>
              </w:rPr>
            </w:pPr>
          </w:p>
          <w:p w14:paraId="53D21259" w14:textId="77777777" w:rsidR="002D7615" w:rsidRPr="009A3390" w:rsidRDefault="002D7615" w:rsidP="002D7615">
            <w:pPr>
              <w:spacing w:after="0" w:line="276" w:lineRule="auto"/>
              <w:ind w:left="0"/>
              <w:rPr>
                <w:color w:val="0070C0"/>
                <w:sz w:val="10"/>
                <w:szCs w:val="10"/>
              </w:rPr>
            </w:pPr>
          </w:p>
          <w:p w14:paraId="220E320A" w14:textId="6B32398B" w:rsidR="002D7615" w:rsidRPr="00A00E5E" w:rsidRDefault="00804B89" w:rsidP="000A741F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90" w:hanging="180"/>
              <w:rPr>
                <w:color w:val="0070C0"/>
                <w:sz w:val="24"/>
                <w:szCs w:val="24"/>
              </w:rPr>
            </w:pPr>
            <w:r w:rsidRPr="00A00E5E">
              <w:rPr>
                <w:color w:val="0070C0"/>
                <w:sz w:val="24"/>
                <w:szCs w:val="24"/>
              </w:rPr>
              <w:t>relies on snapshots</w:t>
            </w:r>
            <w:r w:rsidR="00A37F42" w:rsidRPr="00A00E5E">
              <w:rPr>
                <w:color w:val="0070C0"/>
                <w:sz w:val="22"/>
                <w:szCs w:val="22"/>
              </w:rPr>
              <w:t xml:space="preserve"> </w:t>
            </w:r>
            <w:r w:rsidR="00C02C55" w:rsidRPr="00A00E5E">
              <w:rPr>
                <w:color w:val="0070C0"/>
                <w:sz w:val="22"/>
                <w:szCs w:val="22"/>
              </w:rPr>
              <w:t>(</w:t>
            </w:r>
            <w:r w:rsidR="00B428B1" w:rsidRPr="00A00E5E">
              <w:rPr>
                <w:color w:val="0070C0"/>
                <w:sz w:val="22"/>
                <w:szCs w:val="22"/>
              </w:rPr>
              <w:t>copy data</w:t>
            </w:r>
            <w:r w:rsidR="00C02C55" w:rsidRPr="00A00E5E">
              <w:rPr>
                <w:color w:val="0070C0"/>
                <w:sz w:val="22"/>
                <w:szCs w:val="22"/>
              </w:rPr>
              <w:t xml:space="preserve"> set at certain time</w:t>
            </w:r>
            <w:r w:rsidR="00B428B1" w:rsidRPr="00A00E5E">
              <w:rPr>
                <w:color w:val="0070C0"/>
                <w:sz w:val="22"/>
                <w:szCs w:val="22"/>
              </w:rPr>
              <w:t>)</w:t>
            </w:r>
            <w:r w:rsidRPr="00A00E5E">
              <w:rPr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0A2C8C8C" w14:textId="77777777" w:rsidR="00DF57F5" w:rsidRPr="00DA3719" w:rsidRDefault="00DF57F5" w:rsidP="00B069A6">
      <w:pPr>
        <w:spacing w:after="200" w:line="276" w:lineRule="auto"/>
        <w:ind w:left="-2340"/>
        <w:rPr>
          <w:sz w:val="24"/>
          <w:szCs w:val="24"/>
        </w:rPr>
      </w:pPr>
    </w:p>
    <w:p w14:paraId="1360C928" w14:textId="77777777" w:rsidR="00417290" w:rsidRPr="00DA3719" w:rsidRDefault="00417290" w:rsidP="00ED1EA4">
      <w:pPr>
        <w:spacing w:after="200" w:line="276" w:lineRule="auto"/>
        <w:jc w:val="both"/>
        <w:rPr>
          <w:color w:val="FF0000"/>
          <w:sz w:val="24"/>
          <w:szCs w:val="24"/>
        </w:rPr>
      </w:pPr>
    </w:p>
    <w:p w14:paraId="0311BA28" w14:textId="77777777" w:rsidR="0054582F" w:rsidRDefault="0054582F" w:rsidP="00543FAB">
      <w:pPr>
        <w:spacing w:before="360" w:after="0" w:line="312" w:lineRule="auto"/>
        <w:jc w:val="both"/>
        <w:rPr>
          <w:sz w:val="24"/>
          <w:szCs w:val="24"/>
        </w:rPr>
      </w:pPr>
    </w:p>
    <w:sectPr w:rsidR="0054582F" w:rsidSect="00163792">
      <w:headerReference w:type="default" r:id="rId18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F9FBD" w14:textId="77777777" w:rsidR="001A54FB" w:rsidRDefault="001A54FB">
      <w:pPr>
        <w:spacing w:after="0" w:line="240" w:lineRule="auto"/>
      </w:pPr>
      <w:r>
        <w:separator/>
      </w:r>
    </w:p>
    <w:p w14:paraId="0AFFF2E0" w14:textId="77777777" w:rsidR="001A54FB" w:rsidRDefault="001A54FB"/>
    <w:p w14:paraId="18152D5B" w14:textId="77777777" w:rsidR="001A54FB" w:rsidRDefault="001A54FB"/>
  </w:endnote>
  <w:endnote w:type="continuationSeparator" w:id="0">
    <w:p w14:paraId="7B330239" w14:textId="77777777" w:rsidR="001A54FB" w:rsidRDefault="001A54FB">
      <w:pPr>
        <w:spacing w:after="0" w:line="240" w:lineRule="auto"/>
      </w:pPr>
      <w:r>
        <w:continuationSeparator/>
      </w:r>
    </w:p>
    <w:p w14:paraId="6EE931E0" w14:textId="77777777" w:rsidR="001A54FB" w:rsidRDefault="001A54FB"/>
    <w:p w14:paraId="032B513E" w14:textId="77777777" w:rsidR="001A54FB" w:rsidRDefault="001A5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853C1" w14:textId="77777777" w:rsidR="001A54FB" w:rsidRDefault="001A54FB">
      <w:pPr>
        <w:spacing w:after="0" w:line="240" w:lineRule="auto"/>
      </w:pPr>
      <w:r>
        <w:separator/>
      </w:r>
    </w:p>
    <w:p w14:paraId="0A020622" w14:textId="77777777" w:rsidR="001A54FB" w:rsidRDefault="001A54FB"/>
    <w:p w14:paraId="0AB1F2F0" w14:textId="77777777" w:rsidR="001A54FB" w:rsidRDefault="001A54FB"/>
  </w:footnote>
  <w:footnote w:type="continuationSeparator" w:id="0">
    <w:p w14:paraId="08E12A64" w14:textId="77777777" w:rsidR="001A54FB" w:rsidRDefault="001A54FB">
      <w:pPr>
        <w:spacing w:after="0" w:line="240" w:lineRule="auto"/>
      </w:pPr>
      <w:r>
        <w:continuationSeparator/>
      </w:r>
    </w:p>
    <w:p w14:paraId="4123EA16" w14:textId="77777777" w:rsidR="001A54FB" w:rsidRDefault="001A54FB"/>
    <w:p w14:paraId="19D82AD5" w14:textId="77777777" w:rsidR="001A54FB" w:rsidRDefault="001A54F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6411B0C7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6A6BC8C8" w14:textId="77777777"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14:paraId="44027DCB" w14:textId="77777777" w:rsidR="00496101" w:rsidRDefault="00496101"/>
      </w:tc>
      <w:tc>
        <w:tcPr>
          <w:tcW w:w="8424" w:type="dxa"/>
          <w:vAlign w:val="bottom"/>
        </w:tcPr>
        <w:p w14:paraId="2EA0A61F" w14:textId="77777777" w:rsidR="00496101" w:rsidRDefault="00496101">
          <w:pPr>
            <w:pStyle w:val="InfoHeading"/>
          </w:pPr>
        </w:p>
      </w:tc>
    </w:tr>
    <w:tr w:rsidR="00496101" w14:paraId="53243571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15B7A101" w14:textId="77777777"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14:paraId="40A86D9E" w14:textId="77777777"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14:paraId="18822077" w14:textId="77777777" w:rsidR="00496101" w:rsidRDefault="00496101">
          <w:pPr>
            <w:pStyle w:val="Header"/>
          </w:pPr>
        </w:p>
      </w:tc>
    </w:tr>
  </w:tbl>
  <w:p w14:paraId="2F232371" w14:textId="77777777"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BB19A" w14:textId="77777777"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 wp14:anchorId="2A51DF02" wp14:editId="21E52047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296258" w14:textId="77777777"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030ABE">
      <w:rPr>
        <w:noProof/>
        <w:lang w:eastAsia="en-US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E140162" wp14:editId="1085F248">
              <wp:simplePos x="0" y="0"/>
              <wp:positionH relativeFrom="column">
                <wp:posOffset>-875665</wp:posOffset>
              </wp:positionH>
              <wp:positionV relativeFrom="paragraph">
                <wp:posOffset>-8463916</wp:posOffset>
              </wp:positionV>
              <wp:extent cx="7086600" cy="0"/>
              <wp:effectExtent l="0" t="0" r="0" b="381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CD6D54" id="Straight Connector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3ADBD30F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25CE5FD5" w14:textId="77777777" w:rsidR="00496101" w:rsidRDefault="00462A92">
          <w:pPr>
            <w:pStyle w:val="Page"/>
          </w:pPr>
          <w:r>
            <w:t xml:space="preserve">Pg. </w:t>
          </w:r>
          <w:r w:rsidR="00A11F1C">
            <w:fldChar w:fldCharType="begin"/>
          </w:r>
          <w:r>
            <w:instrText xml:space="preserve"> Page \# 0# </w:instrText>
          </w:r>
          <w:r w:rsidR="00A11F1C">
            <w:fldChar w:fldCharType="separate"/>
          </w:r>
          <w:r w:rsidR="008A64A7">
            <w:t>01</w:t>
          </w:r>
          <w:r w:rsidR="00A11F1C">
            <w:fldChar w:fldCharType="end"/>
          </w:r>
        </w:p>
      </w:tc>
      <w:tc>
        <w:tcPr>
          <w:tcW w:w="288" w:type="dxa"/>
          <w:vAlign w:val="bottom"/>
        </w:tcPr>
        <w:p w14:paraId="793F3E79" w14:textId="77777777" w:rsidR="00496101" w:rsidRDefault="00496101"/>
      </w:tc>
      <w:tc>
        <w:tcPr>
          <w:tcW w:w="8424" w:type="dxa"/>
          <w:vAlign w:val="bottom"/>
        </w:tcPr>
        <w:p w14:paraId="0A4CAED5" w14:textId="77777777" w:rsidR="00496101" w:rsidRDefault="00207446" w:rsidP="00236ED5">
          <w:pPr>
            <w:pStyle w:val="InfoHeading"/>
          </w:pPr>
          <w:r>
            <w:t xml:space="preserve">Assignment </w:t>
          </w:r>
          <w:r w:rsidR="00236ED5">
            <w:t>3</w:t>
          </w:r>
        </w:p>
      </w:tc>
    </w:tr>
    <w:tr w:rsidR="00496101" w14:paraId="123D01A3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1E3CAA56" w14:textId="77777777"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14:paraId="185F6E73" w14:textId="77777777"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201CF703" w14:textId="77777777" w:rsidR="00496101" w:rsidRDefault="00496101">
          <w:pPr>
            <w:rPr>
              <w:sz w:val="10"/>
            </w:rPr>
          </w:pPr>
        </w:p>
      </w:tc>
    </w:tr>
  </w:tbl>
  <w:p w14:paraId="497491FF" w14:textId="77777777" w:rsidR="00496101" w:rsidRDefault="00496101" w:rsidP="003113CD">
    <w:pPr>
      <w:tabs>
        <w:tab w:val="left" w:pos="1065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703397A"/>
    <w:multiLevelType w:val="hybridMultilevel"/>
    <w:tmpl w:val="825205B8"/>
    <w:lvl w:ilvl="0" w:tplc="CECAD1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BCCD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035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8DA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6AE1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1EB5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EEF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8DA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4AA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324AE"/>
    <w:multiLevelType w:val="hybridMultilevel"/>
    <w:tmpl w:val="678C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319F8"/>
    <w:multiLevelType w:val="hybridMultilevel"/>
    <w:tmpl w:val="44F604FA"/>
    <w:lvl w:ilvl="0" w:tplc="E5CE8F84">
      <w:start w:val="1"/>
      <w:numFmt w:val="decimal"/>
      <w:lvlText w:val="%1-"/>
      <w:lvlJc w:val="left"/>
      <w:pPr>
        <w:ind w:left="4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">
    <w:nsid w:val="1F3B5BFF"/>
    <w:multiLevelType w:val="hybridMultilevel"/>
    <w:tmpl w:val="FCBC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E5E1B"/>
    <w:multiLevelType w:val="hybridMultilevel"/>
    <w:tmpl w:val="00EEE5A4"/>
    <w:lvl w:ilvl="0" w:tplc="475AB6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8234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8F0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EEB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63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7467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605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6AB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0FC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B5817"/>
    <w:multiLevelType w:val="hybridMultilevel"/>
    <w:tmpl w:val="7206C3A2"/>
    <w:lvl w:ilvl="0" w:tplc="C5C23E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43BD8">
      <w:start w:val="8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4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25A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3ABF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7062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CC2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2C51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8050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350AED"/>
    <w:multiLevelType w:val="hybridMultilevel"/>
    <w:tmpl w:val="BE52CCC2"/>
    <w:lvl w:ilvl="0" w:tplc="D38C4A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0F0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6A94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C57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1A74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29F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2A9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5E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6E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BB573B"/>
    <w:multiLevelType w:val="hybridMultilevel"/>
    <w:tmpl w:val="67128AB0"/>
    <w:lvl w:ilvl="0" w:tplc="1E0065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0657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1440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9AB3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D6ED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6420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C0E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4056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981B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5779C"/>
    <w:multiLevelType w:val="hybridMultilevel"/>
    <w:tmpl w:val="E988A78A"/>
    <w:lvl w:ilvl="0" w:tplc="D03651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05A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A93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CF1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E19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6062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622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0E4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A28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6DC5E24"/>
    <w:multiLevelType w:val="hybridMultilevel"/>
    <w:tmpl w:val="9C144B7E"/>
    <w:lvl w:ilvl="0" w:tplc="8564B4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0B9F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6CF4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27E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94BC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0234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05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CCC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082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331BD9"/>
    <w:multiLevelType w:val="hybridMultilevel"/>
    <w:tmpl w:val="2990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837E3"/>
    <w:multiLevelType w:val="hybridMultilevel"/>
    <w:tmpl w:val="59709630"/>
    <w:lvl w:ilvl="0" w:tplc="30CC50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88FA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1CC7A6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E50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5659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B037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02B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82A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0E1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E623DE"/>
    <w:multiLevelType w:val="hybridMultilevel"/>
    <w:tmpl w:val="696840E0"/>
    <w:lvl w:ilvl="0" w:tplc="596E57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CC3126">
      <w:start w:val="1"/>
      <w:numFmt w:val="bullet"/>
      <w:lvlText w:val="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2" w:tplc="E90ABE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94FF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3423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9A9F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C1F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4EA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A0F8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44493"/>
    <w:multiLevelType w:val="hybridMultilevel"/>
    <w:tmpl w:val="D026D930"/>
    <w:lvl w:ilvl="0" w:tplc="7CEA7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77463"/>
    <w:multiLevelType w:val="hybridMultilevel"/>
    <w:tmpl w:val="AAC4B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F6153"/>
    <w:multiLevelType w:val="hybridMultilevel"/>
    <w:tmpl w:val="418643B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>
    <w:nsid w:val="6AC72C19"/>
    <w:multiLevelType w:val="hybridMultilevel"/>
    <w:tmpl w:val="8B34AB48"/>
    <w:lvl w:ilvl="0" w:tplc="F834639A">
      <w:start w:val="2"/>
      <w:numFmt w:val="bullet"/>
      <w:lvlText w:val="-"/>
      <w:lvlJc w:val="left"/>
      <w:pPr>
        <w:ind w:left="8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0">
    <w:nsid w:val="6C4F61EA"/>
    <w:multiLevelType w:val="hybridMultilevel"/>
    <w:tmpl w:val="350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37FC3"/>
    <w:multiLevelType w:val="hybridMultilevel"/>
    <w:tmpl w:val="23C2516E"/>
    <w:lvl w:ilvl="0" w:tplc="A1AE05C8">
      <w:start w:val="2"/>
      <w:numFmt w:val="bullet"/>
      <w:lvlText w:val="-"/>
      <w:lvlJc w:val="left"/>
      <w:pPr>
        <w:ind w:left="8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2">
    <w:nsid w:val="75E06A0D"/>
    <w:multiLevelType w:val="hybridMultilevel"/>
    <w:tmpl w:val="E4B0E85A"/>
    <w:lvl w:ilvl="0" w:tplc="89B0B1DC">
      <w:start w:val="1"/>
      <w:numFmt w:val="decimal"/>
      <w:lvlText w:val="%1-"/>
      <w:lvlJc w:val="left"/>
      <w:pPr>
        <w:ind w:left="475" w:hanging="360"/>
      </w:pPr>
      <w:rPr>
        <w:rFonts w:hint="default"/>
        <w:color w:val="7F1D0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3">
    <w:nsid w:val="7AB549FA"/>
    <w:multiLevelType w:val="hybridMultilevel"/>
    <w:tmpl w:val="DFBA690E"/>
    <w:lvl w:ilvl="0" w:tplc="89B0B1DC">
      <w:start w:val="1"/>
      <w:numFmt w:val="decimal"/>
      <w:lvlText w:val="%1-"/>
      <w:lvlJc w:val="left"/>
      <w:pPr>
        <w:ind w:left="475" w:hanging="360"/>
      </w:pPr>
      <w:rPr>
        <w:rFonts w:hint="default"/>
        <w:color w:val="7F1D0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5"/>
  </w:num>
  <w:num w:numId="7">
    <w:abstractNumId w:val="11"/>
  </w:num>
  <w:num w:numId="8">
    <w:abstractNumId w:val="5"/>
  </w:num>
  <w:num w:numId="9">
    <w:abstractNumId w:val="20"/>
  </w:num>
  <w:num w:numId="10">
    <w:abstractNumId w:val="16"/>
  </w:num>
  <w:num w:numId="11">
    <w:abstractNumId w:val="12"/>
  </w:num>
  <w:num w:numId="12">
    <w:abstractNumId w:val="6"/>
  </w:num>
  <w:num w:numId="13">
    <w:abstractNumId w:val="4"/>
  </w:num>
  <w:num w:numId="14">
    <w:abstractNumId w:val="9"/>
  </w:num>
  <w:num w:numId="15">
    <w:abstractNumId w:val="14"/>
  </w:num>
  <w:num w:numId="16">
    <w:abstractNumId w:val="13"/>
  </w:num>
  <w:num w:numId="17">
    <w:abstractNumId w:val="7"/>
  </w:num>
  <w:num w:numId="18">
    <w:abstractNumId w:val="8"/>
  </w:num>
  <w:num w:numId="19">
    <w:abstractNumId w:val="1"/>
  </w:num>
  <w:num w:numId="20">
    <w:abstractNumId w:val="2"/>
  </w:num>
  <w:num w:numId="21">
    <w:abstractNumId w:val="17"/>
  </w:num>
  <w:num w:numId="22">
    <w:abstractNumId w:val="22"/>
  </w:num>
  <w:num w:numId="23">
    <w:abstractNumId w:val="19"/>
  </w:num>
  <w:num w:numId="24">
    <w:abstractNumId w:val="23"/>
  </w:num>
  <w:num w:numId="25">
    <w:abstractNumId w:val="21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0D54"/>
    <w:rsid w:val="00012116"/>
    <w:rsid w:val="00014E5E"/>
    <w:rsid w:val="00021E60"/>
    <w:rsid w:val="00030ABE"/>
    <w:rsid w:val="0003400C"/>
    <w:rsid w:val="0003405E"/>
    <w:rsid w:val="00034555"/>
    <w:rsid w:val="000530C6"/>
    <w:rsid w:val="00054456"/>
    <w:rsid w:val="00057B1D"/>
    <w:rsid w:val="0008093E"/>
    <w:rsid w:val="00085682"/>
    <w:rsid w:val="000A741F"/>
    <w:rsid w:val="000C6241"/>
    <w:rsid w:val="000D04F7"/>
    <w:rsid w:val="000D22A0"/>
    <w:rsid w:val="000D2BC9"/>
    <w:rsid w:val="000D4C6B"/>
    <w:rsid w:val="000E0174"/>
    <w:rsid w:val="000F6E7F"/>
    <w:rsid w:val="00110337"/>
    <w:rsid w:val="00121269"/>
    <w:rsid w:val="00130BF0"/>
    <w:rsid w:val="00147B24"/>
    <w:rsid w:val="001503DB"/>
    <w:rsid w:val="00153DC9"/>
    <w:rsid w:val="00163792"/>
    <w:rsid w:val="00170865"/>
    <w:rsid w:val="0017098E"/>
    <w:rsid w:val="001779AF"/>
    <w:rsid w:val="0018271B"/>
    <w:rsid w:val="00184B10"/>
    <w:rsid w:val="001A54FB"/>
    <w:rsid w:val="001B06A8"/>
    <w:rsid w:val="001B1FCA"/>
    <w:rsid w:val="001B1FEB"/>
    <w:rsid w:val="001B698D"/>
    <w:rsid w:val="001D3545"/>
    <w:rsid w:val="001D5E50"/>
    <w:rsid w:val="001E50E0"/>
    <w:rsid w:val="00206680"/>
    <w:rsid w:val="00207446"/>
    <w:rsid w:val="00216363"/>
    <w:rsid w:val="002228D6"/>
    <w:rsid w:val="00236ED5"/>
    <w:rsid w:val="00247FDC"/>
    <w:rsid w:val="0025225D"/>
    <w:rsid w:val="00254EA9"/>
    <w:rsid w:val="00271092"/>
    <w:rsid w:val="0029129E"/>
    <w:rsid w:val="0029472A"/>
    <w:rsid w:val="002A75D2"/>
    <w:rsid w:val="002B18F6"/>
    <w:rsid w:val="002B361B"/>
    <w:rsid w:val="002B7A24"/>
    <w:rsid w:val="002C4F2D"/>
    <w:rsid w:val="002D7615"/>
    <w:rsid w:val="00305EC0"/>
    <w:rsid w:val="003113CD"/>
    <w:rsid w:val="003216E3"/>
    <w:rsid w:val="00326CB9"/>
    <w:rsid w:val="0034124A"/>
    <w:rsid w:val="003444E1"/>
    <w:rsid w:val="00353412"/>
    <w:rsid w:val="003615C6"/>
    <w:rsid w:val="003A3A8C"/>
    <w:rsid w:val="003A67B5"/>
    <w:rsid w:val="003B76A5"/>
    <w:rsid w:val="003C1280"/>
    <w:rsid w:val="003C2C21"/>
    <w:rsid w:val="00412B9A"/>
    <w:rsid w:val="00417290"/>
    <w:rsid w:val="00432534"/>
    <w:rsid w:val="00457479"/>
    <w:rsid w:val="00460174"/>
    <w:rsid w:val="0046108E"/>
    <w:rsid w:val="00462A92"/>
    <w:rsid w:val="0046691A"/>
    <w:rsid w:val="00472C11"/>
    <w:rsid w:val="004840C2"/>
    <w:rsid w:val="00496101"/>
    <w:rsid w:val="004A6CF3"/>
    <w:rsid w:val="004B1860"/>
    <w:rsid w:val="004B193A"/>
    <w:rsid w:val="004B432E"/>
    <w:rsid w:val="004B7324"/>
    <w:rsid w:val="004C0D98"/>
    <w:rsid w:val="004D2E64"/>
    <w:rsid w:val="004D71BC"/>
    <w:rsid w:val="004E0338"/>
    <w:rsid w:val="004F020C"/>
    <w:rsid w:val="004F04AC"/>
    <w:rsid w:val="004F27BD"/>
    <w:rsid w:val="004F3B88"/>
    <w:rsid w:val="004F3EC2"/>
    <w:rsid w:val="004F5443"/>
    <w:rsid w:val="005004B3"/>
    <w:rsid w:val="0050067F"/>
    <w:rsid w:val="00517329"/>
    <w:rsid w:val="00520F78"/>
    <w:rsid w:val="00531CFC"/>
    <w:rsid w:val="00534B71"/>
    <w:rsid w:val="005424E9"/>
    <w:rsid w:val="00542A84"/>
    <w:rsid w:val="00543FAB"/>
    <w:rsid w:val="0054582F"/>
    <w:rsid w:val="00563830"/>
    <w:rsid w:val="00563D17"/>
    <w:rsid w:val="00565AE8"/>
    <w:rsid w:val="00580B3C"/>
    <w:rsid w:val="00581A6B"/>
    <w:rsid w:val="0058689F"/>
    <w:rsid w:val="005873A3"/>
    <w:rsid w:val="00592029"/>
    <w:rsid w:val="005A7478"/>
    <w:rsid w:val="005B1940"/>
    <w:rsid w:val="005B3437"/>
    <w:rsid w:val="005C59A0"/>
    <w:rsid w:val="005E44FB"/>
    <w:rsid w:val="005E48C0"/>
    <w:rsid w:val="00617E80"/>
    <w:rsid w:val="006301F4"/>
    <w:rsid w:val="006365DE"/>
    <w:rsid w:val="006367AA"/>
    <w:rsid w:val="00655D2E"/>
    <w:rsid w:val="00665F51"/>
    <w:rsid w:val="0069576E"/>
    <w:rsid w:val="006969E7"/>
    <w:rsid w:val="006B390A"/>
    <w:rsid w:val="006B40E3"/>
    <w:rsid w:val="006C6F0B"/>
    <w:rsid w:val="006D3AAD"/>
    <w:rsid w:val="006D608E"/>
    <w:rsid w:val="006E0C32"/>
    <w:rsid w:val="006F63F1"/>
    <w:rsid w:val="006F78BC"/>
    <w:rsid w:val="007012A9"/>
    <w:rsid w:val="00710A0C"/>
    <w:rsid w:val="00711BB0"/>
    <w:rsid w:val="00716CC2"/>
    <w:rsid w:val="00747945"/>
    <w:rsid w:val="00747D95"/>
    <w:rsid w:val="00756E56"/>
    <w:rsid w:val="00766492"/>
    <w:rsid w:val="007736FC"/>
    <w:rsid w:val="00780CB8"/>
    <w:rsid w:val="00784A06"/>
    <w:rsid w:val="007A1EF6"/>
    <w:rsid w:val="007B0981"/>
    <w:rsid w:val="007D7265"/>
    <w:rsid w:val="007E0D01"/>
    <w:rsid w:val="007E2ED9"/>
    <w:rsid w:val="007E33D4"/>
    <w:rsid w:val="007F19B6"/>
    <w:rsid w:val="0080480E"/>
    <w:rsid w:val="008048F4"/>
    <w:rsid w:val="00804B89"/>
    <w:rsid w:val="00807EDA"/>
    <w:rsid w:val="008170E8"/>
    <w:rsid w:val="00822BAC"/>
    <w:rsid w:val="00831486"/>
    <w:rsid w:val="008333FB"/>
    <w:rsid w:val="008375EB"/>
    <w:rsid w:val="008449BE"/>
    <w:rsid w:val="00850687"/>
    <w:rsid w:val="00853455"/>
    <w:rsid w:val="00873A4F"/>
    <w:rsid w:val="00894F77"/>
    <w:rsid w:val="008A0DBD"/>
    <w:rsid w:val="008A64A7"/>
    <w:rsid w:val="008C0E40"/>
    <w:rsid w:val="008E3B7E"/>
    <w:rsid w:val="008F4F46"/>
    <w:rsid w:val="008F5446"/>
    <w:rsid w:val="00903784"/>
    <w:rsid w:val="00904470"/>
    <w:rsid w:val="0091330F"/>
    <w:rsid w:val="0094696A"/>
    <w:rsid w:val="009521B9"/>
    <w:rsid w:val="00966585"/>
    <w:rsid w:val="00986F59"/>
    <w:rsid w:val="009A3390"/>
    <w:rsid w:val="009B0716"/>
    <w:rsid w:val="009C3CFC"/>
    <w:rsid w:val="009D0501"/>
    <w:rsid w:val="009D2881"/>
    <w:rsid w:val="009D7AAC"/>
    <w:rsid w:val="00A00E5E"/>
    <w:rsid w:val="00A11F1C"/>
    <w:rsid w:val="00A14D8B"/>
    <w:rsid w:val="00A209E1"/>
    <w:rsid w:val="00A21372"/>
    <w:rsid w:val="00A24678"/>
    <w:rsid w:val="00A26507"/>
    <w:rsid w:val="00A37F42"/>
    <w:rsid w:val="00A424A0"/>
    <w:rsid w:val="00A70A86"/>
    <w:rsid w:val="00A71163"/>
    <w:rsid w:val="00A7335E"/>
    <w:rsid w:val="00AA15D3"/>
    <w:rsid w:val="00AA6986"/>
    <w:rsid w:val="00AB1146"/>
    <w:rsid w:val="00AC312C"/>
    <w:rsid w:val="00AC4254"/>
    <w:rsid w:val="00AC5B5B"/>
    <w:rsid w:val="00AF276E"/>
    <w:rsid w:val="00AF2D1B"/>
    <w:rsid w:val="00AF58A5"/>
    <w:rsid w:val="00B01281"/>
    <w:rsid w:val="00B044BC"/>
    <w:rsid w:val="00B069A6"/>
    <w:rsid w:val="00B11A53"/>
    <w:rsid w:val="00B126A8"/>
    <w:rsid w:val="00B17742"/>
    <w:rsid w:val="00B21648"/>
    <w:rsid w:val="00B367F2"/>
    <w:rsid w:val="00B41FB6"/>
    <w:rsid w:val="00B428B1"/>
    <w:rsid w:val="00B4784E"/>
    <w:rsid w:val="00B548C4"/>
    <w:rsid w:val="00B74D7B"/>
    <w:rsid w:val="00B846F0"/>
    <w:rsid w:val="00B902BF"/>
    <w:rsid w:val="00B916D5"/>
    <w:rsid w:val="00BA4600"/>
    <w:rsid w:val="00BA6439"/>
    <w:rsid w:val="00BB6A9C"/>
    <w:rsid w:val="00BD3193"/>
    <w:rsid w:val="00BD51F8"/>
    <w:rsid w:val="00C02C55"/>
    <w:rsid w:val="00C03A3A"/>
    <w:rsid w:val="00C25292"/>
    <w:rsid w:val="00C326A3"/>
    <w:rsid w:val="00C36147"/>
    <w:rsid w:val="00C45953"/>
    <w:rsid w:val="00C574A4"/>
    <w:rsid w:val="00C6075A"/>
    <w:rsid w:val="00C86A16"/>
    <w:rsid w:val="00CB26BE"/>
    <w:rsid w:val="00CC2763"/>
    <w:rsid w:val="00CC2F1F"/>
    <w:rsid w:val="00CC319B"/>
    <w:rsid w:val="00CD0366"/>
    <w:rsid w:val="00CD4929"/>
    <w:rsid w:val="00CF03CD"/>
    <w:rsid w:val="00D019D1"/>
    <w:rsid w:val="00D04A15"/>
    <w:rsid w:val="00D409CC"/>
    <w:rsid w:val="00D52024"/>
    <w:rsid w:val="00D568E3"/>
    <w:rsid w:val="00D63A12"/>
    <w:rsid w:val="00D650C2"/>
    <w:rsid w:val="00D72E5C"/>
    <w:rsid w:val="00D820E9"/>
    <w:rsid w:val="00D87853"/>
    <w:rsid w:val="00DA3719"/>
    <w:rsid w:val="00DA7503"/>
    <w:rsid w:val="00DC09ED"/>
    <w:rsid w:val="00DC54FE"/>
    <w:rsid w:val="00DC63C3"/>
    <w:rsid w:val="00DD6325"/>
    <w:rsid w:val="00DE230E"/>
    <w:rsid w:val="00DE40B8"/>
    <w:rsid w:val="00DE475B"/>
    <w:rsid w:val="00DF42C7"/>
    <w:rsid w:val="00DF57F5"/>
    <w:rsid w:val="00E0235E"/>
    <w:rsid w:val="00E0789F"/>
    <w:rsid w:val="00E170C7"/>
    <w:rsid w:val="00E25F55"/>
    <w:rsid w:val="00E31403"/>
    <w:rsid w:val="00E35CB5"/>
    <w:rsid w:val="00E4030C"/>
    <w:rsid w:val="00E4142D"/>
    <w:rsid w:val="00E43246"/>
    <w:rsid w:val="00E56E61"/>
    <w:rsid w:val="00E57981"/>
    <w:rsid w:val="00E62C7D"/>
    <w:rsid w:val="00E72E9F"/>
    <w:rsid w:val="00E84647"/>
    <w:rsid w:val="00E8497B"/>
    <w:rsid w:val="00E92381"/>
    <w:rsid w:val="00E93C2E"/>
    <w:rsid w:val="00EB3916"/>
    <w:rsid w:val="00ED1EA4"/>
    <w:rsid w:val="00EF255E"/>
    <w:rsid w:val="00F00DCA"/>
    <w:rsid w:val="00F05724"/>
    <w:rsid w:val="00F062D0"/>
    <w:rsid w:val="00F12AC6"/>
    <w:rsid w:val="00F240B3"/>
    <w:rsid w:val="00F256EB"/>
    <w:rsid w:val="00F42D0C"/>
    <w:rsid w:val="00F47CAD"/>
    <w:rsid w:val="00F57E53"/>
    <w:rsid w:val="00F63908"/>
    <w:rsid w:val="00F765D9"/>
    <w:rsid w:val="00F86090"/>
    <w:rsid w:val="00FA2520"/>
    <w:rsid w:val="00FA3BFD"/>
    <w:rsid w:val="00FB1EEB"/>
    <w:rsid w:val="00FB3FB6"/>
    <w:rsid w:val="00FB66CC"/>
    <w:rsid w:val="00FD2E13"/>
    <w:rsid w:val="00FE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9318DB"/>
  <w15:docId w15:val="{F53F5D22-2171-4E54-BA1D-41DCFFDB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3792"/>
  </w:style>
  <w:style w:type="paragraph" w:styleId="Heading1">
    <w:name w:val="heading 1"/>
    <w:basedOn w:val="Normal"/>
    <w:next w:val="Normal"/>
    <w:link w:val="Heading1Char"/>
    <w:uiPriority w:val="1"/>
    <w:qFormat/>
    <w:rsid w:val="00163792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6379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163792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163792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163792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163792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163792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92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163792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163792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163792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163792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16379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1637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92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92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163792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163792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163792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1637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3792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63792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163792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163792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163792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163792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163792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63792"/>
  </w:style>
  <w:style w:type="paragraph" w:styleId="ListBullet">
    <w:name w:val="List Bullet"/>
    <w:basedOn w:val="Normal"/>
    <w:uiPriority w:val="1"/>
    <w:unhideWhenUsed/>
    <w:qFormat/>
    <w:rsid w:val="00163792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163792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163792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163792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163792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163792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163792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379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79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7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792"/>
    <w:rPr>
      <w:b/>
      <w:bCs/>
    </w:rPr>
  </w:style>
  <w:style w:type="table" w:styleId="LightShading">
    <w:name w:val="Light Shading"/>
    <w:basedOn w:val="TableNormal"/>
    <w:uiPriority w:val="60"/>
    <w:rsid w:val="001637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163792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163792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163792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194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9745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09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3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27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7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2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7367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6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3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5913">
          <w:marLeft w:val="161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hyperlink" Target="http://www.expatch.org/2016/03/17/fire-extinguisher-scam-and-fire-prevention-month-2/" TargetMode="External"/><Relationship Id="rId16" Type="http://schemas.openxmlformats.org/officeDocument/2006/relationships/hyperlink" Target="https://www.youtube.com/watch?v=_YxYezu4E58" TargetMode="External"/><Relationship Id="rId17" Type="http://schemas.openxmlformats.org/officeDocument/2006/relationships/hyperlink" Target="https://www.youtube.com/watch?v=jvwXGaVNchQ" TargetMode="Externa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u.edu.sa/sites/ar/Pages/main.aspx" TargetMode="External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20]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B2C3B-7ECA-364F-9EFB-0AEC142C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C:\Users\alime\AppData\Roaming\Microsoft\Templates\Annual report (Red and Black design).dotx</Template>
  <TotalTime>156</TotalTime>
  <Pages>5</Pages>
  <Words>628</Words>
  <Characters>3586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3</vt:lpstr>
    </vt:vector>
  </TitlesOfParts>
  <Company>Student Details: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Deadline: 25 /11/2017 @ 23:59</dc:subject>
  <dc:creator>Ali Mehdi</dc:creator>
  <cp:lastModifiedBy>Mohammad Hazazi</cp:lastModifiedBy>
  <cp:revision>8</cp:revision>
  <dcterms:created xsi:type="dcterms:W3CDTF">2017-11-18T08:54:00Z</dcterms:created>
  <dcterms:modified xsi:type="dcterms:W3CDTF">2017-11-25T20:17:00Z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