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E16BD" w14:textId="77777777" w:rsidR="00F05724" w:rsidRDefault="00610C27">
      <w:r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0" wp14:anchorId="4B40806B" wp14:editId="048B7106">
                <wp:simplePos x="0" y="0"/>
                <wp:positionH relativeFrom="page">
                  <wp:posOffset>461010</wp:posOffset>
                </wp:positionH>
                <wp:positionV relativeFrom="margin">
                  <wp:posOffset>1536700</wp:posOffset>
                </wp:positionV>
                <wp:extent cx="6858000" cy="2091690"/>
                <wp:effectExtent l="0" t="0" r="0" b="0"/>
                <wp:wrapNone/>
                <wp:docPr id="14" name="Text Box 14" descr="Report 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209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124"/>
                                <w:szCs w:val="124"/>
                              </w:rPr>
                              <w:alias w:val="Title"/>
                              <w:tag w:val=""/>
                              <w:id w:val="66953034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7B34CE35" w14:textId="77777777" w:rsidR="00496101" w:rsidRPr="00C574A4" w:rsidRDefault="00AB1146" w:rsidP="00F240B3">
                                <w:pPr>
                                  <w:pStyle w:val="Title"/>
                                  <w:jc w:val="center"/>
                                  <w:rPr>
                                    <w:sz w:val="124"/>
                                    <w:szCs w:val="124"/>
                                  </w:rPr>
                                </w:pPr>
                                <w:r w:rsidRPr="00C574A4">
                                  <w:rPr>
                                    <w:sz w:val="124"/>
                                    <w:szCs w:val="124"/>
                                  </w:rPr>
                                  <w:t xml:space="preserve">Assignment </w:t>
                                </w:r>
                                <w:r w:rsidR="00520D08">
                                  <w:rPr>
                                    <w:sz w:val="124"/>
                                    <w:szCs w:val="124"/>
                                  </w:rPr>
                                  <w:t xml:space="preserve"> 2</w:t>
                                </w:r>
                              </w:p>
                            </w:sdtContent>
                          </w:sdt>
                          <w:p w14:paraId="33D7C343" w14:textId="77777777" w:rsidR="00496101" w:rsidRPr="00517329" w:rsidRDefault="00201981" w:rsidP="009D0AC8">
                            <w:pPr>
                              <w:pStyle w:val="Subtitle"/>
                              <w:ind w:left="709" w:right="720"/>
                              <w:jc w:val="center"/>
                              <w:rPr>
                                <w:color w:val="0070C0"/>
                              </w:rPr>
                            </w:pPr>
                            <w:sdt>
                              <w:sdtPr>
                                <w:rPr>
                                  <w:b w:val="0"/>
                                  <w:caps w:val="0"/>
                                  <w:color w:val="0070C0"/>
                                  <w:sz w:val="52"/>
                                  <w:szCs w:val="16"/>
                                </w:rPr>
                                <w:alias w:val="Subtitle"/>
                                <w:tag w:val=""/>
                                <w:id w:val="-2055537761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D</w:t>
                                </w:r>
                                <w:r w:rsidR="00AB1146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eadline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 xml:space="preserve">: </w:t>
                                </w:r>
                                <w:r w:rsidR="00C574A4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 xml:space="preserve">Day </w:t>
                                </w:r>
                                <w:r w:rsidR="007B668B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0</w:t>
                                </w:r>
                                <w:r w:rsidR="009D0AC8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4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/</w:t>
                                </w:r>
                                <w:r w:rsidR="009D0AC8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11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/</w:t>
                                </w:r>
                                <w:r w:rsidR="001B1FCA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2017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 xml:space="preserve"> @ 23:59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24"/>
                              </w:rPr>
                              <w:alias w:val="Quote or Abstract"/>
                              <w:tag w:val="Quote or Abstract"/>
                              <w:id w:val="-247963122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p w14:paraId="776AAC7D" w14:textId="77777777" w:rsidR="00496101" w:rsidRPr="00517329" w:rsidRDefault="00517329" w:rsidP="00F86090">
                                <w:pPr>
                                  <w:pStyle w:val="Abstract"/>
                                  <w:spacing w:after="600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</w:pP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 xml:space="preserve">[Total Mark for this Assignment is </w:t>
                                </w:r>
                                <w:r w:rsidR="00F86090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20</w:t>
                                </w: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]</w:t>
                                </w:r>
                              </w:p>
                            </w:sdtContent>
                          </w:sdt>
                          <w:p w14:paraId="52683EBB" w14:textId="77777777" w:rsidR="004B7324" w:rsidRDefault="004B732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0806B"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6" type="#_x0000_t202" alt="Report title" style="position:absolute;margin-left:36.3pt;margin-top:121pt;width:540pt;height:164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" o:allowoverlap="f" filled="f" stroked="f">
                <v:path arrowok="t"/>
                <v:textbox inset="0,0,0,0">
                  <w:txbxContent>
                    <w:sdt>
                      <w:sdtPr>
                        <w:rPr>
                          <w:sz w:val="124"/>
                          <w:szCs w:val="124"/>
                        </w:rPr>
                        <w:alias w:val="Title"/>
                        <w:tag w:val=""/>
                        <w:id w:val="66953034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7B34CE35" w14:textId="77777777" w:rsidR="00496101" w:rsidRPr="00C574A4" w:rsidRDefault="00AB1146" w:rsidP="00F240B3">
                          <w:pPr>
                            <w:pStyle w:val="Title"/>
                            <w:jc w:val="center"/>
                            <w:rPr>
                              <w:sz w:val="124"/>
                              <w:szCs w:val="124"/>
                            </w:rPr>
                          </w:pPr>
                          <w:r w:rsidRPr="00C574A4">
                            <w:rPr>
                              <w:sz w:val="124"/>
                              <w:szCs w:val="124"/>
                            </w:rPr>
                            <w:t xml:space="preserve">Assignment </w:t>
                          </w:r>
                          <w:r w:rsidR="00520D08">
                            <w:rPr>
                              <w:sz w:val="124"/>
                              <w:szCs w:val="124"/>
                            </w:rPr>
                            <w:t xml:space="preserve"> 2</w:t>
                          </w:r>
                        </w:p>
                      </w:sdtContent>
                    </w:sdt>
                    <w:p w14:paraId="33D7C343" w14:textId="77777777" w:rsidR="00496101" w:rsidRPr="00517329" w:rsidRDefault="00201981" w:rsidP="009D0AC8">
                      <w:pPr>
                        <w:pStyle w:val="Subtitle"/>
                        <w:ind w:left="709" w:right="720"/>
                        <w:jc w:val="center"/>
                        <w:rPr>
                          <w:color w:val="0070C0"/>
                        </w:rPr>
                      </w:pPr>
                      <w:sdt>
                        <w:sdtPr>
                          <w:rPr>
                            <w:b w:val="0"/>
                            <w:caps w:val="0"/>
                            <w:color w:val="0070C0"/>
                            <w:sz w:val="52"/>
                            <w:szCs w:val="16"/>
                          </w:rPr>
                          <w:alias w:val="Subtitle"/>
                          <w:tag w:val=""/>
                          <w:id w:val="-2055537761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D</w:t>
                          </w:r>
                          <w:r w:rsidR="00AB1146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eadline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 xml:space="preserve">: </w:t>
                          </w:r>
                          <w:r w:rsidR="00C574A4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 xml:space="preserve">Day </w:t>
                          </w:r>
                          <w:r w:rsidR="007B668B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0</w:t>
                          </w:r>
                          <w:r w:rsidR="009D0AC8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4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/</w:t>
                          </w:r>
                          <w:r w:rsidR="009D0AC8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11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/</w:t>
                          </w:r>
                          <w:r w:rsidR="001B1FCA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2017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 xml:space="preserve"> @ 23:59</w:t>
                          </w:r>
                        </w:sdtContent>
                      </w:sdt>
                    </w:p>
                    <w:sdt>
                      <w:sdtPr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alias w:val="Quote or Abstract"/>
                        <w:tag w:val="Quote or Abstract"/>
                        <w:id w:val="-247963122"/>
                        <w:dataBinding w:prefixMappings="xmlns:ns0='http://schemas.microsoft.com/office/2006/coverPageProps'" w:xpath="/ns0:CoverPageProperties[1]/ns0:Abstract[1]" w:storeItemID="{55AF091B-3C7A-41E3-B477-F2FDAA23CFDA}"/>
                        <w:text/>
                      </w:sdtPr>
                      <w:sdtEndPr/>
                      <w:sdtContent>
                        <w:p w14:paraId="776AAC7D" w14:textId="77777777" w:rsidR="00496101" w:rsidRPr="00517329" w:rsidRDefault="00517329" w:rsidP="00F86090">
                          <w:pPr>
                            <w:pStyle w:val="Abstract"/>
                            <w:spacing w:after="60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</w:pP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 xml:space="preserve">[Total Mark for this Assignment is </w:t>
                          </w:r>
                          <w:r w:rsidR="00F86090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20</w:t>
                          </w: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]</w:t>
                          </w:r>
                        </w:p>
                      </w:sdtContent>
                    </w:sdt>
                    <w:p w14:paraId="52683EBB" w14:textId="77777777" w:rsidR="004B7324" w:rsidRDefault="004B7324"/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79744" behindDoc="0" locked="0" layoutInCell="1" allowOverlap="1" wp14:anchorId="747BB916" wp14:editId="49786CE4">
                <wp:simplePos x="0" y="0"/>
                <wp:positionH relativeFrom="page">
                  <wp:posOffset>511810</wp:posOffset>
                </wp:positionH>
                <wp:positionV relativeFrom="paragraph">
                  <wp:posOffset>59055</wp:posOffset>
                </wp:positionV>
                <wp:extent cx="6927215" cy="11118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12B7F" w14:textId="77777777" w:rsidR="00F05724" w:rsidRPr="000530C6" w:rsidRDefault="00F240B3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  <w:t>IT Security and Policies</w:t>
                            </w:r>
                          </w:p>
                          <w:p w14:paraId="25EE90B6" w14:textId="77777777" w:rsidR="00E8497B" w:rsidRPr="000530C6" w:rsidRDefault="00F240B3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  <w:t>IT409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BB916" id="Text Box 2" o:spid="_x0000_s1027" type="#_x0000_t202" style="position:absolute;margin-left:40.3pt;margin-top:4.65pt;width:545.45pt;height:87.55pt;z-index:25167974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" filled="f" stroked="f">
                <v:textbox>
                  <w:txbxContent>
                    <w:p w14:paraId="76012B7F" w14:textId="77777777" w:rsidR="00F05724" w:rsidRPr="000530C6" w:rsidRDefault="00F240B3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  <w:t>IT Security and Policies</w:t>
                      </w:r>
                    </w:p>
                    <w:p w14:paraId="25EE90B6" w14:textId="77777777" w:rsidR="00E8497B" w:rsidRPr="000530C6" w:rsidRDefault="00F240B3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  <w:t>IT409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dt>
      <w:sdtPr>
        <w:id w:val="-1975434350"/>
        <w:docPartObj>
          <w:docPartGallery w:val="Cover Pages"/>
          <w:docPartUnique/>
        </w:docPartObj>
      </w:sdtPr>
      <w:sdtEndPr/>
      <w:sdtContent>
        <w:p w14:paraId="3F8B137F" w14:textId="77777777" w:rsidR="00496101" w:rsidRPr="00520D08" w:rsidRDefault="00610C27" w:rsidP="00520D08">
          <w:r>
            <w:rPr>
              <w:noProof/>
              <w:lang w:eastAsia="en-US"/>
            </w:rPr>
            <mc:AlternateContent>
              <mc:Choice Requires="wpg">
                <w:drawing>
                  <wp:anchor distT="45720" distB="45720" distL="182880" distR="182880" simplePos="0" relativeHeight="251677696" behindDoc="0" locked="0" layoutInCell="1" allowOverlap="1" wp14:anchorId="2BF62FE2" wp14:editId="1E97CEC4">
                    <wp:simplePos x="0" y="0"/>
                    <wp:positionH relativeFrom="margin">
                      <wp:posOffset>-1300480</wp:posOffset>
                    </wp:positionH>
                    <wp:positionV relativeFrom="margin">
                      <wp:posOffset>5026025</wp:posOffset>
                    </wp:positionV>
                    <wp:extent cx="6561455" cy="3326130"/>
                    <wp:effectExtent l="0" t="0" r="0" b="0"/>
                    <wp:wrapSquare wrapText="bothSides"/>
                    <wp:docPr id="198" name="Group 19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6561455" cy="3326130"/>
                              <a:chOff x="0" y="22849"/>
                              <a:chExt cx="3567448" cy="2077971"/>
                            </a:xfrm>
                          </wpg:grpSpPr>
                          <wps:wsp>
                            <wps:cNvPr id="199" name="Rectangle 199"/>
                            <wps:cNvSpPr/>
                            <wps:spPr>
                              <a:xfrm>
                                <a:off x="0" y="22849"/>
                                <a:ext cx="3567448" cy="2447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9C2013" w14:textId="77777777" w:rsidR="00517329" w:rsidRPr="0058689F" w:rsidRDefault="00517329" w:rsidP="00517329">
                                  <w:p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8689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Instructions: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Text Box 200"/>
                            <wps:cNvSpPr txBox="1"/>
                            <wps:spPr>
                              <a:xfrm>
                                <a:off x="0" y="289632"/>
                                <a:ext cx="3567448" cy="18111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6D2C7F" w14:textId="77777777" w:rsidR="009D0AC8" w:rsidRPr="0058689F" w:rsidRDefault="009D0AC8" w:rsidP="009D0AC8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This Assignment must be submitted on Blackboard via the allocated folder.</w:t>
                                  </w:r>
                                </w:p>
                                <w:p w14:paraId="3050AE2C" w14:textId="77777777" w:rsidR="009D0AC8" w:rsidRPr="0058689F" w:rsidRDefault="009D0AC8" w:rsidP="009D0AC8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Email submission will not be accepted.</w:t>
                                  </w:r>
                                </w:p>
                                <w:p w14:paraId="2236A401" w14:textId="77777777" w:rsidR="009D0AC8" w:rsidRPr="0058689F" w:rsidRDefault="009D0AC8" w:rsidP="009D0AC8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are advised to make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your work clear and well-presented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, marks may be reduced for poor presentation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53E81EC" w14:textId="77777777" w:rsidR="009D0AC8" w:rsidRPr="0058689F" w:rsidRDefault="009D0AC8" w:rsidP="009D0AC8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MUST show all your work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6A0B001E" w14:textId="77777777" w:rsidR="009D0AC8" w:rsidRPr="0058689F" w:rsidRDefault="009D0AC8" w:rsidP="009D0AC8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Late submission will result in ZERO marks being awarded.</w:t>
                                  </w:r>
                                </w:p>
                                <w:p w14:paraId="43106061" w14:textId="77777777" w:rsidR="009D0AC8" w:rsidRPr="0058689F" w:rsidRDefault="009D0AC8" w:rsidP="009D0AC8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The work should be your own, copying from students or other resources will result in ZERO marks.</w:t>
                                  </w:r>
                                </w:p>
                                <w:p w14:paraId="664E4F24" w14:textId="77777777" w:rsidR="009D0AC8" w:rsidRPr="0058689F" w:rsidRDefault="009D0AC8" w:rsidP="009D0AC8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Use </w:t>
                                  </w:r>
                                  <w:r w:rsidRPr="005C3A69"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Times New Roman 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font for all your answers.</w:t>
                                  </w:r>
                                </w:p>
                                <w:p w14:paraId="653EF31D" w14:textId="77777777" w:rsidR="00517329" w:rsidRPr="009D0AC8" w:rsidRDefault="00517329" w:rsidP="009D0AC8">
                                  <w:pPr>
                                    <w:rPr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2BF62FE2" id="Group 198" o:spid="_x0000_s1028" style="position:absolute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49" coordsize="3567448,20779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">
                    <v:rect id="Rectangle 199" o:spid="_x0000_s1029" style="position:absolute;top:22849;width:3567448;height:2447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NvmpwgAA&#10;ANwAAAAPAAAAZHJzL2Rvd25yZXYueG1sRE9NawIxEL0X/A9hhN5qtoVKXY1ShUqPaqXobdiMm8XN&#10;JGyy7tpfb4SCt3m8z5kteluLCzWhcqzgdZSBIC6crrhUsP/5evkAESKyxtoxKbhSgMV88DTDXLuO&#10;t3TZxVKkEA45KjAx+lzKUBiyGEbOEyfu5BqLMcGmlLrBLoXbWr5l2VharDg1GPS0MlScd61V4Nf7&#10;zfFklr4bX3/f133ZHv6qVqnnYf85BRGpjw/xv/tbp/mTCdyfSRfI+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w2+anCAAAA3AAAAA8AAAAAAAAAAAAAAAAAlwIAAGRycy9kb3du&#10;cmV2LnhtbFBLBQYAAAAABAAEAPUAAACGAwAAAAA=&#10;" fillcolor="#ef4623 [3204]" stroked="f" strokeweight="2pt">
                      <v:textbox>
                        <w:txbxContent>
                          <w:p w14:paraId="459C2013" w14:textId="77777777" w:rsidR="00517329" w:rsidRPr="0058689F" w:rsidRDefault="00517329" w:rsidP="00517329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8689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Instructions:</w:t>
                            </w:r>
                          </w:p>
                        </w:txbxContent>
                      </v:textbox>
                    </v:rect>
                    <v:shape id="Text Box 200" o:spid="_x0000_s1030" type="#_x0000_t202" style="position:absolute;top:289632;width:3567448;height:18111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ddkRwQAA&#10;ANwAAAAPAAAAZHJzL2Rvd25yZXYueG1sRI9Bi8IwFITvC/6H8ARvmqq4K9UoIgiCIrtV9Pponm2x&#10;ealN1PrvjSDscZiZb5jpvDGluFPtCssK+r0IBHFqdcGZgsN+1R2DcB5ZY2mZFDzJwXzW+ppirO2D&#10;/+ie+EwECLsYFeTeV7GULs3JoOvZijh4Z1sb9EHWmdQ1PgLclHIQRd/SYMFhIceKljmll+RmFPxu&#10;fvZlcfRLHmKyO23d9dyMUKlOu1lMQHhq/H/4015rBYEI7zPhCMjZ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XXZEcEAAADcAAAADwAAAAAAAAAAAAAAAACXAgAAZHJzL2Rvd25y&#10;ZXYueG1sUEsFBgAAAAAEAAQA9QAAAIUDAAAAAA==&#10;" filled="f" stroked="f" strokeweight=".5pt">
                      <v:textbox inset=",7.2pt,,0">
                        <w:txbxContent>
                          <w:p w14:paraId="0D6D2C7F" w14:textId="77777777" w:rsidR="009D0AC8" w:rsidRPr="0058689F" w:rsidRDefault="009D0AC8" w:rsidP="009D0A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This Assignment must be submitted on Blackboard via the allocated folder.</w:t>
                            </w:r>
                          </w:p>
                          <w:p w14:paraId="3050AE2C" w14:textId="77777777" w:rsidR="009D0AC8" w:rsidRPr="0058689F" w:rsidRDefault="009D0AC8" w:rsidP="009D0A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Email submission will not be accepted.</w:t>
                            </w:r>
                          </w:p>
                          <w:p w14:paraId="2236A401" w14:textId="77777777" w:rsidR="009D0AC8" w:rsidRPr="0058689F" w:rsidRDefault="009D0AC8" w:rsidP="009D0A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You are advised to make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your work clear and well-presented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, marks may be reduced for poor presentation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53E81EC" w14:textId="77777777" w:rsidR="009D0AC8" w:rsidRPr="0058689F" w:rsidRDefault="009D0AC8" w:rsidP="009D0A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You MUST show all your work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A0B001E" w14:textId="77777777" w:rsidR="009D0AC8" w:rsidRPr="0058689F" w:rsidRDefault="009D0AC8" w:rsidP="009D0A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Late submission will result in ZERO marks being awarded.</w:t>
                            </w:r>
                          </w:p>
                          <w:p w14:paraId="43106061" w14:textId="77777777" w:rsidR="009D0AC8" w:rsidRPr="0058689F" w:rsidRDefault="009D0AC8" w:rsidP="009D0A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The work should be your own, copying from students or other resources will result in ZERO marks.</w:t>
                            </w:r>
                          </w:p>
                          <w:p w14:paraId="664E4F24" w14:textId="77777777" w:rsidR="009D0AC8" w:rsidRPr="0058689F" w:rsidRDefault="009D0AC8" w:rsidP="009D0A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Use </w:t>
                            </w:r>
                            <w:r w:rsidRPr="005C3A69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Times New Roman 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font for all your answers.</w:t>
                            </w:r>
                          </w:p>
                          <w:p w14:paraId="653EF31D" w14:textId="77777777" w:rsidR="00517329" w:rsidRPr="009D0AC8" w:rsidRDefault="00517329" w:rsidP="009D0AC8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  <w10:wrap type="square" anchorx="margin" anchory="margin"/>
                  </v:group>
                </w:pict>
              </mc:Fallback>
            </mc:AlternateContent>
          </w:r>
          <w:r>
            <w:rPr>
              <w:b/>
              <w:bCs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0" wp14:anchorId="40E3EAA1" wp14:editId="02ACE986">
                    <wp:simplePos x="0" y="0"/>
                    <wp:positionH relativeFrom="page">
                      <wp:posOffset>460375</wp:posOffset>
                    </wp:positionH>
                    <wp:positionV relativeFrom="margin">
                      <wp:posOffset>3729355</wp:posOffset>
                    </wp:positionV>
                    <wp:extent cx="6854825" cy="1177290"/>
                    <wp:effectExtent l="0" t="0" r="0" b="0"/>
                    <wp:wrapSquare wrapText="bothSides"/>
                    <wp:docPr id="15" name="Text Box 15" descr="contact inf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854825" cy="1177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969BA3" w14:textId="77777777" w:rsidR="00496101" w:rsidRDefault="00201981">
                                <w:pPr>
                                  <w:pStyle w:val="Organization"/>
                                </w:pPr>
                                <w:sdt>
                                  <w:sdtPr>
                                    <w:alias w:val="Company"/>
                                    <w:tag w:val=""/>
                                    <w:id w:val="-58584949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B1FCA">
                                      <w:t>Student Details:</w:t>
                                    </w:r>
                                  </w:sdtContent>
                                </w:sdt>
                              </w:p>
                              <w:tbl>
                                <w:tblPr>
                                  <w:tblW w:w="4993" w:type="pct"/>
                                  <w:jc w:val="right"/>
                                  <w:tblBorders>
                                    <w:top w:val="single" w:sz="8" w:space="0" w:color="000000" w:themeColor="text1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91"/>
                                  <w:gridCol w:w="3592"/>
                                  <w:gridCol w:w="3592"/>
                                </w:tblGrid>
                                <w:tr w:rsidR="00496101" w14:paraId="57EA9AAA" w14:textId="77777777" w:rsidTr="00F970BF">
                                  <w:trPr>
                                    <w:trHeight w:hRule="exact" w:val="144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</w:tcPr>
                                    <w:p w14:paraId="1ADD9070" w14:textId="77777777"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14:paraId="40FAD275" w14:textId="77777777"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14:paraId="7168AE10" w14:textId="77777777" w:rsidR="00496101" w:rsidRDefault="00496101"/>
                                  </w:tc>
                                </w:tr>
                                <w:tr w:rsidR="00F970BF" w14:paraId="504ECD46" w14:textId="77777777" w:rsidTr="00F970BF">
                                  <w:trPr>
                                    <w:jc w:val="right"/>
                                  </w:trPr>
                                  <w:tc>
                                    <w:tcPr>
                                      <w:tcW w:w="3333" w:type="pct"/>
                                      <w:gridSpan w:val="2"/>
                                      <w:tcMar>
                                        <w:bottom w:w="144" w:type="dxa"/>
                                      </w:tcMar>
                                    </w:tcPr>
                                    <w:p w14:paraId="50ED0E19" w14:textId="77777777" w:rsidR="00F970BF" w:rsidRPr="00A24678" w:rsidRDefault="00F970BF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Name: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 w:rsidRPr="00927110">
                                        <w:rPr>
                                          <w:color w:val="0070C0"/>
                                          <w:sz w:val="28"/>
                                          <w:szCs w:val="28"/>
                                        </w:rPr>
                                        <w:t>MOHAMMAD HAZAZI</w:t>
                                      </w:r>
                                    </w:p>
                                    <w:p w14:paraId="3142AEFF" w14:textId="77777777" w:rsidR="00F970BF" w:rsidRDefault="00F970BF">
                                      <w:pPr>
                                        <w:pStyle w:val="Footer"/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14:paraId="3A207586" w14:textId="03E86D90" w:rsidR="00F970BF" w:rsidRDefault="00F970BF" w:rsidP="00927110">
                                      <w:pPr>
                                        <w:pStyle w:val="Footer"/>
                                        <w:ind w:left="0"/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CRN</w:t>
                                      </w: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:</w:t>
                                      </w:r>
                                      <w:r w:rsidR="00927110">
                                        <w:rPr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 w:rsidR="005A0E55" w:rsidRPr="000C5E6B">
                                        <w:rPr>
                                          <w:color w:val="0070C0"/>
                                          <w:sz w:val="28"/>
                                          <w:szCs w:val="28"/>
                                        </w:rPr>
                                        <w:t>10427</w:t>
                                      </w: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0A4977C4" w14:textId="095B7866" w:rsidR="00F970BF" w:rsidRPr="00927110" w:rsidRDefault="00F970BF" w:rsidP="00F970BF">
                                      <w:pPr>
                                        <w:pStyle w:val="Footer"/>
                                        <w:rPr>
                                          <w:color w:val="0070C0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ID: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 w:rsidRPr="00927110">
                                        <w:rPr>
                                          <w:color w:val="0070C0"/>
                                          <w:sz w:val="28"/>
                                          <w:szCs w:val="28"/>
                                        </w:rPr>
                                        <w:t>120003904</w:t>
                                      </w:r>
                                    </w:p>
                                    <w:p w14:paraId="3F8444C3" w14:textId="77777777" w:rsidR="00F970BF" w:rsidRDefault="00F970BF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  <w:tr w:rsidR="00496101" w14:paraId="26A16D19" w14:textId="77777777" w:rsidTr="00F970BF">
                                  <w:trPr>
                                    <w:trHeight w:hRule="exact" w:val="86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shd w:val="clear" w:color="auto" w:fill="000000" w:themeFill="text1"/>
                                    </w:tcPr>
                                    <w:p w14:paraId="7A25C780" w14:textId="77777777"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14:paraId="166367DF" w14:textId="77777777"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14:paraId="7E949EEA" w14:textId="77777777"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</w:tbl>
                              <w:p w14:paraId="19E315C0" w14:textId="77777777" w:rsidR="00496101" w:rsidRDefault="00496101">
                                <w:pPr>
                                  <w:pStyle w:val="NoSpacing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128200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0E3EAA1" id="Text Box 15" o:spid="_x0000_s1031" type="#_x0000_t202" alt="contact info" style="position:absolute;margin-left:36.25pt;margin-top:293.65pt;width:539.75pt;height:92.7pt;z-index:251675648;visibility:visible;mso-wrap-style:square;mso-width-percent:1282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1282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" o:allowoverlap="f" filled="f" stroked="f" strokeweight=".5pt">
                    <v:path arrowok="t"/>
                    <v:textbox inset="0,0,0,0">
                      <w:txbxContent>
                        <w:p w14:paraId="46969BA3" w14:textId="77777777" w:rsidR="00496101" w:rsidRDefault="00201981">
                          <w:pPr>
                            <w:pStyle w:val="Organization"/>
                          </w:pPr>
                          <w:sdt>
                            <w:sdtPr>
                              <w:alias w:val="Company"/>
                              <w:tag w:val=""/>
                              <w:id w:val="-58584949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B1FCA">
                                <w:t>Student Details:</w:t>
                              </w:r>
                            </w:sdtContent>
                          </w:sdt>
                        </w:p>
                        <w:tbl>
                          <w:tblPr>
                            <w:tblW w:w="4993" w:type="pct"/>
                            <w:jc w:val="right"/>
                            <w:tblBorders>
                              <w:top w:val="single" w:sz="8" w:space="0" w:color="000000" w:themeColor="text1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591"/>
                            <w:gridCol w:w="3592"/>
                            <w:gridCol w:w="3592"/>
                          </w:tblGrid>
                          <w:tr w:rsidR="00496101" w14:paraId="57EA9AAA" w14:textId="77777777" w:rsidTr="00F970BF">
                            <w:trPr>
                              <w:trHeight w:hRule="exact" w:val="144"/>
                              <w:jc w:val="right"/>
                            </w:trPr>
                            <w:tc>
                              <w:tcPr>
                                <w:tcW w:w="1666" w:type="pct"/>
                              </w:tcPr>
                              <w:p w14:paraId="1ADD9070" w14:textId="77777777"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14:paraId="40FAD275" w14:textId="77777777"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14:paraId="7168AE10" w14:textId="77777777" w:rsidR="00496101" w:rsidRDefault="00496101"/>
                            </w:tc>
                          </w:tr>
                          <w:tr w:rsidR="00F970BF" w14:paraId="504ECD46" w14:textId="77777777" w:rsidTr="00F970BF">
                            <w:trPr>
                              <w:jc w:val="right"/>
                            </w:trPr>
                            <w:tc>
                              <w:tcPr>
                                <w:tcW w:w="3333" w:type="pct"/>
                                <w:gridSpan w:val="2"/>
                                <w:tcMar>
                                  <w:bottom w:w="144" w:type="dxa"/>
                                </w:tcMar>
                              </w:tcPr>
                              <w:p w14:paraId="50ED0E19" w14:textId="77777777" w:rsidR="00F970BF" w:rsidRPr="00A24678" w:rsidRDefault="00F970BF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Name: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927110">
                                  <w:rPr>
                                    <w:color w:val="0070C0"/>
                                    <w:sz w:val="28"/>
                                    <w:szCs w:val="28"/>
                                  </w:rPr>
                                  <w:t>MOHAMMAD HAZAZI</w:t>
                                </w:r>
                              </w:p>
                              <w:p w14:paraId="3142AEFF" w14:textId="77777777" w:rsidR="00F970BF" w:rsidRDefault="00F970BF">
                                <w:pPr>
                                  <w:pStyle w:val="Foo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A207586" w14:textId="03E86D90" w:rsidR="00F970BF" w:rsidRDefault="00F970BF" w:rsidP="00927110">
                                <w:pPr>
                                  <w:pStyle w:val="Footer"/>
                                  <w:ind w:left="0"/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CRN</w:t>
                                </w: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 w:rsidR="00927110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5A0E55" w:rsidRPr="000C5E6B">
                                  <w:rPr>
                                    <w:color w:val="0070C0"/>
                                    <w:sz w:val="28"/>
                                    <w:szCs w:val="28"/>
                                  </w:rPr>
                                  <w:t>10427</w:t>
                                </w: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14:paraId="0A4977C4" w14:textId="095B7866" w:rsidR="00F970BF" w:rsidRPr="00927110" w:rsidRDefault="00F970BF" w:rsidP="00F970BF">
                                <w:pPr>
                                  <w:pStyle w:val="Footer"/>
                                  <w:rPr>
                                    <w:color w:val="0070C0"/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ID: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927110">
                                  <w:rPr>
                                    <w:color w:val="0070C0"/>
                                    <w:sz w:val="28"/>
                                    <w:szCs w:val="28"/>
                                  </w:rPr>
                                  <w:t>120003904</w:t>
                                </w:r>
                              </w:p>
                              <w:p w14:paraId="3F8444C3" w14:textId="77777777" w:rsidR="00F970BF" w:rsidRDefault="00F970BF">
                                <w:pPr>
                                  <w:pStyle w:val="Footer"/>
                                </w:pPr>
                              </w:p>
                            </w:tc>
                          </w:tr>
                          <w:tr w:rsidR="00496101" w14:paraId="26A16D19" w14:textId="77777777" w:rsidTr="00F970BF">
                            <w:trPr>
                              <w:trHeight w:hRule="exact" w:val="86"/>
                              <w:jc w:val="right"/>
                            </w:trPr>
                            <w:tc>
                              <w:tcPr>
                                <w:tcW w:w="1666" w:type="pct"/>
                                <w:shd w:val="clear" w:color="auto" w:fill="000000" w:themeFill="text1"/>
                              </w:tcPr>
                              <w:p w14:paraId="7A25C780" w14:textId="77777777"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14:paraId="166367DF" w14:textId="77777777"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14:paraId="7E949EEA" w14:textId="77777777"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</w:tr>
                        </w:tbl>
                        <w:p w14:paraId="19E315C0" w14:textId="77777777" w:rsidR="00496101" w:rsidRDefault="00496101">
                          <w:pPr>
                            <w:pStyle w:val="NoSpacing"/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</w:p>
      </w:sdtContent>
    </w:sdt>
    <w:p w14:paraId="5577C9E0" w14:textId="77777777" w:rsidR="00496101" w:rsidRDefault="00496101">
      <w:pPr>
        <w:sectPr w:rsidR="00496101">
          <w:headerReference w:type="default" r:id="rId10"/>
          <w:headerReference w:type="first" r:id="rId11"/>
          <w:pgSz w:w="12240" w:h="15840" w:code="1"/>
          <w:pgMar w:top="1080" w:right="720" w:bottom="720" w:left="3096" w:header="1080" w:footer="720" w:gutter="0"/>
          <w:pgNumType w:fmt="lowerRoman" w:start="0"/>
          <w:cols w:space="708"/>
          <w:titlePg/>
          <w:docGrid w:linePitch="360"/>
        </w:sectPr>
      </w:pPr>
    </w:p>
    <w:p w14:paraId="6F886EF0" w14:textId="6D906A1A" w:rsidR="00496101" w:rsidRDefault="000C5E6B" w:rsidP="0078271E">
      <w:pPr>
        <w:pStyle w:val="Heading1"/>
        <w:ind w:left="-2610" w:right="-36"/>
      </w:pPr>
      <w:bookmarkStart w:id="0" w:name="_Toc321140622"/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F19187" wp14:editId="650743FA">
                <wp:simplePos x="0" y="0"/>
                <wp:positionH relativeFrom="column">
                  <wp:posOffset>4193540</wp:posOffset>
                </wp:positionH>
                <wp:positionV relativeFrom="page">
                  <wp:posOffset>1029970</wp:posOffset>
                </wp:positionV>
                <wp:extent cx="1096645" cy="306705"/>
                <wp:effectExtent l="50800" t="25400" r="71755" b="99695"/>
                <wp:wrapNone/>
                <wp:docPr id="1" name="Double Bracke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8BA7448" w14:textId="77777777" w:rsidR="00034555" w:rsidRPr="00034555" w:rsidRDefault="007D14E6" w:rsidP="000345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5 </w:t>
                            </w:r>
                            <w:r w:rsidR="00034555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19187" id="_x0000_t185" coordsize="21600,21600" o:spt="185" adj="3600" path="m@0,0nfqx0@0l0@2qy@0,21600em@1,0nfqx21600@0l21600@2qy@1,21600em@0,0nsqx0@0l0@2qy@0,21600l@1,21600qx21600@2l21600@0qy@1,0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1" o:spid="_x0000_s1032" type="#_x0000_t185" style="position:absolute;left:0;text-align:left;margin-left:330.2pt;margin-top:81.1pt;width:86.35pt;height:2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" strokecolor="black [3200]" strokeweight="2pt">
                <v:shadow on="t" opacity="24903f" mv:blur="40000f" origin=",.5" offset="0,20000emu"/>
                <v:path arrowok="t"/>
                <v:textbox>
                  <w:txbxContent>
                    <w:p w14:paraId="48BA7448" w14:textId="77777777" w:rsidR="00034555" w:rsidRPr="00034555" w:rsidRDefault="007D14E6" w:rsidP="0003455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5 </w:t>
                      </w:r>
                      <w:r w:rsidR="00034555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bookmarkEnd w:id="0"/>
      <w:r w:rsidR="007D14E6">
        <w:t>Risk Assessment</w:t>
      </w:r>
    </w:p>
    <w:p w14:paraId="6014E1D9" w14:textId="36797BD5" w:rsidR="005104B4" w:rsidRDefault="005004B3" w:rsidP="0078271E">
      <w:pPr>
        <w:autoSpaceDE w:val="0"/>
        <w:autoSpaceDN w:val="0"/>
        <w:adjustRightInd w:val="0"/>
        <w:spacing w:after="0" w:line="360" w:lineRule="auto"/>
        <w:ind w:left="-2610" w:right="-36"/>
        <w:jc w:val="both"/>
        <w:rPr>
          <w:rFonts w:asciiTheme="minorBidi" w:hAnsiTheme="minorBidi"/>
          <w:b/>
          <w:bCs/>
          <w:sz w:val="24"/>
          <w:szCs w:val="24"/>
        </w:rPr>
      </w:pPr>
      <w:r w:rsidRPr="007B668B">
        <w:rPr>
          <w:rFonts w:asciiTheme="minorBidi" w:hAnsiTheme="minorBidi"/>
          <w:b/>
          <w:bCs/>
          <w:sz w:val="24"/>
          <w:szCs w:val="24"/>
        </w:rPr>
        <w:t>Q1-</w:t>
      </w:r>
      <w:r w:rsidR="007B668B" w:rsidRPr="007B668B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14:paraId="74C8F118" w14:textId="2C4D12CD" w:rsidR="00EF752E" w:rsidRDefault="005104B4" w:rsidP="009A1573">
      <w:pPr>
        <w:autoSpaceDE w:val="0"/>
        <w:autoSpaceDN w:val="0"/>
        <w:adjustRightInd w:val="0"/>
        <w:spacing w:after="0" w:line="360" w:lineRule="auto"/>
        <w:ind w:left="-2610" w:right="-36"/>
        <w:jc w:val="both"/>
        <w:rPr>
          <w:rFonts w:asciiTheme="minorBidi" w:hAnsiTheme="minorBidi"/>
          <w:b/>
          <w:bCs/>
          <w:sz w:val="24"/>
          <w:szCs w:val="24"/>
        </w:rPr>
      </w:pPr>
      <w:proofErr w:type="spellStart"/>
      <w:r>
        <w:rPr>
          <w:rFonts w:asciiTheme="minorBidi" w:hAnsiTheme="minorBidi"/>
          <w:b/>
          <w:bCs/>
          <w:sz w:val="24"/>
          <w:szCs w:val="24"/>
        </w:rPr>
        <w:t>i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. </w:t>
      </w:r>
      <w:r w:rsidR="00790A8E" w:rsidRPr="007B668B">
        <w:rPr>
          <w:rFonts w:asciiTheme="minorBidi" w:hAnsiTheme="minorBidi"/>
          <w:b/>
          <w:bCs/>
          <w:sz w:val="24"/>
          <w:szCs w:val="24"/>
        </w:rPr>
        <w:t>Define each of the following terms: inherent risk, threat, threat source, vulnerability, likelihood</w:t>
      </w:r>
      <w:r w:rsidR="00790A8E">
        <w:rPr>
          <w:rFonts w:asciiTheme="minorBidi" w:hAnsiTheme="minorBidi"/>
          <w:b/>
          <w:bCs/>
          <w:sz w:val="24"/>
          <w:szCs w:val="24"/>
        </w:rPr>
        <w:t xml:space="preserve"> of </w:t>
      </w:r>
      <w:r w:rsidR="00B0094B">
        <w:rPr>
          <w:rFonts w:asciiTheme="minorBidi" w:hAnsiTheme="minorBidi"/>
          <w:b/>
          <w:bCs/>
          <w:sz w:val="24"/>
          <w:szCs w:val="24"/>
        </w:rPr>
        <w:t>occurrence</w:t>
      </w:r>
      <w:r w:rsidR="00790A8E" w:rsidRPr="007B668B">
        <w:rPr>
          <w:rFonts w:asciiTheme="minorBidi" w:hAnsiTheme="minorBidi"/>
          <w:b/>
          <w:bCs/>
          <w:sz w:val="24"/>
          <w:szCs w:val="24"/>
        </w:rPr>
        <w:t>,</w:t>
      </w:r>
      <w:r w:rsidR="00790A8E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790A8E" w:rsidRPr="007B668B">
        <w:rPr>
          <w:rFonts w:asciiTheme="minorBidi" w:hAnsiTheme="minorBidi"/>
          <w:b/>
          <w:bCs/>
          <w:sz w:val="24"/>
          <w:szCs w:val="24"/>
        </w:rPr>
        <w:t>impact, and residual risk.</w:t>
      </w:r>
    </w:p>
    <w:p w14:paraId="5BD62937" w14:textId="77777777" w:rsidR="003113CD" w:rsidRDefault="00790A8E" w:rsidP="0078271E">
      <w:pPr>
        <w:autoSpaceDE w:val="0"/>
        <w:autoSpaceDN w:val="0"/>
        <w:adjustRightInd w:val="0"/>
        <w:spacing w:after="0" w:line="360" w:lineRule="auto"/>
        <w:ind w:left="-2610" w:right="-36"/>
        <w:jc w:val="both"/>
        <w:rPr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5104B4">
        <w:rPr>
          <w:rFonts w:asciiTheme="minorBidi" w:hAnsiTheme="minorBidi"/>
          <w:b/>
          <w:bCs/>
          <w:sz w:val="24"/>
          <w:szCs w:val="24"/>
        </w:rPr>
        <w:t xml:space="preserve">ii. </w:t>
      </w:r>
      <w:r>
        <w:rPr>
          <w:rFonts w:asciiTheme="minorBidi" w:hAnsiTheme="minorBidi"/>
          <w:b/>
          <w:bCs/>
          <w:sz w:val="24"/>
          <w:szCs w:val="24"/>
        </w:rPr>
        <w:t>C</w:t>
      </w:r>
      <w:r w:rsidRPr="007F041C">
        <w:rPr>
          <w:rFonts w:asciiTheme="minorBidi" w:hAnsiTheme="minorBidi"/>
          <w:b/>
          <w:bCs/>
          <w:sz w:val="24"/>
          <w:szCs w:val="24"/>
        </w:rPr>
        <w:t xml:space="preserve">onsider the </w:t>
      </w:r>
      <w:r w:rsidRPr="007F041C">
        <w:rPr>
          <w:rFonts w:asciiTheme="minorBidi" w:hAnsiTheme="minorBidi"/>
          <w:b/>
          <w:bCs/>
          <w:i/>
          <w:iCs/>
          <w:sz w:val="24"/>
          <w:szCs w:val="24"/>
        </w:rPr>
        <w:t xml:space="preserve">threat </w:t>
      </w:r>
      <w:r w:rsidRPr="007F041C">
        <w:rPr>
          <w:rFonts w:asciiTheme="minorBidi" w:hAnsiTheme="minorBidi"/>
          <w:b/>
          <w:bCs/>
          <w:sz w:val="24"/>
          <w:szCs w:val="24"/>
        </w:rPr>
        <w:t>of obtaining unauthorized access to protected customer data</w:t>
      </w:r>
      <w:r>
        <w:rPr>
          <w:rFonts w:asciiTheme="minorBidi" w:hAnsiTheme="minorBidi"/>
          <w:b/>
          <w:bCs/>
          <w:sz w:val="24"/>
          <w:szCs w:val="24"/>
        </w:rPr>
        <w:t xml:space="preserve">, identify the resulting </w:t>
      </w:r>
      <w:r w:rsidRPr="007F041C">
        <w:rPr>
          <w:rFonts w:asciiTheme="minorBidi" w:hAnsiTheme="minorBidi"/>
          <w:b/>
          <w:bCs/>
          <w:i/>
          <w:iCs/>
          <w:sz w:val="24"/>
          <w:szCs w:val="24"/>
        </w:rPr>
        <w:t>impact</w:t>
      </w:r>
      <w:r>
        <w:rPr>
          <w:rFonts w:asciiTheme="minorBidi" w:hAnsiTheme="minorBidi"/>
          <w:b/>
          <w:bCs/>
          <w:sz w:val="24"/>
          <w:szCs w:val="24"/>
        </w:rPr>
        <w:t xml:space="preserve"> of the threat.</w:t>
      </w:r>
      <w:r w:rsidRPr="007B668B"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</w:p>
    <w:p w14:paraId="41F81ACA" w14:textId="77777777" w:rsidR="003113CD" w:rsidRPr="00FF12E0" w:rsidRDefault="003113CD" w:rsidP="0078271E">
      <w:pPr>
        <w:ind w:left="-2610" w:right="-36"/>
        <w:rPr>
          <w:sz w:val="2"/>
          <w:szCs w:val="2"/>
        </w:rPr>
      </w:pPr>
    </w:p>
    <w:tbl>
      <w:tblPr>
        <w:tblStyle w:val="TableGrid"/>
        <w:tblW w:w="11156" w:type="dxa"/>
        <w:tblInd w:w="-2610" w:type="dxa"/>
        <w:tblLook w:val="04A0" w:firstRow="1" w:lastRow="0" w:firstColumn="1" w:lastColumn="0" w:noHBand="0" w:noVBand="1"/>
      </w:tblPr>
      <w:tblGrid>
        <w:gridCol w:w="3033"/>
        <w:gridCol w:w="8123"/>
      </w:tblGrid>
      <w:tr w:rsidR="006F4E00" w14:paraId="3FE48C06" w14:textId="77777777" w:rsidTr="006F4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156" w:type="dxa"/>
            <w:gridSpan w:val="2"/>
            <w:tcBorders>
              <w:top w:val="nil"/>
              <w:left w:val="nil"/>
              <w:right w:val="nil"/>
            </w:tcBorders>
          </w:tcPr>
          <w:p w14:paraId="6628A23B" w14:textId="77777777" w:rsidR="007B289E" w:rsidRDefault="007B289E" w:rsidP="007B289E">
            <w:pPr>
              <w:ind w:right="-36"/>
              <w:jc w:val="left"/>
              <w:rPr>
                <w:sz w:val="24"/>
                <w:szCs w:val="24"/>
              </w:rPr>
            </w:pPr>
            <w:proofErr w:type="spellStart"/>
            <w:r w:rsidRPr="00FF12E0">
              <w:rPr>
                <w:color w:val="0432FF"/>
                <w:sz w:val="24"/>
                <w:szCs w:val="24"/>
              </w:rPr>
              <w:t>i</w:t>
            </w:r>
            <w:proofErr w:type="spellEnd"/>
            <w:r w:rsidRPr="00FF12E0">
              <w:rPr>
                <w:color w:val="0432FF"/>
                <w:sz w:val="24"/>
                <w:szCs w:val="24"/>
              </w:rPr>
              <w:t xml:space="preserve"> ) </w:t>
            </w:r>
          </w:p>
        </w:tc>
      </w:tr>
      <w:tr w:rsidR="006F4E00" w14:paraId="561FC5FE" w14:textId="77777777" w:rsidTr="006F4E00">
        <w:tc>
          <w:tcPr>
            <w:tcW w:w="3033" w:type="dxa"/>
          </w:tcPr>
          <w:p w14:paraId="3DDC8CCF" w14:textId="77777777" w:rsidR="007B289E" w:rsidRPr="00A5530F" w:rsidRDefault="00A5530F" w:rsidP="006F4E00">
            <w:pPr>
              <w:ind w:right="-3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  <w:r w:rsidR="007B289E" w:rsidRPr="00A5530F">
              <w:rPr>
                <w:b/>
                <w:bCs/>
                <w:sz w:val="24"/>
                <w:szCs w:val="24"/>
              </w:rPr>
              <w:t>erm</w:t>
            </w:r>
          </w:p>
        </w:tc>
        <w:tc>
          <w:tcPr>
            <w:tcW w:w="8123" w:type="dxa"/>
          </w:tcPr>
          <w:p w14:paraId="5112B7BE" w14:textId="77777777" w:rsidR="007B289E" w:rsidRPr="00A5530F" w:rsidRDefault="006F4E00" w:rsidP="006F4E00">
            <w:pPr>
              <w:ind w:right="-36"/>
              <w:jc w:val="center"/>
              <w:rPr>
                <w:b/>
                <w:bCs/>
                <w:sz w:val="24"/>
                <w:szCs w:val="24"/>
              </w:rPr>
            </w:pPr>
            <w:r w:rsidRPr="00A5530F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06F4E00" w14:paraId="0C7B03A1" w14:textId="77777777" w:rsidTr="006F4E00">
        <w:tc>
          <w:tcPr>
            <w:tcW w:w="3033" w:type="dxa"/>
          </w:tcPr>
          <w:p w14:paraId="1BFB968A" w14:textId="77777777" w:rsidR="007B289E" w:rsidRPr="00F1326E" w:rsidRDefault="00A5530F" w:rsidP="006F4E00">
            <w:pPr>
              <w:ind w:right="60"/>
              <w:jc w:val="center"/>
              <w:rPr>
                <w:color w:val="C00000"/>
                <w:sz w:val="24"/>
                <w:szCs w:val="24"/>
              </w:rPr>
            </w:pPr>
            <w:r w:rsidRPr="00F1326E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inherent risk</w:t>
            </w:r>
          </w:p>
        </w:tc>
        <w:tc>
          <w:tcPr>
            <w:tcW w:w="8123" w:type="dxa"/>
          </w:tcPr>
          <w:p w14:paraId="1DCAE9E0" w14:textId="24FEE5F0" w:rsidR="007B289E" w:rsidRPr="00D10437" w:rsidRDefault="001F5C5E" w:rsidP="00524E9F">
            <w:pPr>
              <w:ind w:right="176"/>
              <w:rPr>
                <w:color w:val="0432FF"/>
                <w:sz w:val="24"/>
                <w:szCs w:val="24"/>
              </w:rPr>
            </w:pPr>
            <w:r>
              <w:rPr>
                <w:color w:val="0432FF"/>
                <w:sz w:val="24"/>
                <w:szCs w:val="24"/>
              </w:rPr>
              <w:t>T</w:t>
            </w:r>
            <w:r w:rsidRPr="001F5C5E">
              <w:rPr>
                <w:color w:val="0432FF"/>
                <w:sz w:val="24"/>
                <w:szCs w:val="24"/>
              </w:rPr>
              <w:t>he amount of hazard before we implement the security measures.</w:t>
            </w:r>
          </w:p>
        </w:tc>
      </w:tr>
      <w:tr w:rsidR="006F4E00" w14:paraId="007FE29D" w14:textId="77777777" w:rsidTr="006F4E00">
        <w:tc>
          <w:tcPr>
            <w:tcW w:w="3033" w:type="dxa"/>
          </w:tcPr>
          <w:p w14:paraId="6646F561" w14:textId="77777777" w:rsidR="007B289E" w:rsidRPr="00F1326E" w:rsidRDefault="00A5530F" w:rsidP="006F4E00">
            <w:pPr>
              <w:ind w:right="60"/>
              <w:jc w:val="center"/>
              <w:rPr>
                <w:color w:val="C00000"/>
                <w:sz w:val="24"/>
                <w:szCs w:val="24"/>
              </w:rPr>
            </w:pPr>
            <w:r w:rsidRPr="00F1326E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threat</w:t>
            </w:r>
          </w:p>
        </w:tc>
        <w:tc>
          <w:tcPr>
            <w:tcW w:w="8123" w:type="dxa"/>
          </w:tcPr>
          <w:p w14:paraId="4B40656D" w14:textId="40DD8DFA" w:rsidR="007B289E" w:rsidRPr="00D10437" w:rsidRDefault="003577C6" w:rsidP="00524E9F">
            <w:pPr>
              <w:ind w:right="176"/>
              <w:jc w:val="both"/>
              <w:rPr>
                <w:color w:val="0432FF"/>
                <w:sz w:val="24"/>
                <w:szCs w:val="24"/>
              </w:rPr>
            </w:pPr>
            <w:r>
              <w:rPr>
                <w:color w:val="0432FF"/>
                <w:sz w:val="24"/>
                <w:szCs w:val="24"/>
              </w:rPr>
              <w:t>U</w:t>
            </w:r>
            <w:r w:rsidRPr="003577C6">
              <w:rPr>
                <w:color w:val="0432FF"/>
                <w:sz w:val="24"/>
                <w:szCs w:val="24"/>
              </w:rPr>
              <w:t>nwanted outcomes from CIA ( confidentiality, integrity, availability) due to illegal practices against information security like unauthorized use or disclosure, unauthorized or accidental modification and damage or destruction.</w:t>
            </w:r>
          </w:p>
        </w:tc>
      </w:tr>
      <w:tr w:rsidR="006F4E00" w14:paraId="5BF93F21" w14:textId="77777777" w:rsidTr="006F4E00">
        <w:tc>
          <w:tcPr>
            <w:tcW w:w="3033" w:type="dxa"/>
          </w:tcPr>
          <w:p w14:paraId="4525569C" w14:textId="77777777" w:rsidR="007B289E" w:rsidRPr="00F1326E" w:rsidRDefault="00A5530F" w:rsidP="006F4E00">
            <w:pPr>
              <w:ind w:right="60"/>
              <w:jc w:val="center"/>
              <w:rPr>
                <w:color w:val="C00000"/>
                <w:sz w:val="24"/>
                <w:szCs w:val="24"/>
              </w:rPr>
            </w:pPr>
            <w:r w:rsidRPr="00F1326E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threat source</w:t>
            </w:r>
          </w:p>
        </w:tc>
        <w:tc>
          <w:tcPr>
            <w:tcW w:w="8123" w:type="dxa"/>
          </w:tcPr>
          <w:p w14:paraId="7EFC9405" w14:textId="4A28DC2A" w:rsidR="007408D1" w:rsidRPr="007408D1" w:rsidRDefault="007408D1" w:rsidP="007408D1">
            <w:pPr>
              <w:ind w:right="176"/>
              <w:rPr>
                <w:color w:val="0432FF"/>
                <w:sz w:val="24"/>
                <w:szCs w:val="24"/>
              </w:rPr>
            </w:pPr>
            <w:r>
              <w:rPr>
                <w:color w:val="0432FF"/>
                <w:sz w:val="24"/>
                <w:szCs w:val="24"/>
              </w:rPr>
              <w:t>f</w:t>
            </w:r>
            <w:r w:rsidR="003E686E">
              <w:rPr>
                <w:color w:val="0432FF"/>
                <w:sz w:val="24"/>
                <w:szCs w:val="24"/>
              </w:rPr>
              <w:t xml:space="preserve">rom where a threat might </w:t>
            </w:r>
            <w:proofErr w:type="spellStart"/>
            <w:proofErr w:type="gramStart"/>
            <w:r w:rsidR="003E686E">
              <w:rPr>
                <w:color w:val="0432FF"/>
                <w:sz w:val="24"/>
                <w:szCs w:val="24"/>
              </w:rPr>
              <w:t>come</w:t>
            </w:r>
            <w:r w:rsidR="00F970BF">
              <w:rPr>
                <w:color w:val="0432FF"/>
                <w:sz w:val="24"/>
                <w:szCs w:val="24"/>
              </w:rPr>
              <w:t>s</w:t>
            </w:r>
            <w:proofErr w:type="spellEnd"/>
            <w:proofErr w:type="gramEnd"/>
            <w:r w:rsidR="003E686E">
              <w:rPr>
                <w:color w:val="0432FF"/>
                <w:sz w:val="24"/>
                <w:szCs w:val="24"/>
              </w:rPr>
              <w:t>:</w:t>
            </w:r>
          </w:p>
          <w:p w14:paraId="41F72695" w14:textId="237F6327" w:rsidR="003E686E" w:rsidRDefault="003E686E" w:rsidP="003E686E">
            <w:pPr>
              <w:pStyle w:val="ListParagraph"/>
              <w:numPr>
                <w:ilvl w:val="0"/>
                <w:numId w:val="14"/>
              </w:numPr>
              <w:ind w:right="176"/>
              <w:rPr>
                <w:color w:val="0432FF"/>
                <w:sz w:val="24"/>
                <w:szCs w:val="24"/>
              </w:rPr>
            </w:pPr>
            <w:r w:rsidRPr="003E686E">
              <w:rPr>
                <w:color w:val="0432FF"/>
                <w:sz w:val="24"/>
                <w:szCs w:val="24"/>
              </w:rPr>
              <w:t xml:space="preserve">intentionally make unfair use of vulnerability </w:t>
            </w:r>
          </w:p>
          <w:p w14:paraId="0504E74C" w14:textId="690BA316" w:rsidR="003E686E" w:rsidRDefault="003E686E" w:rsidP="003E686E">
            <w:pPr>
              <w:pStyle w:val="ListParagraph"/>
              <w:ind w:left="795" w:right="176"/>
              <w:rPr>
                <w:color w:val="0432FF"/>
                <w:sz w:val="24"/>
                <w:szCs w:val="24"/>
              </w:rPr>
            </w:pPr>
            <w:r>
              <w:rPr>
                <w:color w:val="0432FF"/>
                <w:sz w:val="24"/>
                <w:szCs w:val="24"/>
              </w:rPr>
              <w:t xml:space="preserve">by </w:t>
            </w:r>
            <w:r w:rsidRPr="003E686E">
              <w:rPr>
                <w:color w:val="0432FF"/>
                <w:sz w:val="24"/>
                <w:szCs w:val="24"/>
              </w:rPr>
              <w:t>(criminal, terrorist, hacker, mad employee)</w:t>
            </w:r>
          </w:p>
          <w:p w14:paraId="6BBC18E6" w14:textId="77777777" w:rsidR="003E686E" w:rsidRDefault="003E686E" w:rsidP="003E686E">
            <w:pPr>
              <w:pStyle w:val="ListParagraph"/>
              <w:ind w:left="795" w:right="176"/>
              <w:rPr>
                <w:color w:val="0432FF"/>
                <w:sz w:val="24"/>
                <w:szCs w:val="24"/>
              </w:rPr>
            </w:pPr>
          </w:p>
          <w:p w14:paraId="3023631C" w14:textId="77777777" w:rsidR="003E686E" w:rsidRDefault="003E686E" w:rsidP="003E686E">
            <w:pPr>
              <w:pStyle w:val="ListParagraph"/>
              <w:numPr>
                <w:ilvl w:val="0"/>
                <w:numId w:val="14"/>
              </w:numPr>
              <w:ind w:right="176"/>
              <w:rPr>
                <w:color w:val="0432FF"/>
                <w:sz w:val="24"/>
                <w:szCs w:val="24"/>
              </w:rPr>
            </w:pPr>
            <w:r>
              <w:rPr>
                <w:color w:val="0432FF"/>
                <w:sz w:val="24"/>
                <w:szCs w:val="24"/>
              </w:rPr>
              <w:t>A</w:t>
            </w:r>
            <w:r w:rsidR="007408D1" w:rsidRPr="003E686E">
              <w:rPr>
                <w:color w:val="0432FF"/>
                <w:sz w:val="24"/>
                <w:szCs w:val="24"/>
              </w:rPr>
              <w:t xml:space="preserve">ccidentally trigger a vulnerability in some situation </w:t>
            </w:r>
          </w:p>
          <w:p w14:paraId="447873A4" w14:textId="2A57B799" w:rsidR="007B289E" w:rsidRPr="003E686E" w:rsidRDefault="007408D1" w:rsidP="003E686E">
            <w:pPr>
              <w:pStyle w:val="ListParagraph"/>
              <w:ind w:left="795" w:right="176"/>
              <w:rPr>
                <w:color w:val="0432FF"/>
                <w:sz w:val="24"/>
                <w:szCs w:val="24"/>
              </w:rPr>
            </w:pPr>
            <w:r w:rsidRPr="003E686E">
              <w:rPr>
                <w:color w:val="0432FF"/>
                <w:sz w:val="24"/>
                <w:szCs w:val="24"/>
              </w:rPr>
              <w:t xml:space="preserve">like </w:t>
            </w:r>
            <w:r w:rsidR="003E686E">
              <w:rPr>
                <w:color w:val="0432FF"/>
                <w:sz w:val="24"/>
                <w:szCs w:val="24"/>
              </w:rPr>
              <w:t>(</w:t>
            </w:r>
            <w:r w:rsidRPr="003E686E">
              <w:rPr>
                <w:color w:val="0432FF"/>
                <w:sz w:val="24"/>
                <w:szCs w:val="24"/>
              </w:rPr>
              <w:t>undocumented process, accidental or unintentional behavior</w:t>
            </w:r>
            <w:r w:rsidR="003E686E">
              <w:rPr>
                <w:color w:val="0432FF"/>
                <w:sz w:val="24"/>
                <w:szCs w:val="24"/>
              </w:rPr>
              <w:t>)</w:t>
            </w:r>
          </w:p>
        </w:tc>
      </w:tr>
      <w:tr w:rsidR="006F4E00" w14:paraId="62D0A6AF" w14:textId="77777777" w:rsidTr="006F4E00">
        <w:tc>
          <w:tcPr>
            <w:tcW w:w="3033" w:type="dxa"/>
          </w:tcPr>
          <w:p w14:paraId="03F7CC0E" w14:textId="77777777" w:rsidR="007B289E" w:rsidRPr="00F1326E" w:rsidRDefault="00A5530F" w:rsidP="006F4E00">
            <w:pPr>
              <w:ind w:right="60"/>
              <w:jc w:val="center"/>
              <w:rPr>
                <w:color w:val="C00000"/>
                <w:sz w:val="24"/>
                <w:szCs w:val="24"/>
              </w:rPr>
            </w:pPr>
            <w:r w:rsidRPr="00F1326E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vulnerability</w:t>
            </w:r>
          </w:p>
        </w:tc>
        <w:tc>
          <w:tcPr>
            <w:tcW w:w="8123" w:type="dxa"/>
          </w:tcPr>
          <w:p w14:paraId="545BDA40" w14:textId="3F01BB64" w:rsidR="007B289E" w:rsidRPr="00D10437" w:rsidRDefault="004E173F" w:rsidP="004E173F">
            <w:pPr>
              <w:ind w:right="176"/>
              <w:rPr>
                <w:color w:val="0432FF"/>
                <w:sz w:val="24"/>
                <w:szCs w:val="24"/>
              </w:rPr>
            </w:pPr>
            <w:r>
              <w:rPr>
                <w:color w:val="0432FF"/>
                <w:sz w:val="24"/>
                <w:szCs w:val="24"/>
              </w:rPr>
              <w:t>A</w:t>
            </w:r>
            <w:r w:rsidRPr="004E173F">
              <w:rPr>
                <w:color w:val="0432FF"/>
                <w:sz w:val="24"/>
                <w:szCs w:val="24"/>
              </w:rPr>
              <w:t>ny deficiency that might be used by a threat source to impact the security</w:t>
            </w:r>
            <w:r>
              <w:rPr>
                <w:color w:val="0432FF"/>
                <w:sz w:val="24"/>
                <w:szCs w:val="24"/>
              </w:rPr>
              <w:t>.</w:t>
            </w:r>
            <w:r w:rsidR="00E777F6">
              <w:rPr>
                <w:color w:val="0432FF"/>
                <w:sz w:val="24"/>
                <w:szCs w:val="24"/>
              </w:rPr>
              <w:t xml:space="preserve"> ( physically, naturally, technically, human factor )</w:t>
            </w:r>
          </w:p>
        </w:tc>
      </w:tr>
      <w:tr w:rsidR="006F4E00" w14:paraId="61EE6CDB" w14:textId="77777777" w:rsidTr="006F4E00">
        <w:tc>
          <w:tcPr>
            <w:tcW w:w="3033" w:type="dxa"/>
          </w:tcPr>
          <w:p w14:paraId="799774D1" w14:textId="77777777" w:rsidR="007B289E" w:rsidRPr="00F1326E" w:rsidRDefault="00A5530F" w:rsidP="006F4E00">
            <w:pPr>
              <w:ind w:right="60"/>
              <w:jc w:val="center"/>
              <w:rPr>
                <w:color w:val="C00000"/>
                <w:sz w:val="24"/>
                <w:szCs w:val="24"/>
              </w:rPr>
            </w:pPr>
            <w:r w:rsidRPr="00F1326E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likelihood of occurrence</w:t>
            </w:r>
          </w:p>
        </w:tc>
        <w:tc>
          <w:tcPr>
            <w:tcW w:w="8123" w:type="dxa"/>
          </w:tcPr>
          <w:p w14:paraId="42696FAF" w14:textId="69255190" w:rsidR="007B289E" w:rsidRPr="00D10437" w:rsidRDefault="00EE5968" w:rsidP="00524E9F">
            <w:pPr>
              <w:ind w:right="176"/>
              <w:rPr>
                <w:color w:val="0432FF"/>
                <w:sz w:val="24"/>
                <w:szCs w:val="24"/>
              </w:rPr>
            </w:pPr>
            <w:r w:rsidRPr="00EE5968">
              <w:rPr>
                <w:color w:val="0432FF"/>
                <w:sz w:val="24"/>
                <w:szCs w:val="24"/>
              </w:rPr>
              <w:t>The odds for some threat or hazard to occur based on the level of exploiting a vulnerability</w:t>
            </w:r>
          </w:p>
        </w:tc>
      </w:tr>
      <w:tr w:rsidR="006F4E00" w14:paraId="7CD8FD1B" w14:textId="77777777" w:rsidTr="006F4E00">
        <w:tc>
          <w:tcPr>
            <w:tcW w:w="3033" w:type="dxa"/>
          </w:tcPr>
          <w:p w14:paraId="12D2F710" w14:textId="77777777" w:rsidR="007B289E" w:rsidRPr="00F1326E" w:rsidRDefault="006F4E00" w:rsidP="006F4E00">
            <w:pPr>
              <w:ind w:right="60"/>
              <w:jc w:val="center"/>
              <w:rPr>
                <w:color w:val="C00000"/>
                <w:sz w:val="24"/>
                <w:szCs w:val="24"/>
              </w:rPr>
            </w:pPr>
            <w:r w:rsidRPr="00F1326E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impact</w:t>
            </w:r>
          </w:p>
        </w:tc>
        <w:tc>
          <w:tcPr>
            <w:tcW w:w="8123" w:type="dxa"/>
          </w:tcPr>
          <w:p w14:paraId="425CCAB3" w14:textId="7DEE42FA" w:rsidR="007B289E" w:rsidRPr="00D10437" w:rsidRDefault="008570FE" w:rsidP="00524E9F">
            <w:pPr>
              <w:ind w:right="176"/>
              <w:rPr>
                <w:color w:val="0432FF"/>
                <w:sz w:val="24"/>
                <w:szCs w:val="24"/>
              </w:rPr>
            </w:pPr>
            <w:r>
              <w:rPr>
                <w:color w:val="0432FF"/>
                <w:sz w:val="24"/>
                <w:szCs w:val="24"/>
              </w:rPr>
              <w:t>T</w:t>
            </w:r>
            <w:r w:rsidRPr="008570FE">
              <w:rPr>
                <w:color w:val="0432FF"/>
                <w:sz w:val="24"/>
                <w:szCs w:val="24"/>
              </w:rPr>
              <w:t>he significance of damage</w:t>
            </w:r>
          </w:p>
        </w:tc>
      </w:tr>
      <w:tr w:rsidR="006F4E00" w14:paraId="755E95C0" w14:textId="77777777" w:rsidTr="006F4E00">
        <w:tc>
          <w:tcPr>
            <w:tcW w:w="3033" w:type="dxa"/>
          </w:tcPr>
          <w:p w14:paraId="2B72EAF9" w14:textId="77777777" w:rsidR="007B289E" w:rsidRPr="00F1326E" w:rsidRDefault="006F4E00" w:rsidP="006F4E00">
            <w:pPr>
              <w:ind w:right="60"/>
              <w:jc w:val="center"/>
              <w:rPr>
                <w:color w:val="C00000"/>
                <w:sz w:val="24"/>
                <w:szCs w:val="24"/>
              </w:rPr>
            </w:pPr>
            <w:r w:rsidRPr="00F1326E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residual risk</w:t>
            </w:r>
          </w:p>
        </w:tc>
        <w:tc>
          <w:tcPr>
            <w:tcW w:w="8123" w:type="dxa"/>
          </w:tcPr>
          <w:p w14:paraId="72AD172A" w14:textId="12F7E181" w:rsidR="007B289E" w:rsidRPr="00D10437" w:rsidRDefault="008570FE" w:rsidP="008570FE">
            <w:pPr>
              <w:ind w:right="176"/>
              <w:rPr>
                <w:color w:val="0432FF"/>
                <w:sz w:val="24"/>
                <w:szCs w:val="24"/>
              </w:rPr>
            </w:pPr>
            <w:r>
              <w:rPr>
                <w:color w:val="0432FF"/>
                <w:sz w:val="24"/>
                <w:szCs w:val="24"/>
              </w:rPr>
              <w:t>T</w:t>
            </w:r>
            <w:r w:rsidRPr="001F5C5E">
              <w:rPr>
                <w:color w:val="0432FF"/>
                <w:sz w:val="24"/>
                <w:szCs w:val="24"/>
              </w:rPr>
              <w:t xml:space="preserve">he amount of hazard </w:t>
            </w:r>
            <w:r>
              <w:rPr>
                <w:color w:val="0432FF"/>
                <w:sz w:val="24"/>
                <w:szCs w:val="24"/>
              </w:rPr>
              <w:t>after</w:t>
            </w:r>
            <w:r w:rsidRPr="001F5C5E">
              <w:rPr>
                <w:color w:val="0432FF"/>
                <w:sz w:val="24"/>
                <w:szCs w:val="24"/>
              </w:rPr>
              <w:t xml:space="preserve"> we implement the security measures.</w:t>
            </w:r>
          </w:p>
        </w:tc>
      </w:tr>
    </w:tbl>
    <w:p w14:paraId="48A3CB61" w14:textId="77777777" w:rsidR="00826E42" w:rsidRPr="009A1573" w:rsidRDefault="00826E42" w:rsidP="009A1573">
      <w:pPr>
        <w:spacing w:before="120" w:after="120" w:line="240" w:lineRule="auto"/>
        <w:ind w:right="-36"/>
        <w:rPr>
          <w:b/>
          <w:sz w:val="6"/>
          <w:szCs w:val="6"/>
        </w:rPr>
      </w:pPr>
    </w:p>
    <w:tbl>
      <w:tblPr>
        <w:tblStyle w:val="TableGrid"/>
        <w:tblW w:w="11250" w:type="dxa"/>
        <w:tblInd w:w="-2709" w:type="dxa"/>
        <w:tblLook w:val="04A0" w:firstRow="1" w:lastRow="0" w:firstColumn="1" w:lastColumn="0" w:noHBand="0" w:noVBand="1"/>
      </w:tblPr>
      <w:tblGrid>
        <w:gridCol w:w="11250"/>
      </w:tblGrid>
      <w:tr w:rsidR="008F6F32" w:rsidRPr="00686124" w14:paraId="6EDDAE8E" w14:textId="77777777" w:rsidTr="001B6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50" w:type="dxa"/>
            <w:tcBorders>
              <w:top w:val="nil"/>
              <w:left w:val="nil"/>
              <w:right w:val="nil"/>
            </w:tcBorders>
          </w:tcPr>
          <w:p w14:paraId="4EBE1FFB" w14:textId="77777777" w:rsidR="008F6F32" w:rsidRPr="00686124" w:rsidRDefault="008F6F32" w:rsidP="001B63D1">
            <w:pPr>
              <w:autoSpaceDE w:val="0"/>
              <w:autoSpaceDN w:val="0"/>
              <w:adjustRightInd w:val="0"/>
              <w:spacing w:after="0" w:line="360" w:lineRule="auto"/>
              <w:ind w:right="-36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FF12E0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ii ) </w:t>
            </w:r>
          </w:p>
        </w:tc>
      </w:tr>
      <w:tr w:rsidR="008F6F32" w14:paraId="14A6C064" w14:textId="77777777" w:rsidTr="001B63D1">
        <w:tc>
          <w:tcPr>
            <w:tcW w:w="11250" w:type="dxa"/>
          </w:tcPr>
          <w:p w14:paraId="68D4E66F" w14:textId="77777777" w:rsidR="009F727F" w:rsidRPr="009F727F" w:rsidRDefault="009F727F" w:rsidP="009F727F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475" w:right="-36"/>
              <w:jc w:val="both"/>
              <w:rPr>
                <w:rFonts w:asciiTheme="minorBidi" w:hAnsiTheme="minorBidi"/>
                <w:color w:val="0432FF"/>
                <w:sz w:val="24"/>
                <w:szCs w:val="24"/>
              </w:rPr>
            </w:pPr>
            <w:r w:rsidRPr="009F727F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1-    </w:t>
            </w:r>
            <w:r w:rsidRPr="009F727F">
              <w:rPr>
                <w:rFonts w:asciiTheme="minorBidi" w:hAnsiTheme="minorBidi"/>
                <w:b/>
                <w:bCs/>
                <w:color w:val="0432FF"/>
                <w:sz w:val="24"/>
                <w:szCs w:val="24"/>
              </w:rPr>
              <w:t>Reputational Harm</w:t>
            </w:r>
            <w:r w:rsidRPr="009F727F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 </w:t>
            </w:r>
            <w:proofErr w:type="gramStart"/>
            <w:r w:rsidRPr="009F727F">
              <w:rPr>
                <w:rFonts w:asciiTheme="minorBidi" w:hAnsiTheme="minorBidi"/>
                <w:color w:val="0432FF"/>
                <w:sz w:val="24"/>
                <w:szCs w:val="24"/>
              </w:rPr>
              <w:t>( pu</w:t>
            </w:r>
            <w:bookmarkStart w:id="1" w:name="_GoBack"/>
            <w:bookmarkEnd w:id="1"/>
            <w:r w:rsidRPr="009F727F">
              <w:rPr>
                <w:rFonts w:asciiTheme="minorBidi" w:hAnsiTheme="minorBidi"/>
                <w:color w:val="0432FF"/>
                <w:sz w:val="24"/>
                <w:szCs w:val="24"/>
              </w:rPr>
              <w:t>blic</w:t>
            </w:r>
            <w:proofErr w:type="gramEnd"/>
            <w:r w:rsidRPr="009F727F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 get a contrary idea)</w:t>
            </w:r>
          </w:p>
          <w:p w14:paraId="4A9925A9" w14:textId="77777777" w:rsidR="009F727F" w:rsidRPr="009F727F" w:rsidRDefault="009F727F" w:rsidP="009F727F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475" w:right="-36"/>
              <w:jc w:val="both"/>
              <w:rPr>
                <w:rFonts w:asciiTheme="minorBidi" w:hAnsiTheme="minorBidi"/>
                <w:color w:val="0432FF"/>
                <w:sz w:val="24"/>
                <w:szCs w:val="24"/>
              </w:rPr>
            </w:pPr>
            <w:r w:rsidRPr="009F727F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2-    </w:t>
            </w:r>
            <w:r w:rsidRPr="009F727F">
              <w:rPr>
                <w:rFonts w:asciiTheme="minorBidi" w:hAnsiTheme="minorBidi"/>
                <w:b/>
                <w:bCs/>
                <w:color w:val="0432FF"/>
                <w:sz w:val="24"/>
                <w:szCs w:val="24"/>
              </w:rPr>
              <w:t>Financial Harm</w:t>
            </w:r>
            <w:r w:rsidRPr="009F727F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 </w:t>
            </w:r>
            <w:proofErr w:type="gramStart"/>
            <w:r w:rsidRPr="009F727F">
              <w:rPr>
                <w:rFonts w:asciiTheme="minorBidi" w:hAnsiTheme="minorBidi"/>
                <w:color w:val="0432FF"/>
                <w:sz w:val="24"/>
                <w:szCs w:val="24"/>
              </w:rPr>
              <w:t>( cost</w:t>
            </w:r>
            <w:proofErr w:type="gramEnd"/>
            <w:r w:rsidRPr="009F727F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 of discovering the breach and fix it, losing  revenue ) </w:t>
            </w:r>
          </w:p>
          <w:p w14:paraId="497E7DA3" w14:textId="7046AF77" w:rsidR="001F16B0" w:rsidRPr="001F16B0" w:rsidRDefault="009F727F" w:rsidP="009F727F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475" w:right="-36"/>
              <w:jc w:val="both"/>
              <w:rPr>
                <w:rFonts w:asciiTheme="minorBidi" w:hAnsiTheme="minorBidi"/>
                <w:b/>
                <w:bCs/>
                <w:color w:val="0432FF"/>
                <w:sz w:val="24"/>
                <w:szCs w:val="24"/>
              </w:rPr>
            </w:pPr>
            <w:r w:rsidRPr="009F727F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3-    </w:t>
            </w:r>
            <w:r w:rsidRPr="009F727F">
              <w:rPr>
                <w:rFonts w:asciiTheme="minorBidi" w:hAnsiTheme="minorBidi"/>
                <w:b/>
                <w:bCs/>
                <w:color w:val="0432FF"/>
                <w:sz w:val="24"/>
                <w:szCs w:val="24"/>
              </w:rPr>
              <w:t>Regulatory Harm</w:t>
            </w:r>
            <w:r w:rsidRPr="009F727F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  ( violation of law, penalties )</w:t>
            </w:r>
          </w:p>
        </w:tc>
      </w:tr>
    </w:tbl>
    <w:p w14:paraId="5C2F7E90" w14:textId="77777777" w:rsidR="008F6F32" w:rsidRPr="00F1326E" w:rsidRDefault="008F6F32" w:rsidP="009A1573">
      <w:pPr>
        <w:spacing w:before="120" w:after="120" w:line="240" w:lineRule="auto"/>
        <w:ind w:right="-36"/>
        <w:rPr>
          <w:b/>
          <w:sz w:val="24"/>
          <w:szCs w:val="24"/>
        </w:rPr>
      </w:pPr>
    </w:p>
    <w:p w14:paraId="25174A08" w14:textId="765D005E" w:rsidR="00496101" w:rsidRDefault="009A1573" w:rsidP="0078271E">
      <w:pPr>
        <w:pStyle w:val="Heading1"/>
        <w:tabs>
          <w:tab w:val="left" w:pos="7434"/>
        </w:tabs>
        <w:ind w:left="-2610" w:right="-36"/>
      </w:pPr>
      <w:bookmarkStart w:id="2" w:name="_Toc321140623"/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4E9420" wp14:editId="10CAD828">
                <wp:simplePos x="0" y="0"/>
                <wp:positionH relativeFrom="column">
                  <wp:posOffset>4194810</wp:posOffset>
                </wp:positionH>
                <wp:positionV relativeFrom="page">
                  <wp:posOffset>804545</wp:posOffset>
                </wp:positionV>
                <wp:extent cx="1097915" cy="306070"/>
                <wp:effectExtent l="50800" t="25400" r="70485" b="100330"/>
                <wp:wrapNone/>
                <wp:docPr id="2" name="Double Bracke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7915" cy="306070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19037AB" w14:textId="77777777" w:rsidR="00822BAC" w:rsidRPr="00034555" w:rsidRDefault="007D14E6" w:rsidP="00822B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5 </w:t>
                            </w:r>
                            <w:r w:rsidR="00822BAC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E9420" id="Double Bracket 2" o:spid="_x0000_s1033" type="#_x0000_t185" style="position:absolute;left:0;text-align:left;margin-left:330.3pt;margin-top:63.35pt;width:86.45pt;height:24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" strokecolor="black [3200]" strokeweight="2pt">
                <v:shadow on="t" opacity="24903f" mv:blur="40000f" origin=",.5" offset="0,20000emu"/>
                <v:path arrowok="t"/>
                <v:textbox>
                  <w:txbxContent>
                    <w:p w14:paraId="319037AB" w14:textId="77777777" w:rsidR="00822BAC" w:rsidRPr="00034555" w:rsidRDefault="007D14E6" w:rsidP="00822B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5 </w:t>
                      </w:r>
                      <w:r w:rsidR="00822BAC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bookmarkEnd w:id="2"/>
      <w:r w:rsidR="007D14E6">
        <w:t>Asset Management</w:t>
      </w:r>
      <w:r w:rsidR="0062037B">
        <w:tab/>
      </w:r>
    </w:p>
    <w:p w14:paraId="097FE815" w14:textId="6BC4C240" w:rsidR="005104B4" w:rsidRDefault="00801A1A" w:rsidP="0078271E">
      <w:pPr>
        <w:autoSpaceDE w:val="0"/>
        <w:autoSpaceDN w:val="0"/>
        <w:adjustRightInd w:val="0"/>
        <w:spacing w:after="0" w:line="360" w:lineRule="auto"/>
        <w:ind w:left="-2610" w:right="-36"/>
        <w:jc w:val="both"/>
        <w:rPr>
          <w:rFonts w:asciiTheme="minorBidi" w:hAnsiTheme="minorBidi"/>
          <w:b/>
          <w:bCs/>
          <w:sz w:val="24"/>
          <w:szCs w:val="24"/>
        </w:rPr>
      </w:pPr>
      <w:r w:rsidRPr="009524B1">
        <w:rPr>
          <w:rFonts w:asciiTheme="minorBidi" w:hAnsiTheme="minorBidi"/>
          <w:b/>
          <w:bCs/>
          <w:sz w:val="24"/>
          <w:szCs w:val="24"/>
        </w:rPr>
        <w:t>Q2-</w:t>
      </w:r>
    </w:p>
    <w:p w14:paraId="0AF71292" w14:textId="77777777" w:rsidR="00E93B29" w:rsidRDefault="00E93B29" w:rsidP="00DA54FE">
      <w:pPr>
        <w:autoSpaceDE w:val="0"/>
        <w:autoSpaceDN w:val="0"/>
        <w:adjustRightInd w:val="0"/>
        <w:spacing w:after="0" w:line="360" w:lineRule="auto"/>
        <w:ind w:left="-2610" w:right="-36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801A1A" w:rsidRPr="00FC5C61">
        <w:rPr>
          <w:rFonts w:asciiTheme="minorBidi" w:hAnsiTheme="minorBidi"/>
          <w:b/>
          <w:bCs/>
          <w:sz w:val="24"/>
          <w:szCs w:val="24"/>
        </w:rPr>
        <w:t xml:space="preserve">A law enforcement organization managing extremely sensitive </w:t>
      </w:r>
      <w:r w:rsidR="00801A1A" w:rsidRPr="001D3313">
        <w:rPr>
          <w:rFonts w:asciiTheme="minorBidi" w:hAnsiTheme="minorBidi"/>
          <w:b/>
          <w:bCs/>
          <w:color w:val="C00000"/>
          <w:sz w:val="24"/>
          <w:szCs w:val="24"/>
        </w:rPr>
        <w:t xml:space="preserve">investigative information </w:t>
      </w:r>
      <w:r w:rsidR="00801A1A" w:rsidRPr="00FC5C61">
        <w:rPr>
          <w:rFonts w:asciiTheme="minorBidi" w:hAnsiTheme="minorBidi"/>
          <w:b/>
          <w:bCs/>
          <w:sz w:val="24"/>
          <w:szCs w:val="24"/>
        </w:rPr>
        <w:t xml:space="preserve">determines that the potential impact from a loss of </w:t>
      </w:r>
      <w:r w:rsidR="00801A1A" w:rsidRPr="001D3313">
        <w:rPr>
          <w:rFonts w:asciiTheme="minorBidi" w:hAnsiTheme="minorBidi"/>
          <w:b/>
          <w:bCs/>
          <w:sz w:val="24"/>
          <w:szCs w:val="24"/>
          <w:u w:val="single"/>
        </w:rPr>
        <w:t xml:space="preserve">confidentiality is </w:t>
      </w:r>
      <w:r w:rsidR="00801A1A" w:rsidRPr="001D3313">
        <w:rPr>
          <w:rFonts w:asciiTheme="minorBidi" w:hAnsiTheme="minorBidi"/>
          <w:b/>
          <w:bCs/>
          <w:color w:val="C00000"/>
          <w:sz w:val="24"/>
          <w:szCs w:val="24"/>
          <w:u w:val="single"/>
        </w:rPr>
        <w:t>high</w:t>
      </w:r>
      <w:r w:rsidR="00801A1A" w:rsidRPr="00FC5C61">
        <w:rPr>
          <w:rFonts w:asciiTheme="minorBidi" w:hAnsiTheme="minorBidi"/>
          <w:b/>
          <w:bCs/>
          <w:sz w:val="24"/>
          <w:szCs w:val="24"/>
        </w:rPr>
        <w:t>, the potential</w:t>
      </w:r>
      <w:r w:rsidR="00801A1A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801A1A" w:rsidRPr="00FC5C61">
        <w:rPr>
          <w:rFonts w:asciiTheme="minorBidi" w:hAnsiTheme="minorBidi"/>
          <w:b/>
          <w:bCs/>
          <w:sz w:val="24"/>
          <w:szCs w:val="24"/>
        </w:rPr>
        <w:t xml:space="preserve">impact from a loss of </w:t>
      </w:r>
      <w:r w:rsidR="00801A1A" w:rsidRPr="001D3313">
        <w:rPr>
          <w:rFonts w:asciiTheme="minorBidi" w:hAnsiTheme="minorBidi"/>
          <w:b/>
          <w:bCs/>
          <w:sz w:val="24"/>
          <w:szCs w:val="24"/>
          <w:u w:val="single"/>
        </w:rPr>
        <w:t xml:space="preserve">integrity is </w:t>
      </w:r>
      <w:r w:rsidR="00801A1A" w:rsidRPr="001D3313">
        <w:rPr>
          <w:rFonts w:asciiTheme="minorBidi" w:hAnsiTheme="minorBidi"/>
          <w:b/>
          <w:bCs/>
          <w:color w:val="C00000"/>
          <w:sz w:val="24"/>
          <w:szCs w:val="24"/>
          <w:u w:val="single"/>
        </w:rPr>
        <w:t>moderate</w:t>
      </w:r>
      <w:r w:rsidR="00801A1A" w:rsidRPr="00FC5C61">
        <w:rPr>
          <w:rFonts w:asciiTheme="minorBidi" w:hAnsiTheme="minorBidi"/>
          <w:b/>
          <w:bCs/>
          <w:sz w:val="24"/>
          <w:szCs w:val="24"/>
        </w:rPr>
        <w:t xml:space="preserve">, and </w:t>
      </w:r>
      <w:r w:rsidR="00270DCF">
        <w:rPr>
          <w:rFonts w:asciiTheme="minorBidi" w:hAnsiTheme="minorBidi"/>
          <w:b/>
          <w:bCs/>
          <w:sz w:val="24"/>
          <w:szCs w:val="24"/>
        </w:rPr>
        <w:t xml:space="preserve">a </w:t>
      </w:r>
      <w:r w:rsidR="00270DCF" w:rsidRPr="001D3313">
        <w:rPr>
          <w:rFonts w:asciiTheme="minorBidi" w:hAnsiTheme="minorBidi"/>
          <w:b/>
          <w:bCs/>
          <w:color w:val="C00000"/>
          <w:sz w:val="24"/>
          <w:szCs w:val="24"/>
          <w:u w:val="single"/>
        </w:rPr>
        <w:t>low</w:t>
      </w:r>
      <w:r w:rsidR="00270DCF" w:rsidRPr="001D3313">
        <w:rPr>
          <w:rFonts w:asciiTheme="minorBidi" w:hAnsiTheme="minorBidi"/>
          <w:b/>
          <w:bCs/>
          <w:color w:val="C00000"/>
          <w:sz w:val="24"/>
          <w:szCs w:val="24"/>
        </w:rPr>
        <w:t xml:space="preserve"> </w:t>
      </w:r>
      <w:r w:rsidR="00801A1A" w:rsidRPr="00FC5C61">
        <w:rPr>
          <w:rFonts w:asciiTheme="minorBidi" w:hAnsiTheme="minorBidi"/>
          <w:b/>
          <w:bCs/>
          <w:sz w:val="24"/>
          <w:szCs w:val="24"/>
        </w:rPr>
        <w:t xml:space="preserve">potential </w:t>
      </w:r>
      <w:r w:rsidR="00801A1A" w:rsidRPr="001D3313">
        <w:rPr>
          <w:rFonts w:asciiTheme="minorBidi" w:hAnsiTheme="minorBidi"/>
          <w:b/>
          <w:bCs/>
          <w:sz w:val="24"/>
          <w:szCs w:val="24"/>
          <w:u w:val="single"/>
        </w:rPr>
        <w:t>impact from a loss of availability</w:t>
      </w:r>
      <w:r w:rsidR="00801A1A" w:rsidRPr="00FC5C61">
        <w:rPr>
          <w:rFonts w:asciiTheme="minorBidi" w:hAnsiTheme="minorBidi"/>
          <w:b/>
          <w:bCs/>
          <w:sz w:val="24"/>
          <w:szCs w:val="24"/>
        </w:rPr>
        <w:t xml:space="preserve">. </w:t>
      </w:r>
    </w:p>
    <w:p w14:paraId="43903392" w14:textId="77777777" w:rsidR="00DA54FE" w:rsidRPr="00DA54FE" w:rsidRDefault="00DA54FE" w:rsidP="0078271E">
      <w:pPr>
        <w:autoSpaceDE w:val="0"/>
        <w:autoSpaceDN w:val="0"/>
        <w:adjustRightInd w:val="0"/>
        <w:spacing w:after="0" w:line="360" w:lineRule="auto"/>
        <w:ind w:left="-2610" w:right="-36"/>
        <w:jc w:val="both"/>
        <w:rPr>
          <w:rFonts w:asciiTheme="minorBidi" w:hAnsiTheme="minorBidi"/>
          <w:b/>
          <w:bCs/>
          <w:sz w:val="8"/>
          <w:szCs w:val="8"/>
        </w:rPr>
      </w:pPr>
    </w:p>
    <w:p w14:paraId="0E173B4A" w14:textId="77777777" w:rsidR="00E93B29" w:rsidRDefault="005104B4" w:rsidP="0078271E">
      <w:pPr>
        <w:autoSpaceDE w:val="0"/>
        <w:autoSpaceDN w:val="0"/>
        <w:adjustRightInd w:val="0"/>
        <w:spacing w:after="0" w:line="360" w:lineRule="auto"/>
        <w:ind w:left="-2610" w:right="-36"/>
        <w:jc w:val="both"/>
        <w:rPr>
          <w:rFonts w:asciiTheme="minorBidi" w:hAnsiTheme="minorBidi"/>
          <w:b/>
          <w:bCs/>
          <w:sz w:val="24"/>
          <w:szCs w:val="24"/>
        </w:rPr>
      </w:pPr>
      <w:proofErr w:type="spellStart"/>
      <w:r>
        <w:rPr>
          <w:rFonts w:asciiTheme="minorBidi" w:hAnsiTheme="minorBidi"/>
          <w:b/>
          <w:bCs/>
          <w:sz w:val="24"/>
          <w:szCs w:val="24"/>
        </w:rPr>
        <w:t>i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. </w:t>
      </w:r>
      <w:r w:rsidR="00801A1A">
        <w:rPr>
          <w:rFonts w:asciiTheme="minorBidi" w:hAnsiTheme="minorBidi"/>
          <w:b/>
          <w:bCs/>
          <w:sz w:val="24"/>
          <w:szCs w:val="24"/>
        </w:rPr>
        <w:t xml:space="preserve">How is the information categorized according to Federal Information Processing Standards - 199(FIPS-199)? </w:t>
      </w:r>
    </w:p>
    <w:p w14:paraId="2C4A31CB" w14:textId="77777777" w:rsidR="00DA54FE" w:rsidRPr="00DA54FE" w:rsidRDefault="00DA54FE" w:rsidP="0078271E">
      <w:pPr>
        <w:autoSpaceDE w:val="0"/>
        <w:autoSpaceDN w:val="0"/>
        <w:adjustRightInd w:val="0"/>
        <w:spacing w:after="0" w:line="360" w:lineRule="auto"/>
        <w:ind w:left="-2610" w:right="-36"/>
        <w:jc w:val="both"/>
        <w:rPr>
          <w:rFonts w:asciiTheme="minorBidi" w:hAnsiTheme="minorBidi"/>
          <w:b/>
          <w:bCs/>
          <w:sz w:val="11"/>
          <w:szCs w:val="11"/>
        </w:rPr>
      </w:pPr>
    </w:p>
    <w:p w14:paraId="3564FD28" w14:textId="77777777" w:rsidR="007C176A" w:rsidRDefault="005104B4" w:rsidP="0078271E">
      <w:pPr>
        <w:autoSpaceDE w:val="0"/>
        <w:autoSpaceDN w:val="0"/>
        <w:adjustRightInd w:val="0"/>
        <w:spacing w:after="0" w:line="360" w:lineRule="auto"/>
        <w:ind w:left="-2610" w:right="-36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ii. </w:t>
      </w:r>
      <w:r w:rsidR="00801A1A">
        <w:rPr>
          <w:rFonts w:asciiTheme="minorBidi" w:hAnsiTheme="minorBidi"/>
          <w:b/>
          <w:bCs/>
          <w:sz w:val="24"/>
          <w:szCs w:val="24"/>
        </w:rPr>
        <w:t xml:space="preserve">Write down the </w:t>
      </w:r>
      <w:r w:rsidR="00801A1A" w:rsidRPr="00FC5C61">
        <w:rPr>
          <w:rFonts w:asciiTheme="minorBidi" w:hAnsiTheme="minorBidi"/>
          <w:b/>
          <w:bCs/>
          <w:sz w:val="24"/>
          <w:szCs w:val="24"/>
        </w:rPr>
        <w:t xml:space="preserve">resulting SC for this type of </w:t>
      </w:r>
      <w:r w:rsidR="00801A1A">
        <w:rPr>
          <w:rFonts w:asciiTheme="minorBidi" w:hAnsiTheme="minorBidi"/>
          <w:b/>
          <w:bCs/>
          <w:sz w:val="24"/>
          <w:szCs w:val="24"/>
        </w:rPr>
        <w:t>information as per FIPS-199 standard.</w:t>
      </w:r>
    </w:p>
    <w:p w14:paraId="7E50BB26" w14:textId="77777777" w:rsidR="007C176A" w:rsidRPr="00FF12E0" w:rsidRDefault="007C176A" w:rsidP="0078271E">
      <w:pPr>
        <w:autoSpaceDE w:val="0"/>
        <w:autoSpaceDN w:val="0"/>
        <w:adjustRightInd w:val="0"/>
        <w:spacing w:after="0" w:line="360" w:lineRule="auto"/>
        <w:ind w:left="-2610" w:right="-36"/>
        <w:jc w:val="both"/>
        <w:rPr>
          <w:rFonts w:asciiTheme="minorBidi" w:hAnsiTheme="minorBidi"/>
          <w:b/>
          <w:bCs/>
          <w:sz w:val="2"/>
          <w:szCs w:val="2"/>
        </w:rPr>
      </w:pPr>
    </w:p>
    <w:tbl>
      <w:tblPr>
        <w:tblStyle w:val="TableGrid"/>
        <w:tblW w:w="11250" w:type="dxa"/>
        <w:tblInd w:w="-2709" w:type="dxa"/>
        <w:tblLook w:val="04A0" w:firstRow="1" w:lastRow="0" w:firstColumn="1" w:lastColumn="0" w:noHBand="0" w:noVBand="1"/>
      </w:tblPr>
      <w:tblGrid>
        <w:gridCol w:w="11250"/>
      </w:tblGrid>
      <w:tr w:rsidR="00B66DCC" w14:paraId="020C2E9E" w14:textId="77777777" w:rsidTr="00B66D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50" w:type="dxa"/>
            <w:tcBorders>
              <w:top w:val="nil"/>
              <w:left w:val="nil"/>
              <w:right w:val="nil"/>
            </w:tcBorders>
          </w:tcPr>
          <w:p w14:paraId="7A2895EA" w14:textId="77777777" w:rsidR="00B66DCC" w:rsidRPr="00686124" w:rsidRDefault="00B66DCC" w:rsidP="0078271E">
            <w:pPr>
              <w:autoSpaceDE w:val="0"/>
              <w:autoSpaceDN w:val="0"/>
              <w:adjustRightInd w:val="0"/>
              <w:spacing w:after="0" w:line="360" w:lineRule="auto"/>
              <w:ind w:right="-36"/>
              <w:jc w:val="both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FF12E0">
              <w:rPr>
                <w:rFonts w:asciiTheme="minorBidi" w:hAnsiTheme="minorBidi"/>
                <w:color w:val="0432FF"/>
                <w:sz w:val="24"/>
                <w:szCs w:val="24"/>
              </w:rPr>
              <w:t>i</w:t>
            </w:r>
            <w:proofErr w:type="spellEnd"/>
            <w:r w:rsidRPr="00FF12E0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 ) </w:t>
            </w:r>
          </w:p>
        </w:tc>
      </w:tr>
      <w:tr w:rsidR="00B66DCC" w14:paraId="4992DC65" w14:textId="77777777" w:rsidTr="00B66DCC">
        <w:tc>
          <w:tcPr>
            <w:tcW w:w="11250" w:type="dxa"/>
          </w:tcPr>
          <w:p w14:paraId="599EBD1A" w14:textId="77777777" w:rsidR="00971BA4" w:rsidRPr="006A145A" w:rsidRDefault="00971BA4" w:rsidP="00971BA4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ind w:right="-36"/>
              <w:jc w:val="both"/>
              <w:rPr>
                <w:rFonts w:asciiTheme="minorBidi" w:hAnsiTheme="minorBidi"/>
                <w:color w:val="0432FF"/>
                <w:sz w:val="24"/>
                <w:szCs w:val="24"/>
              </w:rPr>
            </w:pPr>
            <w:r w:rsidRPr="006A145A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Low </w:t>
            </w:r>
          </w:p>
          <w:p w14:paraId="6ACE6B10" w14:textId="77777777" w:rsidR="00971BA4" w:rsidRPr="006A145A" w:rsidRDefault="00971BA4" w:rsidP="00971BA4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ind w:right="-36"/>
              <w:jc w:val="both"/>
              <w:rPr>
                <w:rFonts w:asciiTheme="minorBidi" w:hAnsiTheme="minorBidi"/>
                <w:color w:val="0432FF"/>
                <w:sz w:val="24"/>
                <w:szCs w:val="24"/>
              </w:rPr>
            </w:pPr>
            <w:r w:rsidRPr="006A145A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Moderate </w:t>
            </w:r>
          </w:p>
          <w:p w14:paraId="28651993" w14:textId="0BEE362F" w:rsidR="00B66DCC" w:rsidRPr="00971BA4" w:rsidRDefault="00971BA4" w:rsidP="00971BA4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ind w:right="-36"/>
              <w:jc w:val="both"/>
              <w:rPr>
                <w:rFonts w:asciiTheme="minorBidi" w:hAnsiTheme="minorBidi"/>
                <w:b/>
                <w:bCs/>
                <w:color w:val="0432FF"/>
                <w:sz w:val="24"/>
                <w:szCs w:val="24"/>
              </w:rPr>
            </w:pPr>
            <w:r w:rsidRPr="006A145A">
              <w:rPr>
                <w:rFonts w:asciiTheme="minorBidi" w:hAnsiTheme="minorBidi"/>
                <w:color w:val="0432FF"/>
                <w:sz w:val="24"/>
                <w:szCs w:val="24"/>
              </w:rPr>
              <w:t>High Security</w:t>
            </w:r>
            <w:r w:rsidRPr="00971BA4">
              <w:rPr>
                <w:rFonts w:asciiTheme="minorBidi" w:hAnsiTheme="minorBidi"/>
                <w:b/>
                <w:bCs/>
                <w:color w:val="0432FF"/>
                <w:sz w:val="24"/>
                <w:szCs w:val="24"/>
              </w:rPr>
              <w:t xml:space="preserve"> </w:t>
            </w:r>
          </w:p>
        </w:tc>
      </w:tr>
    </w:tbl>
    <w:p w14:paraId="221DDDD1" w14:textId="77777777" w:rsidR="007C176A" w:rsidRDefault="007C176A" w:rsidP="0078271E">
      <w:pPr>
        <w:autoSpaceDE w:val="0"/>
        <w:autoSpaceDN w:val="0"/>
        <w:adjustRightInd w:val="0"/>
        <w:spacing w:after="0" w:line="360" w:lineRule="auto"/>
        <w:ind w:left="-2610" w:right="-36"/>
        <w:jc w:val="both"/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TableGrid"/>
        <w:tblW w:w="11250" w:type="dxa"/>
        <w:tblInd w:w="-2709" w:type="dxa"/>
        <w:tblLook w:val="04A0" w:firstRow="1" w:lastRow="0" w:firstColumn="1" w:lastColumn="0" w:noHBand="0" w:noVBand="1"/>
      </w:tblPr>
      <w:tblGrid>
        <w:gridCol w:w="11250"/>
      </w:tblGrid>
      <w:tr w:rsidR="000261E2" w14:paraId="401F614A" w14:textId="77777777" w:rsidTr="001B6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50" w:type="dxa"/>
            <w:tcBorders>
              <w:top w:val="nil"/>
              <w:left w:val="nil"/>
              <w:right w:val="nil"/>
            </w:tcBorders>
          </w:tcPr>
          <w:p w14:paraId="6ED36D92" w14:textId="77777777" w:rsidR="000261E2" w:rsidRPr="00686124" w:rsidRDefault="000261E2" w:rsidP="001B63D1">
            <w:pPr>
              <w:autoSpaceDE w:val="0"/>
              <w:autoSpaceDN w:val="0"/>
              <w:adjustRightInd w:val="0"/>
              <w:spacing w:after="0" w:line="360" w:lineRule="auto"/>
              <w:ind w:right="-36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FF12E0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ii ) </w:t>
            </w:r>
          </w:p>
        </w:tc>
      </w:tr>
      <w:tr w:rsidR="000261E2" w14:paraId="647B4FB4" w14:textId="77777777" w:rsidTr="001B63D1">
        <w:tc>
          <w:tcPr>
            <w:tcW w:w="11250" w:type="dxa"/>
          </w:tcPr>
          <w:p w14:paraId="0EE4396A" w14:textId="66C1262A" w:rsidR="000261E2" w:rsidRPr="001D3313" w:rsidRDefault="006A145A" w:rsidP="001D3313">
            <w:pPr>
              <w:autoSpaceDE w:val="0"/>
              <w:autoSpaceDN w:val="0"/>
              <w:adjustRightInd w:val="0"/>
              <w:spacing w:after="0" w:line="360" w:lineRule="auto"/>
              <w:ind w:left="0" w:right="176"/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1D3313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SC </w:t>
            </w:r>
            <w:r w:rsidRPr="001D3313">
              <w:rPr>
                <w:rFonts w:asciiTheme="minorBidi" w:hAnsiTheme="minorBidi"/>
                <w:color w:val="C00000"/>
                <w:sz w:val="24"/>
                <w:szCs w:val="24"/>
              </w:rPr>
              <w:t>investigative information</w:t>
            </w:r>
            <w:r w:rsidRPr="001D3313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1D3313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= {(confidentiality, </w:t>
            </w:r>
            <w:r w:rsidR="001D3313" w:rsidRPr="002552D3">
              <w:rPr>
                <w:rFonts w:asciiTheme="minorBidi" w:hAnsiTheme="minorBidi"/>
                <w:color w:val="C00000"/>
                <w:sz w:val="22"/>
                <w:szCs w:val="22"/>
              </w:rPr>
              <w:t>HIGH</w:t>
            </w:r>
            <w:r w:rsidRPr="001D3313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), (integrity, </w:t>
            </w:r>
            <w:r w:rsidR="001D3313" w:rsidRPr="002552D3">
              <w:rPr>
                <w:rFonts w:asciiTheme="minorBidi" w:hAnsiTheme="minorBidi"/>
                <w:color w:val="C00000"/>
                <w:sz w:val="22"/>
                <w:szCs w:val="22"/>
              </w:rPr>
              <w:t>MODERATE</w:t>
            </w:r>
            <w:r w:rsidRPr="001D3313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), (availability, </w:t>
            </w:r>
            <w:r w:rsidR="001D3313" w:rsidRPr="002552D3">
              <w:rPr>
                <w:rFonts w:asciiTheme="minorBidi" w:hAnsiTheme="minorBidi"/>
                <w:color w:val="C00000"/>
                <w:sz w:val="22"/>
                <w:szCs w:val="22"/>
              </w:rPr>
              <w:t>LOW</w:t>
            </w:r>
            <w:r w:rsidRPr="001D3313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)} </w:t>
            </w:r>
            <w:r w:rsidRPr="001D3313">
              <w:rPr>
                <w:rFonts w:ascii="MS Mincho" w:eastAsia="MS Mincho" w:hAnsi="MS Mincho" w:cs="MS Mincho"/>
                <w:color w:val="0432FF"/>
                <w:sz w:val="24"/>
                <w:szCs w:val="24"/>
              </w:rPr>
              <w:t> </w:t>
            </w:r>
          </w:p>
        </w:tc>
      </w:tr>
    </w:tbl>
    <w:p w14:paraId="69AD8F12" w14:textId="77777777" w:rsidR="00B66DCC" w:rsidRDefault="00B66DCC" w:rsidP="0078271E">
      <w:pPr>
        <w:autoSpaceDE w:val="0"/>
        <w:autoSpaceDN w:val="0"/>
        <w:adjustRightInd w:val="0"/>
        <w:spacing w:after="0" w:line="360" w:lineRule="auto"/>
        <w:ind w:left="-2610" w:right="-36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425687D8" w14:textId="77777777" w:rsidR="007C176A" w:rsidRDefault="007C176A" w:rsidP="0078271E">
      <w:pPr>
        <w:autoSpaceDE w:val="0"/>
        <w:autoSpaceDN w:val="0"/>
        <w:adjustRightInd w:val="0"/>
        <w:spacing w:after="0" w:line="360" w:lineRule="auto"/>
        <w:ind w:left="-2610" w:right="-36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0CA64F4D" w14:textId="77777777" w:rsidR="007C176A" w:rsidRDefault="007C176A" w:rsidP="0078271E">
      <w:pPr>
        <w:autoSpaceDE w:val="0"/>
        <w:autoSpaceDN w:val="0"/>
        <w:adjustRightInd w:val="0"/>
        <w:spacing w:after="0" w:line="360" w:lineRule="auto"/>
        <w:ind w:left="-2610" w:right="-36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633CEAAD" w14:textId="77777777" w:rsidR="007C176A" w:rsidRDefault="007C176A" w:rsidP="0078271E">
      <w:pPr>
        <w:autoSpaceDE w:val="0"/>
        <w:autoSpaceDN w:val="0"/>
        <w:adjustRightInd w:val="0"/>
        <w:spacing w:after="0" w:line="360" w:lineRule="auto"/>
        <w:ind w:left="-2610" w:right="-36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3303E769" w14:textId="77777777" w:rsidR="007C176A" w:rsidRDefault="007C176A" w:rsidP="0078271E">
      <w:pPr>
        <w:autoSpaceDE w:val="0"/>
        <w:autoSpaceDN w:val="0"/>
        <w:adjustRightInd w:val="0"/>
        <w:spacing w:after="0" w:line="360" w:lineRule="auto"/>
        <w:ind w:left="-2610" w:right="-36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37D16496" w14:textId="77777777" w:rsidR="007C176A" w:rsidRDefault="007C176A" w:rsidP="0078271E">
      <w:pPr>
        <w:autoSpaceDE w:val="0"/>
        <w:autoSpaceDN w:val="0"/>
        <w:adjustRightInd w:val="0"/>
        <w:spacing w:after="0" w:line="360" w:lineRule="auto"/>
        <w:ind w:left="-2610" w:right="-36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770CA63B" w14:textId="77777777" w:rsidR="007C176A" w:rsidRDefault="007C176A" w:rsidP="0078271E">
      <w:pPr>
        <w:autoSpaceDE w:val="0"/>
        <w:autoSpaceDN w:val="0"/>
        <w:adjustRightInd w:val="0"/>
        <w:spacing w:after="0" w:line="360" w:lineRule="auto"/>
        <w:ind w:left="-2610" w:right="-36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3B521A2C" w14:textId="77777777" w:rsidR="007C176A" w:rsidRDefault="007C176A" w:rsidP="0078271E">
      <w:pPr>
        <w:autoSpaceDE w:val="0"/>
        <w:autoSpaceDN w:val="0"/>
        <w:adjustRightInd w:val="0"/>
        <w:spacing w:after="0" w:line="360" w:lineRule="auto"/>
        <w:ind w:left="-2610" w:right="-36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57C2E3D3" w14:textId="77777777" w:rsidR="007C176A" w:rsidRDefault="007C176A" w:rsidP="0078271E">
      <w:pPr>
        <w:autoSpaceDE w:val="0"/>
        <w:autoSpaceDN w:val="0"/>
        <w:adjustRightInd w:val="0"/>
        <w:spacing w:after="0" w:line="360" w:lineRule="auto"/>
        <w:ind w:left="-2610" w:right="-36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6AAAE752" w14:textId="77777777" w:rsidR="0062037B" w:rsidRDefault="0062037B" w:rsidP="00F47F94">
      <w:pPr>
        <w:autoSpaceDE w:val="0"/>
        <w:autoSpaceDN w:val="0"/>
        <w:adjustRightInd w:val="0"/>
        <w:spacing w:after="0" w:line="360" w:lineRule="auto"/>
        <w:ind w:right="-36"/>
        <w:jc w:val="both"/>
        <w:rPr>
          <w:b/>
          <w:bCs/>
          <w:sz w:val="28"/>
          <w:szCs w:val="28"/>
        </w:rPr>
      </w:pPr>
    </w:p>
    <w:p w14:paraId="3979348B" w14:textId="293B8115" w:rsidR="00F63908" w:rsidRPr="00B0094B" w:rsidRDefault="001D3313" w:rsidP="0078271E">
      <w:pPr>
        <w:pStyle w:val="Heading1"/>
        <w:ind w:left="-2610" w:right="-36"/>
      </w:pPr>
      <w:r>
        <w:rPr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79EA05" wp14:editId="72858401">
                <wp:simplePos x="0" y="0"/>
                <wp:positionH relativeFrom="column">
                  <wp:posOffset>3905885</wp:posOffset>
                </wp:positionH>
                <wp:positionV relativeFrom="page">
                  <wp:posOffset>805180</wp:posOffset>
                </wp:positionV>
                <wp:extent cx="1096645" cy="306705"/>
                <wp:effectExtent l="50800" t="25400" r="71755" b="99695"/>
                <wp:wrapNone/>
                <wp:docPr id="3" name="Double Bracke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EA6C5DE" w14:textId="77777777" w:rsidR="00986F59" w:rsidRPr="00034555" w:rsidRDefault="00986F59" w:rsidP="00B73B3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Marks</w:t>
                            </w:r>
                            <w:r w:rsidR="00801A1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3B3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9EA05" id="Double Bracket 3" o:spid="_x0000_s1034" type="#_x0000_t185" style="position:absolute;left:0;text-align:left;margin-left:307.55pt;margin-top:63.4pt;width:86.35pt;height:2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" strokecolor="black [3200]" strokeweight="2pt">
                <v:shadow on="t" opacity="24903f" mv:blur="40000f" origin=",.5" offset="0,20000emu"/>
                <v:path arrowok="t"/>
                <v:textbox>
                  <w:txbxContent>
                    <w:p w14:paraId="0EA6C5DE" w14:textId="77777777" w:rsidR="00986F59" w:rsidRPr="00034555" w:rsidRDefault="00986F59" w:rsidP="00B73B3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Marks</w:t>
                      </w:r>
                      <w:r w:rsidR="00801A1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B73B3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0094B" w:rsidRPr="00B0094B">
        <w:t>Information Classification</w:t>
      </w:r>
    </w:p>
    <w:p w14:paraId="79E186B8" w14:textId="77C059A2" w:rsidR="00B73B3C" w:rsidRDefault="0054582F" w:rsidP="0078271E">
      <w:pPr>
        <w:spacing w:before="360" w:after="0" w:line="312" w:lineRule="auto"/>
        <w:ind w:left="-2610" w:right="-36"/>
        <w:jc w:val="both"/>
        <w:rPr>
          <w:rFonts w:asciiTheme="minorBidi" w:hAnsiTheme="minorBidi"/>
          <w:b/>
          <w:bCs/>
          <w:sz w:val="24"/>
          <w:szCs w:val="24"/>
        </w:rPr>
      </w:pPr>
      <w:r w:rsidRPr="0062037B">
        <w:rPr>
          <w:rFonts w:asciiTheme="minorBidi" w:hAnsiTheme="minorBidi"/>
          <w:b/>
          <w:bCs/>
          <w:sz w:val="24"/>
          <w:szCs w:val="24"/>
        </w:rPr>
        <w:t xml:space="preserve">Q3- </w:t>
      </w:r>
    </w:p>
    <w:p w14:paraId="5BFA32F5" w14:textId="77777777" w:rsidR="00B73B3C" w:rsidRDefault="00B73B3C" w:rsidP="0078271E">
      <w:pPr>
        <w:spacing w:before="360" w:after="0" w:line="312" w:lineRule="auto"/>
        <w:ind w:left="-2610" w:right="-36"/>
        <w:jc w:val="both"/>
        <w:rPr>
          <w:rFonts w:asciiTheme="minorBidi" w:hAnsiTheme="minorBidi"/>
          <w:b/>
          <w:bCs/>
          <w:sz w:val="24"/>
          <w:szCs w:val="24"/>
        </w:rPr>
      </w:pPr>
      <w:proofErr w:type="spellStart"/>
      <w:r>
        <w:rPr>
          <w:rFonts w:asciiTheme="minorBidi" w:hAnsiTheme="minorBidi"/>
          <w:b/>
          <w:bCs/>
          <w:sz w:val="24"/>
          <w:szCs w:val="24"/>
        </w:rPr>
        <w:t>i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. </w:t>
      </w:r>
      <w:r w:rsidR="00B0094B" w:rsidRPr="0062037B">
        <w:rPr>
          <w:rFonts w:asciiTheme="minorBidi" w:hAnsiTheme="minorBidi"/>
          <w:b/>
          <w:bCs/>
          <w:sz w:val="24"/>
          <w:szCs w:val="24"/>
        </w:rPr>
        <w:t xml:space="preserve">The system to classify data in </w:t>
      </w:r>
      <w:r w:rsidR="003D5FE2" w:rsidRPr="0062037B">
        <w:rPr>
          <w:rFonts w:asciiTheme="minorBidi" w:hAnsiTheme="minorBidi"/>
          <w:b/>
          <w:bCs/>
          <w:sz w:val="24"/>
          <w:szCs w:val="24"/>
        </w:rPr>
        <w:t>non</w:t>
      </w:r>
      <w:r w:rsidR="003D5FE2">
        <w:rPr>
          <w:rFonts w:asciiTheme="minorBidi" w:hAnsiTheme="minorBidi"/>
          <w:b/>
          <w:bCs/>
          <w:sz w:val="24"/>
          <w:szCs w:val="24"/>
        </w:rPr>
        <w:t>-</w:t>
      </w:r>
      <w:r w:rsidR="003D5FE2" w:rsidRPr="0062037B">
        <w:rPr>
          <w:rFonts w:asciiTheme="minorBidi" w:hAnsiTheme="minorBidi"/>
          <w:b/>
          <w:bCs/>
          <w:sz w:val="24"/>
          <w:szCs w:val="24"/>
        </w:rPr>
        <w:t>government</w:t>
      </w:r>
      <w:r w:rsidR="00B0094B" w:rsidRPr="0062037B">
        <w:rPr>
          <w:rFonts w:asciiTheme="minorBidi" w:hAnsiTheme="minorBidi"/>
          <w:b/>
          <w:bCs/>
          <w:sz w:val="24"/>
          <w:szCs w:val="24"/>
        </w:rPr>
        <w:t xml:space="preserve"> organizations</w:t>
      </w:r>
      <w:r w:rsidR="0063076F">
        <w:rPr>
          <w:rFonts w:asciiTheme="minorBidi" w:hAnsiTheme="minorBidi"/>
          <w:b/>
          <w:bCs/>
          <w:sz w:val="24"/>
          <w:szCs w:val="24"/>
        </w:rPr>
        <w:t xml:space="preserve"> (i.e., private sector)</w:t>
      </w:r>
      <w:r w:rsidR="00B0094B" w:rsidRPr="0062037B">
        <w:rPr>
          <w:rFonts w:asciiTheme="minorBidi" w:hAnsiTheme="minorBidi"/>
          <w:b/>
          <w:bCs/>
          <w:sz w:val="24"/>
          <w:szCs w:val="24"/>
        </w:rPr>
        <w:t xml:space="preserve"> does not has any formalized system. Justify. </w:t>
      </w:r>
    </w:p>
    <w:p w14:paraId="2881D36C" w14:textId="77777777" w:rsidR="00F63908" w:rsidRDefault="00B73B3C" w:rsidP="0078271E">
      <w:pPr>
        <w:spacing w:before="360" w:after="0" w:line="312" w:lineRule="auto"/>
        <w:ind w:left="-2610" w:right="-36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ii. </w:t>
      </w:r>
      <w:r w:rsidR="00B0094B" w:rsidRPr="0062037B">
        <w:rPr>
          <w:rFonts w:asciiTheme="minorBidi" w:hAnsiTheme="minorBidi"/>
          <w:b/>
          <w:bCs/>
          <w:sz w:val="24"/>
          <w:szCs w:val="24"/>
        </w:rPr>
        <w:t>Also</w:t>
      </w:r>
      <w:r w:rsidR="00AF4536">
        <w:rPr>
          <w:rFonts w:asciiTheme="minorBidi" w:hAnsiTheme="minorBidi"/>
          <w:b/>
          <w:bCs/>
          <w:sz w:val="24"/>
          <w:szCs w:val="24"/>
        </w:rPr>
        <w:t>,</w:t>
      </w:r>
      <w:r w:rsidR="00B0094B" w:rsidRPr="0062037B">
        <w:rPr>
          <w:rFonts w:asciiTheme="minorBidi" w:hAnsiTheme="minorBidi"/>
          <w:b/>
          <w:bCs/>
          <w:sz w:val="24"/>
          <w:szCs w:val="24"/>
        </w:rPr>
        <w:t xml:space="preserve"> list the </w:t>
      </w:r>
      <w:r w:rsidR="003D5FE2" w:rsidRPr="0062037B">
        <w:rPr>
          <w:rFonts w:asciiTheme="minorBidi" w:hAnsiTheme="minorBidi"/>
          <w:b/>
          <w:bCs/>
          <w:sz w:val="24"/>
          <w:szCs w:val="24"/>
        </w:rPr>
        <w:t>non</w:t>
      </w:r>
      <w:r w:rsidR="003D5FE2">
        <w:rPr>
          <w:rFonts w:asciiTheme="minorBidi" w:hAnsiTheme="minorBidi"/>
          <w:b/>
          <w:bCs/>
          <w:sz w:val="24"/>
          <w:szCs w:val="24"/>
        </w:rPr>
        <w:t>-</w:t>
      </w:r>
      <w:r w:rsidR="003D5FE2" w:rsidRPr="0062037B">
        <w:rPr>
          <w:rFonts w:asciiTheme="minorBidi" w:hAnsiTheme="minorBidi"/>
          <w:b/>
          <w:bCs/>
          <w:sz w:val="24"/>
          <w:szCs w:val="24"/>
        </w:rPr>
        <w:t>government</w:t>
      </w:r>
      <w:r w:rsidR="00B0094B" w:rsidRPr="0062037B">
        <w:rPr>
          <w:rFonts w:asciiTheme="minorBidi" w:hAnsiTheme="minorBidi"/>
          <w:b/>
          <w:bCs/>
          <w:sz w:val="24"/>
          <w:szCs w:val="24"/>
        </w:rPr>
        <w:t xml:space="preserve"> classification level.</w:t>
      </w:r>
    </w:p>
    <w:p w14:paraId="179897B9" w14:textId="77777777" w:rsidR="00413093" w:rsidRPr="00FF12E0" w:rsidRDefault="00413093" w:rsidP="0078271E">
      <w:pPr>
        <w:spacing w:before="360" w:after="0" w:line="312" w:lineRule="auto"/>
        <w:ind w:left="-2610" w:right="-36"/>
        <w:jc w:val="both"/>
        <w:rPr>
          <w:rFonts w:asciiTheme="minorBidi" w:hAnsiTheme="minorBidi"/>
          <w:b/>
          <w:bCs/>
          <w:sz w:val="2"/>
          <w:szCs w:val="2"/>
        </w:rPr>
      </w:pPr>
    </w:p>
    <w:tbl>
      <w:tblPr>
        <w:tblStyle w:val="TableGrid"/>
        <w:tblW w:w="11250" w:type="dxa"/>
        <w:tblInd w:w="-2709" w:type="dxa"/>
        <w:tblLook w:val="04A0" w:firstRow="1" w:lastRow="0" w:firstColumn="1" w:lastColumn="0" w:noHBand="0" w:noVBand="1"/>
      </w:tblPr>
      <w:tblGrid>
        <w:gridCol w:w="11250"/>
      </w:tblGrid>
      <w:tr w:rsidR="00413093" w14:paraId="547D6453" w14:textId="77777777" w:rsidTr="001B6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50" w:type="dxa"/>
            <w:tcBorders>
              <w:top w:val="nil"/>
              <w:left w:val="nil"/>
              <w:right w:val="nil"/>
            </w:tcBorders>
          </w:tcPr>
          <w:p w14:paraId="5401649B" w14:textId="77777777" w:rsidR="00413093" w:rsidRPr="00686124" w:rsidRDefault="00413093" w:rsidP="001B63D1">
            <w:pPr>
              <w:autoSpaceDE w:val="0"/>
              <w:autoSpaceDN w:val="0"/>
              <w:adjustRightInd w:val="0"/>
              <w:spacing w:after="0" w:line="360" w:lineRule="auto"/>
              <w:ind w:right="-36"/>
              <w:jc w:val="both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963E45">
              <w:rPr>
                <w:rFonts w:asciiTheme="minorBidi" w:hAnsiTheme="minorBidi"/>
                <w:color w:val="0432FF"/>
                <w:sz w:val="24"/>
                <w:szCs w:val="24"/>
              </w:rPr>
              <w:t>i</w:t>
            </w:r>
            <w:proofErr w:type="spellEnd"/>
            <w:r w:rsidRPr="00963E45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 ) </w:t>
            </w:r>
          </w:p>
        </w:tc>
      </w:tr>
      <w:tr w:rsidR="00413093" w14:paraId="3C824849" w14:textId="77777777" w:rsidTr="001B63D1">
        <w:tc>
          <w:tcPr>
            <w:tcW w:w="11250" w:type="dxa"/>
          </w:tcPr>
          <w:p w14:paraId="30B635B4" w14:textId="77777777" w:rsidR="00413093" w:rsidRDefault="008A144A" w:rsidP="005D4267">
            <w:pPr>
              <w:autoSpaceDE w:val="0"/>
              <w:autoSpaceDN w:val="0"/>
              <w:adjustRightInd w:val="0"/>
              <w:spacing w:after="0" w:line="360" w:lineRule="auto"/>
              <w:ind w:right="176"/>
              <w:jc w:val="both"/>
              <w:rPr>
                <w:rFonts w:asciiTheme="minorBidi" w:hAnsiTheme="minorBidi"/>
                <w:color w:val="0432FF"/>
                <w:sz w:val="24"/>
                <w:szCs w:val="24"/>
              </w:rPr>
            </w:pPr>
            <w:r w:rsidRPr="008A144A">
              <w:rPr>
                <w:rFonts w:asciiTheme="minorBidi" w:hAnsiTheme="minorBidi"/>
                <w:color w:val="0432FF"/>
                <w:sz w:val="24"/>
                <w:szCs w:val="24"/>
              </w:rPr>
              <w:t>Because there are no legal standards explicitly created for a non-government sector.</w:t>
            </w:r>
            <w:r w:rsidR="00BE1154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 </w:t>
            </w:r>
            <w:r w:rsidR="005D4267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The privet sector </w:t>
            </w:r>
            <w:proofErr w:type="gramStart"/>
            <w:r w:rsidR="005D4267">
              <w:rPr>
                <w:rFonts w:asciiTheme="minorBidi" w:hAnsiTheme="minorBidi"/>
                <w:color w:val="0432FF"/>
                <w:sz w:val="24"/>
                <w:szCs w:val="24"/>
              </w:rPr>
              <w:t>have</w:t>
            </w:r>
            <w:proofErr w:type="gramEnd"/>
            <w:r w:rsidR="005D4267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 the freedom to use the classification they desire based on the sensitivity of the data they have.</w:t>
            </w:r>
          </w:p>
          <w:p w14:paraId="59370505" w14:textId="77777777" w:rsidR="00062428" w:rsidRPr="00C77D45" w:rsidRDefault="00062428" w:rsidP="00C77D45">
            <w:pPr>
              <w:autoSpaceDE w:val="0"/>
              <w:autoSpaceDN w:val="0"/>
              <w:adjustRightInd w:val="0"/>
              <w:spacing w:after="0" w:line="360" w:lineRule="auto"/>
              <w:ind w:left="0" w:right="176"/>
              <w:jc w:val="both"/>
              <w:rPr>
                <w:rFonts w:asciiTheme="minorBidi" w:hAnsiTheme="minorBidi"/>
                <w:color w:val="0432FF"/>
                <w:sz w:val="2"/>
                <w:szCs w:val="2"/>
              </w:rPr>
            </w:pPr>
          </w:p>
          <w:p w14:paraId="0F00CCB6" w14:textId="79FC4E27" w:rsidR="00C77D45" w:rsidRPr="00C77D45" w:rsidRDefault="00C77D45" w:rsidP="00C77D45">
            <w:pPr>
              <w:autoSpaceDE w:val="0"/>
              <w:autoSpaceDN w:val="0"/>
              <w:adjustRightInd w:val="0"/>
              <w:spacing w:after="0" w:line="360" w:lineRule="auto"/>
              <w:ind w:right="176"/>
              <w:jc w:val="both"/>
              <w:rPr>
                <w:rFonts w:asciiTheme="minorBidi" w:hAnsiTheme="minorBidi"/>
                <w:color w:val="00B050"/>
                <w:sz w:val="24"/>
                <w:szCs w:val="24"/>
              </w:rPr>
            </w:pPr>
            <w:r w:rsidRPr="00C77D45">
              <w:rPr>
                <w:rFonts w:asciiTheme="minorBidi" w:hAnsiTheme="minorBidi"/>
                <w:color w:val="00B050"/>
                <w:sz w:val="24"/>
                <w:szCs w:val="24"/>
              </w:rPr>
              <w:t xml:space="preserve">For example; at my work we use the following data classification: </w:t>
            </w:r>
          </w:p>
          <w:p w14:paraId="697EB212" w14:textId="1501C5A4" w:rsidR="00062428" w:rsidRPr="00FF12E0" w:rsidRDefault="00C77D45" w:rsidP="00C77D45">
            <w:pPr>
              <w:autoSpaceDE w:val="0"/>
              <w:autoSpaceDN w:val="0"/>
              <w:adjustRightInd w:val="0"/>
              <w:spacing w:after="0" w:line="360" w:lineRule="auto"/>
              <w:ind w:right="176"/>
              <w:jc w:val="both"/>
              <w:rPr>
                <w:rFonts w:asciiTheme="minorBidi" w:hAnsiTheme="minorBidi"/>
                <w:b/>
                <w:bCs/>
                <w:color w:val="0432FF"/>
                <w:sz w:val="24"/>
                <w:szCs w:val="24"/>
              </w:rPr>
            </w:pPr>
            <w:r>
              <w:rPr>
                <w:rFonts w:asciiTheme="minorBidi" w:hAnsiTheme="minorBidi"/>
                <w:i/>
                <w:iCs/>
                <w:color w:val="00B050"/>
                <w:sz w:val="24"/>
                <w:szCs w:val="24"/>
              </w:rPr>
              <w:t xml:space="preserve">* </w:t>
            </w:r>
            <w:r w:rsidRPr="00C77D45">
              <w:rPr>
                <w:rFonts w:asciiTheme="minorBidi" w:hAnsiTheme="minorBidi"/>
                <w:i/>
                <w:iCs/>
                <w:color w:val="00B050"/>
                <w:sz w:val="24"/>
                <w:szCs w:val="24"/>
              </w:rPr>
              <w:t>Non-Business use</w:t>
            </w:r>
            <w:r w:rsidRPr="00C77D45">
              <w:rPr>
                <w:rFonts w:asciiTheme="minorBidi" w:hAnsiTheme="minorBidi"/>
                <w:color w:val="00B050"/>
                <w:sz w:val="24"/>
                <w:szCs w:val="24"/>
              </w:rPr>
              <w:t xml:space="preserve">, </w:t>
            </w:r>
            <w:r>
              <w:rPr>
                <w:rFonts w:asciiTheme="minorBidi" w:hAnsiTheme="minorBidi"/>
                <w:color w:val="00B050"/>
                <w:sz w:val="24"/>
                <w:szCs w:val="24"/>
              </w:rPr>
              <w:t xml:space="preserve">* </w:t>
            </w:r>
            <w:r w:rsidRPr="00C77D45">
              <w:rPr>
                <w:rFonts w:asciiTheme="minorBidi" w:hAnsiTheme="minorBidi"/>
                <w:i/>
                <w:iCs/>
                <w:color w:val="00B050"/>
                <w:sz w:val="24"/>
                <w:szCs w:val="24"/>
              </w:rPr>
              <w:t>Public</w:t>
            </w:r>
            <w:r w:rsidRPr="00C77D45">
              <w:rPr>
                <w:rFonts w:asciiTheme="minorBidi" w:hAnsiTheme="minorBidi"/>
                <w:color w:val="00B050"/>
                <w:sz w:val="24"/>
                <w:szCs w:val="24"/>
              </w:rPr>
              <w:t xml:space="preserve">, </w:t>
            </w:r>
            <w:r>
              <w:rPr>
                <w:rFonts w:asciiTheme="minorBidi" w:hAnsiTheme="minorBidi"/>
                <w:color w:val="00B050"/>
                <w:sz w:val="24"/>
                <w:szCs w:val="24"/>
              </w:rPr>
              <w:t xml:space="preserve">* </w:t>
            </w:r>
            <w:r w:rsidRPr="00C77D45">
              <w:rPr>
                <w:rFonts w:asciiTheme="minorBidi" w:hAnsiTheme="minorBidi"/>
                <w:i/>
                <w:iCs/>
                <w:color w:val="00B050"/>
                <w:sz w:val="24"/>
                <w:szCs w:val="24"/>
              </w:rPr>
              <w:t>Company General use</w:t>
            </w:r>
            <w:r w:rsidRPr="00C77D45">
              <w:rPr>
                <w:rFonts w:asciiTheme="minorBidi" w:hAnsiTheme="minorBidi"/>
                <w:color w:val="00B050"/>
                <w:sz w:val="24"/>
                <w:szCs w:val="24"/>
              </w:rPr>
              <w:t xml:space="preserve">, </w:t>
            </w:r>
            <w:r>
              <w:rPr>
                <w:rFonts w:asciiTheme="minorBidi" w:hAnsiTheme="minorBidi"/>
                <w:color w:val="00B050"/>
                <w:sz w:val="24"/>
                <w:szCs w:val="24"/>
              </w:rPr>
              <w:t xml:space="preserve">* </w:t>
            </w:r>
            <w:r w:rsidRPr="00C77D45">
              <w:rPr>
                <w:rFonts w:asciiTheme="minorBidi" w:hAnsiTheme="minorBidi"/>
                <w:i/>
                <w:iCs/>
                <w:color w:val="00B050"/>
                <w:sz w:val="24"/>
                <w:szCs w:val="24"/>
              </w:rPr>
              <w:t>Confidential</w:t>
            </w:r>
            <w:r w:rsidRPr="00C77D45">
              <w:rPr>
                <w:rFonts w:asciiTheme="minorBidi" w:hAnsiTheme="minorBidi"/>
                <w:color w:val="00B050"/>
                <w:sz w:val="24"/>
                <w:szCs w:val="24"/>
              </w:rPr>
              <w:t xml:space="preserve">, </w:t>
            </w:r>
            <w:r>
              <w:rPr>
                <w:rFonts w:asciiTheme="minorBidi" w:hAnsiTheme="minorBidi"/>
                <w:color w:val="00B050"/>
                <w:sz w:val="24"/>
                <w:szCs w:val="24"/>
              </w:rPr>
              <w:t xml:space="preserve">* </w:t>
            </w:r>
            <w:r w:rsidRPr="00C77D45">
              <w:rPr>
                <w:rFonts w:asciiTheme="minorBidi" w:hAnsiTheme="minorBidi"/>
                <w:i/>
                <w:iCs/>
                <w:color w:val="00B050"/>
                <w:sz w:val="24"/>
                <w:szCs w:val="24"/>
              </w:rPr>
              <w:t>Government Confidential</w:t>
            </w:r>
            <w:r w:rsidRPr="00C77D45">
              <w:rPr>
                <w:rFonts w:asciiTheme="minorBidi" w:hAnsiTheme="minorBidi"/>
                <w:color w:val="00B050"/>
                <w:sz w:val="24"/>
                <w:szCs w:val="24"/>
              </w:rPr>
              <w:t>.</w:t>
            </w:r>
          </w:p>
        </w:tc>
      </w:tr>
    </w:tbl>
    <w:p w14:paraId="6D1BFA00" w14:textId="77777777" w:rsidR="00413093" w:rsidRDefault="00413093" w:rsidP="00413093">
      <w:pPr>
        <w:autoSpaceDE w:val="0"/>
        <w:autoSpaceDN w:val="0"/>
        <w:adjustRightInd w:val="0"/>
        <w:spacing w:after="0" w:line="360" w:lineRule="auto"/>
        <w:ind w:left="-2610" w:right="-36"/>
        <w:jc w:val="both"/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TableGrid"/>
        <w:tblW w:w="11250" w:type="dxa"/>
        <w:tblInd w:w="-2709" w:type="dxa"/>
        <w:tblLook w:val="04A0" w:firstRow="1" w:lastRow="0" w:firstColumn="1" w:lastColumn="0" w:noHBand="0" w:noVBand="1"/>
      </w:tblPr>
      <w:tblGrid>
        <w:gridCol w:w="11250"/>
      </w:tblGrid>
      <w:tr w:rsidR="00413093" w14:paraId="3165F3F5" w14:textId="77777777" w:rsidTr="001B6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50" w:type="dxa"/>
            <w:tcBorders>
              <w:top w:val="nil"/>
              <w:left w:val="nil"/>
              <w:right w:val="nil"/>
            </w:tcBorders>
          </w:tcPr>
          <w:p w14:paraId="6552B7E7" w14:textId="77777777" w:rsidR="00413093" w:rsidRPr="00686124" w:rsidRDefault="00413093" w:rsidP="001B63D1">
            <w:pPr>
              <w:autoSpaceDE w:val="0"/>
              <w:autoSpaceDN w:val="0"/>
              <w:adjustRightInd w:val="0"/>
              <w:spacing w:after="0" w:line="360" w:lineRule="auto"/>
              <w:ind w:right="-36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963E45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ii ) </w:t>
            </w:r>
          </w:p>
        </w:tc>
      </w:tr>
      <w:tr w:rsidR="00413093" w14:paraId="303DFF72" w14:textId="77777777" w:rsidTr="001B63D1">
        <w:tc>
          <w:tcPr>
            <w:tcW w:w="11250" w:type="dxa"/>
          </w:tcPr>
          <w:p w14:paraId="6B9D3236" w14:textId="1327BCAE" w:rsidR="00413093" w:rsidRPr="00062428" w:rsidRDefault="00062428" w:rsidP="00062428">
            <w:pPr>
              <w:autoSpaceDE w:val="0"/>
              <w:autoSpaceDN w:val="0"/>
              <w:adjustRightInd w:val="0"/>
              <w:spacing w:after="0" w:line="360" w:lineRule="auto"/>
              <w:ind w:right="-36"/>
              <w:jc w:val="both"/>
              <w:rPr>
                <w:rFonts w:asciiTheme="minorBidi" w:hAnsiTheme="minorBidi"/>
                <w:color w:val="0432FF"/>
                <w:sz w:val="24"/>
                <w:szCs w:val="24"/>
              </w:rPr>
            </w:pPr>
            <w:r w:rsidRPr="00062428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The common non-government classification </w:t>
            </w:r>
            <w:proofErr w:type="gramStart"/>
            <w:r w:rsidRPr="00062428">
              <w:rPr>
                <w:rFonts w:asciiTheme="minorBidi" w:hAnsiTheme="minorBidi"/>
                <w:color w:val="0432FF"/>
                <w:sz w:val="24"/>
                <w:szCs w:val="24"/>
              </w:rPr>
              <w:t>are</w:t>
            </w:r>
            <w:proofErr w:type="gramEnd"/>
            <w:r w:rsidRPr="00062428">
              <w:rPr>
                <w:rFonts w:asciiTheme="minorBidi" w:hAnsiTheme="minorBidi"/>
                <w:color w:val="0432FF"/>
                <w:sz w:val="24"/>
                <w:szCs w:val="24"/>
              </w:rPr>
              <w:t>:</w:t>
            </w:r>
          </w:p>
          <w:p w14:paraId="7C8253A1" w14:textId="77777777" w:rsidR="00062428" w:rsidRPr="00062428" w:rsidRDefault="00062428" w:rsidP="0006242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ind w:right="-36"/>
              <w:jc w:val="both"/>
              <w:rPr>
                <w:rFonts w:asciiTheme="minorBidi" w:hAnsiTheme="minorBidi"/>
                <w:color w:val="0432FF"/>
                <w:sz w:val="24"/>
                <w:szCs w:val="24"/>
              </w:rPr>
            </w:pPr>
            <w:r w:rsidRPr="00062428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Protected </w:t>
            </w:r>
          </w:p>
          <w:p w14:paraId="2ECF3290" w14:textId="56D2418E" w:rsidR="00062428" w:rsidRPr="00062428" w:rsidRDefault="00062428" w:rsidP="0006242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ind w:right="-36"/>
              <w:jc w:val="both"/>
              <w:rPr>
                <w:rFonts w:asciiTheme="minorBidi" w:hAnsiTheme="minorBidi"/>
                <w:color w:val="0432FF"/>
                <w:sz w:val="24"/>
                <w:szCs w:val="24"/>
              </w:rPr>
            </w:pPr>
            <w:r w:rsidRPr="00062428">
              <w:rPr>
                <w:rFonts w:asciiTheme="minorBidi" w:hAnsiTheme="minorBidi"/>
                <w:color w:val="0432FF"/>
                <w:sz w:val="24"/>
                <w:szCs w:val="24"/>
              </w:rPr>
              <w:t>Confidential</w:t>
            </w:r>
          </w:p>
          <w:p w14:paraId="2560F1C4" w14:textId="77777777" w:rsidR="00062428" w:rsidRPr="00062428" w:rsidRDefault="00062428" w:rsidP="0006242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ind w:right="-36"/>
              <w:jc w:val="both"/>
              <w:rPr>
                <w:rFonts w:asciiTheme="minorBidi" w:hAnsiTheme="minorBidi"/>
                <w:color w:val="0432FF"/>
                <w:sz w:val="24"/>
                <w:szCs w:val="24"/>
              </w:rPr>
            </w:pPr>
            <w:r w:rsidRPr="00062428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Internal use </w:t>
            </w:r>
          </w:p>
          <w:p w14:paraId="2F4CCC15" w14:textId="6A393BC0" w:rsidR="00062428" w:rsidRPr="00062428" w:rsidRDefault="00062428" w:rsidP="0006242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ind w:right="-36"/>
              <w:jc w:val="both"/>
              <w:rPr>
                <w:rFonts w:asciiTheme="minorBidi" w:hAnsiTheme="minorBidi"/>
                <w:b/>
                <w:bCs/>
                <w:color w:val="0432FF"/>
                <w:sz w:val="24"/>
                <w:szCs w:val="24"/>
              </w:rPr>
            </w:pPr>
            <w:r>
              <w:rPr>
                <w:rFonts w:asciiTheme="minorBidi" w:hAnsiTheme="minorBidi"/>
                <w:color w:val="0432FF"/>
                <w:sz w:val="24"/>
                <w:szCs w:val="24"/>
              </w:rPr>
              <w:t>P</w:t>
            </w:r>
            <w:r w:rsidRPr="00062428">
              <w:rPr>
                <w:rFonts w:asciiTheme="minorBidi" w:hAnsiTheme="minorBidi"/>
                <w:color w:val="0432FF"/>
                <w:sz w:val="24"/>
                <w:szCs w:val="24"/>
              </w:rPr>
              <w:t>ublic</w:t>
            </w:r>
          </w:p>
        </w:tc>
      </w:tr>
    </w:tbl>
    <w:p w14:paraId="557D8CA2" w14:textId="77777777" w:rsidR="003113CD" w:rsidRPr="007E33D4" w:rsidRDefault="003113CD" w:rsidP="0078271E">
      <w:pPr>
        <w:spacing w:before="360" w:after="0" w:line="312" w:lineRule="auto"/>
        <w:ind w:left="-2610" w:right="-36"/>
        <w:rPr>
          <w:sz w:val="24"/>
          <w:szCs w:val="24"/>
        </w:rPr>
      </w:pPr>
    </w:p>
    <w:p w14:paraId="4C8902FC" w14:textId="77777777" w:rsidR="00F63908" w:rsidRPr="00F63908" w:rsidRDefault="00F63908" w:rsidP="0078271E">
      <w:pPr>
        <w:ind w:left="-2610" w:right="-36"/>
      </w:pPr>
    </w:p>
    <w:p w14:paraId="3F44591C" w14:textId="77777777" w:rsidR="00F63908" w:rsidRDefault="00F63908" w:rsidP="0078271E">
      <w:pPr>
        <w:ind w:left="-2610" w:right="-36"/>
      </w:pPr>
    </w:p>
    <w:p w14:paraId="3C1B5FAA" w14:textId="77777777" w:rsidR="00496101" w:rsidRPr="00F63908" w:rsidRDefault="00F63908" w:rsidP="0078271E">
      <w:pPr>
        <w:tabs>
          <w:tab w:val="left" w:pos="1083"/>
        </w:tabs>
        <w:ind w:left="-2610" w:right="-36"/>
      </w:pPr>
      <w:r>
        <w:tab/>
      </w:r>
    </w:p>
    <w:p w14:paraId="0131C418" w14:textId="3B8E66E7" w:rsidR="00496101" w:rsidRDefault="0064533E" w:rsidP="0078271E">
      <w:pPr>
        <w:pStyle w:val="Heading1"/>
        <w:ind w:left="-2610" w:right="-36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F0E613" wp14:editId="21452EB9">
                <wp:simplePos x="0" y="0"/>
                <wp:positionH relativeFrom="column">
                  <wp:posOffset>4193540</wp:posOffset>
                </wp:positionH>
                <wp:positionV relativeFrom="page">
                  <wp:posOffset>796925</wp:posOffset>
                </wp:positionV>
                <wp:extent cx="1096645" cy="306705"/>
                <wp:effectExtent l="50800" t="25400" r="71755" b="99695"/>
                <wp:wrapNone/>
                <wp:docPr id="4" name="Double Bracke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F915F2B" w14:textId="77777777" w:rsidR="00986F59" w:rsidRPr="00034555" w:rsidRDefault="00B73B3C" w:rsidP="0062037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6</w:t>
                            </w:r>
                            <w:r w:rsidR="006203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6F59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0E613" id="Double Bracket 4" o:spid="_x0000_s1035" type="#_x0000_t185" style="position:absolute;left:0;text-align:left;margin-left:330.2pt;margin-top:62.75pt;width:86.35pt;height:2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" strokecolor="black [3200]" strokeweight="2pt">
                <v:shadow on="t" opacity="24903f" mv:blur="40000f" origin=",.5" offset="0,20000emu"/>
                <v:path arrowok="t"/>
                <v:textbox>
                  <w:txbxContent>
                    <w:p w14:paraId="3F915F2B" w14:textId="77777777" w:rsidR="00986F59" w:rsidRPr="00034555" w:rsidRDefault="00B73B3C" w:rsidP="0062037B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6</w:t>
                      </w:r>
                      <w:r w:rsidR="006203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986F59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72BD2">
        <w:t>Employee Life Cycle</w:t>
      </w:r>
    </w:p>
    <w:p w14:paraId="6D3C7D32" w14:textId="2071747B" w:rsidR="000D55EE" w:rsidRDefault="00543FAB" w:rsidP="0078271E">
      <w:pPr>
        <w:spacing w:before="360" w:after="0" w:line="312" w:lineRule="auto"/>
        <w:ind w:left="-2610" w:right="-36"/>
        <w:jc w:val="both"/>
        <w:rPr>
          <w:rFonts w:asciiTheme="minorBidi" w:hAnsiTheme="minorBidi"/>
          <w:b/>
          <w:bCs/>
          <w:sz w:val="24"/>
          <w:szCs w:val="24"/>
        </w:rPr>
      </w:pPr>
      <w:r w:rsidRPr="0062037B">
        <w:rPr>
          <w:rFonts w:asciiTheme="minorBidi" w:hAnsiTheme="minorBidi"/>
          <w:b/>
          <w:bCs/>
          <w:sz w:val="24"/>
          <w:szCs w:val="24"/>
        </w:rPr>
        <w:t>Q4-</w:t>
      </w:r>
    </w:p>
    <w:p w14:paraId="449BD503" w14:textId="77777777" w:rsidR="000D55EE" w:rsidRDefault="000D55EE" w:rsidP="0064533E">
      <w:pPr>
        <w:spacing w:before="360" w:after="0" w:line="240" w:lineRule="auto"/>
        <w:ind w:left="-2610" w:right="-36"/>
        <w:jc w:val="both"/>
        <w:rPr>
          <w:rFonts w:asciiTheme="minorBidi" w:hAnsiTheme="minorBidi"/>
          <w:b/>
          <w:bCs/>
          <w:sz w:val="24"/>
          <w:szCs w:val="24"/>
        </w:rPr>
      </w:pPr>
      <w:proofErr w:type="spellStart"/>
      <w:r>
        <w:rPr>
          <w:rFonts w:asciiTheme="minorBidi" w:hAnsiTheme="minorBidi"/>
          <w:b/>
          <w:bCs/>
          <w:sz w:val="24"/>
          <w:szCs w:val="24"/>
        </w:rPr>
        <w:t>i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. </w:t>
      </w:r>
      <w:r w:rsidR="005104B4">
        <w:rPr>
          <w:rFonts w:asciiTheme="minorBidi" w:hAnsiTheme="minorBidi"/>
          <w:b/>
          <w:bCs/>
          <w:sz w:val="24"/>
          <w:szCs w:val="24"/>
        </w:rPr>
        <w:t xml:space="preserve">List </w:t>
      </w:r>
      <w:r>
        <w:rPr>
          <w:rFonts w:asciiTheme="minorBidi" w:hAnsiTheme="minorBidi"/>
          <w:b/>
          <w:bCs/>
          <w:sz w:val="24"/>
          <w:szCs w:val="24"/>
        </w:rPr>
        <w:t>the stages of employee lifecycle?</w:t>
      </w:r>
    </w:p>
    <w:p w14:paraId="29479E0C" w14:textId="77777777" w:rsidR="00B73B3C" w:rsidRDefault="000D55EE" w:rsidP="0064533E">
      <w:pPr>
        <w:spacing w:before="360" w:after="0" w:line="240" w:lineRule="auto"/>
        <w:ind w:left="-2610" w:right="-36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ii. </w:t>
      </w:r>
      <w:r w:rsidR="00172BD2" w:rsidRPr="0062037B">
        <w:rPr>
          <w:rFonts w:asciiTheme="minorBidi" w:hAnsiTheme="minorBidi"/>
          <w:b/>
          <w:bCs/>
          <w:sz w:val="24"/>
          <w:szCs w:val="24"/>
        </w:rPr>
        <w:t xml:space="preserve"> What can a potential employer learn about you from your social media activities?</w:t>
      </w:r>
    </w:p>
    <w:p w14:paraId="3B86F08D" w14:textId="77777777" w:rsidR="00DD2044" w:rsidRDefault="00B73B3C" w:rsidP="0064533E">
      <w:pPr>
        <w:spacing w:before="360" w:after="0" w:line="240" w:lineRule="auto"/>
        <w:ind w:left="-2610" w:right="-36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iii. Provide an example related to this idea: '</w:t>
      </w:r>
      <w:r w:rsidR="00D5109A" w:rsidRPr="00B73B3C">
        <w:rPr>
          <w:rFonts w:asciiTheme="minorBidi" w:hAnsiTheme="minorBidi"/>
          <w:b/>
          <w:bCs/>
          <w:sz w:val="24"/>
          <w:szCs w:val="24"/>
        </w:rPr>
        <w:t>job interview is a perfect foot-printing opportunity for hackers and social engineers</w:t>
      </w:r>
      <w:r>
        <w:rPr>
          <w:rFonts w:asciiTheme="minorBidi" w:hAnsiTheme="minorBidi"/>
          <w:b/>
          <w:bCs/>
          <w:sz w:val="24"/>
          <w:szCs w:val="24"/>
        </w:rPr>
        <w:t xml:space="preserve"> attack'.</w:t>
      </w:r>
    </w:p>
    <w:p w14:paraId="42C721EC" w14:textId="77777777" w:rsidR="00686124" w:rsidRPr="00FF12E0" w:rsidRDefault="00686124" w:rsidP="0078271E">
      <w:pPr>
        <w:spacing w:before="360" w:after="0" w:line="312" w:lineRule="auto"/>
        <w:ind w:left="-2610" w:right="-36"/>
        <w:jc w:val="both"/>
        <w:rPr>
          <w:rFonts w:asciiTheme="minorBidi" w:hAnsiTheme="minorBidi"/>
          <w:b/>
          <w:bCs/>
          <w:sz w:val="2"/>
          <w:szCs w:val="2"/>
        </w:rPr>
      </w:pPr>
    </w:p>
    <w:tbl>
      <w:tblPr>
        <w:tblStyle w:val="TableGrid"/>
        <w:tblW w:w="11250" w:type="dxa"/>
        <w:tblInd w:w="-2709" w:type="dxa"/>
        <w:tblLook w:val="04A0" w:firstRow="1" w:lastRow="0" w:firstColumn="1" w:lastColumn="0" w:noHBand="0" w:noVBand="1"/>
      </w:tblPr>
      <w:tblGrid>
        <w:gridCol w:w="11250"/>
      </w:tblGrid>
      <w:tr w:rsidR="00686124" w14:paraId="3261B5C7" w14:textId="77777777" w:rsidTr="001B6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50" w:type="dxa"/>
            <w:tcBorders>
              <w:top w:val="nil"/>
              <w:left w:val="nil"/>
              <w:right w:val="nil"/>
            </w:tcBorders>
          </w:tcPr>
          <w:p w14:paraId="6C6D2642" w14:textId="77777777" w:rsidR="00686124" w:rsidRPr="00686124" w:rsidRDefault="00686124" w:rsidP="001B63D1">
            <w:pPr>
              <w:autoSpaceDE w:val="0"/>
              <w:autoSpaceDN w:val="0"/>
              <w:adjustRightInd w:val="0"/>
              <w:spacing w:after="0" w:line="360" w:lineRule="auto"/>
              <w:ind w:right="-36"/>
              <w:jc w:val="both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963E45">
              <w:rPr>
                <w:rFonts w:asciiTheme="minorBidi" w:hAnsiTheme="minorBidi"/>
                <w:color w:val="0432FF"/>
                <w:sz w:val="24"/>
                <w:szCs w:val="24"/>
              </w:rPr>
              <w:t>i</w:t>
            </w:r>
            <w:proofErr w:type="spellEnd"/>
            <w:r w:rsidRPr="00963E45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 ) </w:t>
            </w:r>
          </w:p>
        </w:tc>
      </w:tr>
      <w:tr w:rsidR="00686124" w14:paraId="089E239E" w14:textId="77777777" w:rsidTr="001B63D1">
        <w:tc>
          <w:tcPr>
            <w:tcW w:w="11250" w:type="dxa"/>
          </w:tcPr>
          <w:p w14:paraId="5C4DC2A5" w14:textId="77777777" w:rsidR="0064533E" w:rsidRDefault="00E434FA" w:rsidP="0064533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ind w:right="-36"/>
              <w:jc w:val="both"/>
              <w:rPr>
                <w:rFonts w:asciiTheme="minorBidi" w:hAnsiTheme="minorBidi"/>
                <w:color w:val="0432FF"/>
                <w:sz w:val="24"/>
                <w:szCs w:val="24"/>
              </w:rPr>
            </w:pPr>
            <w:r w:rsidRPr="0064533E">
              <w:rPr>
                <w:rFonts w:asciiTheme="minorBidi" w:hAnsiTheme="minorBidi"/>
                <w:color w:val="0432FF"/>
                <w:sz w:val="24"/>
                <w:szCs w:val="24"/>
              </w:rPr>
              <w:t>Recruitment</w:t>
            </w:r>
            <w:r w:rsidR="0064533E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 </w:t>
            </w:r>
          </w:p>
          <w:p w14:paraId="2D9B913C" w14:textId="77777777" w:rsidR="0064533E" w:rsidRDefault="00E434FA" w:rsidP="0064533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ind w:right="-36"/>
              <w:jc w:val="both"/>
              <w:rPr>
                <w:rFonts w:asciiTheme="minorBidi" w:hAnsiTheme="minorBidi"/>
                <w:color w:val="0432FF"/>
                <w:sz w:val="24"/>
                <w:szCs w:val="24"/>
              </w:rPr>
            </w:pPr>
            <w:r w:rsidRPr="0064533E">
              <w:rPr>
                <w:rFonts w:asciiTheme="minorBidi" w:hAnsiTheme="minorBidi"/>
                <w:color w:val="0432FF"/>
                <w:sz w:val="24"/>
                <w:szCs w:val="24"/>
              </w:rPr>
              <w:t>Onboarding</w:t>
            </w:r>
            <w:r w:rsidR="0064533E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 </w:t>
            </w:r>
          </w:p>
          <w:p w14:paraId="41250095" w14:textId="77777777" w:rsidR="0064533E" w:rsidRDefault="00E434FA" w:rsidP="0064533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ind w:right="-36"/>
              <w:jc w:val="both"/>
              <w:rPr>
                <w:rFonts w:asciiTheme="minorBidi" w:hAnsiTheme="minorBidi"/>
                <w:color w:val="0432FF"/>
                <w:sz w:val="24"/>
                <w:szCs w:val="24"/>
              </w:rPr>
            </w:pPr>
            <w:r w:rsidRPr="0064533E">
              <w:rPr>
                <w:rFonts w:asciiTheme="minorBidi" w:hAnsiTheme="minorBidi"/>
                <w:color w:val="0432FF"/>
                <w:sz w:val="24"/>
                <w:szCs w:val="24"/>
              </w:rPr>
              <w:t>User provisioning</w:t>
            </w:r>
            <w:r w:rsidR="0064533E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 </w:t>
            </w:r>
          </w:p>
          <w:p w14:paraId="3F72E95A" w14:textId="77777777" w:rsidR="0064533E" w:rsidRDefault="00E434FA" w:rsidP="0064533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ind w:right="-36"/>
              <w:jc w:val="both"/>
              <w:rPr>
                <w:rFonts w:asciiTheme="minorBidi" w:hAnsiTheme="minorBidi"/>
                <w:color w:val="0432FF"/>
                <w:sz w:val="24"/>
                <w:szCs w:val="24"/>
              </w:rPr>
            </w:pPr>
            <w:r w:rsidRPr="0064533E">
              <w:rPr>
                <w:rFonts w:asciiTheme="minorBidi" w:hAnsiTheme="minorBidi"/>
                <w:color w:val="0432FF"/>
                <w:sz w:val="24"/>
                <w:szCs w:val="24"/>
              </w:rPr>
              <w:t>Orientation</w:t>
            </w:r>
            <w:r w:rsidR="0064533E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 </w:t>
            </w:r>
          </w:p>
          <w:p w14:paraId="7BA4FFCE" w14:textId="77777777" w:rsidR="0064533E" w:rsidRDefault="00E434FA" w:rsidP="0064533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ind w:right="-36"/>
              <w:jc w:val="both"/>
              <w:rPr>
                <w:rFonts w:asciiTheme="minorBidi" w:hAnsiTheme="minorBidi"/>
                <w:color w:val="0432FF"/>
                <w:sz w:val="24"/>
                <w:szCs w:val="24"/>
              </w:rPr>
            </w:pPr>
            <w:r w:rsidRPr="0064533E">
              <w:rPr>
                <w:rFonts w:asciiTheme="minorBidi" w:hAnsiTheme="minorBidi"/>
                <w:color w:val="0432FF"/>
                <w:sz w:val="24"/>
                <w:szCs w:val="24"/>
              </w:rPr>
              <w:t>Career advancement</w:t>
            </w:r>
            <w:r w:rsidR="0064533E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 </w:t>
            </w:r>
          </w:p>
          <w:p w14:paraId="69875A3F" w14:textId="03F684BD" w:rsidR="00686124" w:rsidRPr="0064533E" w:rsidRDefault="00E434FA" w:rsidP="0064533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ind w:right="-36"/>
              <w:jc w:val="both"/>
              <w:rPr>
                <w:rFonts w:asciiTheme="minorBidi" w:hAnsiTheme="minorBidi"/>
                <w:color w:val="0432FF"/>
                <w:sz w:val="24"/>
                <w:szCs w:val="24"/>
              </w:rPr>
            </w:pPr>
            <w:r w:rsidRPr="0064533E">
              <w:rPr>
                <w:rFonts w:asciiTheme="minorBidi" w:hAnsiTheme="minorBidi"/>
                <w:color w:val="0432FF"/>
                <w:sz w:val="24"/>
                <w:szCs w:val="24"/>
              </w:rPr>
              <w:t>Termination</w:t>
            </w:r>
          </w:p>
        </w:tc>
      </w:tr>
    </w:tbl>
    <w:p w14:paraId="35C91A1F" w14:textId="77777777" w:rsidR="00686124" w:rsidRPr="00832ADB" w:rsidRDefault="00686124" w:rsidP="00686124">
      <w:pPr>
        <w:autoSpaceDE w:val="0"/>
        <w:autoSpaceDN w:val="0"/>
        <w:adjustRightInd w:val="0"/>
        <w:spacing w:after="0" w:line="360" w:lineRule="auto"/>
        <w:ind w:left="-2610" w:right="-36"/>
        <w:jc w:val="both"/>
        <w:rPr>
          <w:rFonts w:asciiTheme="minorBidi" w:hAnsiTheme="minorBidi"/>
          <w:b/>
          <w:bCs/>
          <w:sz w:val="8"/>
          <w:szCs w:val="8"/>
        </w:rPr>
      </w:pPr>
    </w:p>
    <w:tbl>
      <w:tblPr>
        <w:tblStyle w:val="TableGrid"/>
        <w:tblW w:w="11250" w:type="dxa"/>
        <w:tblInd w:w="-2709" w:type="dxa"/>
        <w:tblLook w:val="04A0" w:firstRow="1" w:lastRow="0" w:firstColumn="1" w:lastColumn="0" w:noHBand="0" w:noVBand="1"/>
      </w:tblPr>
      <w:tblGrid>
        <w:gridCol w:w="11250"/>
      </w:tblGrid>
      <w:tr w:rsidR="00686124" w14:paraId="23B91479" w14:textId="77777777" w:rsidTr="001B6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50" w:type="dxa"/>
            <w:tcBorders>
              <w:top w:val="nil"/>
              <w:left w:val="nil"/>
              <w:right w:val="nil"/>
            </w:tcBorders>
          </w:tcPr>
          <w:p w14:paraId="7EFBFA2A" w14:textId="77777777" w:rsidR="00686124" w:rsidRPr="00686124" w:rsidRDefault="00686124" w:rsidP="001B63D1">
            <w:pPr>
              <w:autoSpaceDE w:val="0"/>
              <w:autoSpaceDN w:val="0"/>
              <w:adjustRightInd w:val="0"/>
              <w:spacing w:after="0" w:line="360" w:lineRule="auto"/>
              <w:ind w:right="-36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963E45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ii ) </w:t>
            </w:r>
          </w:p>
        </w:tc>
      </w:tr>
      <w:tr w:rsidR="00686124" w14:paraId="24F80984" w14:textId="77777777" w:rsidTr="001B63D1">
        <w:tc>
          <w:tcPr>
            <w:tcW w:w="11250" w:type="dxa"/>
          </w:tcPr>
          <w:p w14:paraId="48D4803D" w14:textId="2F158533" w:rsidR="000C4778" w:rsidRPr="000C4778" w:rsidRDefault="0023142C" w:rsidP="000C477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360" w:lineRule="auto"/>
              <w:ind w:right="-36"/>
              <w:jc w:val="both"/>
              <w:rPr>
                <w:rFonts w:asciiTheme="minorBidi" w:hAnsiTheme="minorBidi"/>
                <w:color w:val="0432FF"/>
                <w:sz w:val="24"/>
                <w:szCs w:val="24"/>
              </w:rPr>
            </w:pPr>
            <w:r>
              <w:rPr>
                <w:rFonts w:asciiTheme="minorBidi" w:hAnsiTheme="minorBidi"/>
                <w:color w:val="0432FF"/>
                <w:sz w:val="24"/>
                <w:szCs w:val="24"/>
              </w:rPr>
              <w:t>E</w:t>
            </w:r>
            <w:r w:rsidR="000C4778" w:rsidRPr="000C4778">
              <w:rPr>
                <w:rFonts w:asciiTheme="minorBidi" w:hAnsiTheme="minorBidi"/>
                <w:color w:val="0432FF"/>
                <w:sz w:val="24"/>
                <w:szCs w:val="24"/>
              </w:rPr>
              <w:t>valuate your character, personality, and behavior</w:t>
            </w:r>
          </w:p>
          <w:p w14:paraId="1B486F9E" w14:textId="0F465E21" w:rsidR="000C4778" w:rsidRPr="000C4778" w:rsidRDefault="0023142C" w:rsidP="000C477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360" w:lineRule="auto"/>
              <w:ind w:right="-36"/>
              <w:jc w:val="both"/>
              <w:rPr>
                <w:rFonts w:asciiTheme="minorBidi" w:hAnsiTheme="minorBidi"/>
                <w:color w:val="0432FF"/>
                <w:sz w:val="24"/>
                <w:szCs w:val="24"/>
              </w:rPr>
            </w:pPr>
            <w:r>
              <w:rPr>
                <w:rFonts w:asciiTheme="minorBidi" w:hAnsiTheme="minorBidi"/>
                <w:color w:val="0432FF"/>
                <w:sz w:val="24"/>
                <w:szCs w:val="24"/>
              </w:rPr>
              <w:t>H</w:t>
            </w:r>
            <w:r w:rsidR="000C4778" w:rsidRPr="000C4778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ow you are presenting yourself professionally </w:t>
            </w:r>
          </w:p>
          <w:p w14:paraId="44EEB081" w14:textId="247A3115" w:rsidR="000C4778" w:rsidRPr="000C4778" w:rsidRDefault="0023142C" w:rsidP="000C477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360" w:lineRule="auto"/>
              <w:ind w:right="-36"/>
              <w:jc w:val="both"/>
              <w:rPr>
                <w:rFonts w:asciiTheme="minorBidi" w:hAnsiTheme="minorBidi"/>
                <w:color w:val="0432FF"/>
                <w:sz w:val="24"/>
                <w:szCs w:val="24"/>
              </w:rPr>
            </w:pPr>
            <w:r>
              <w:rPr>
                <w:rFonts w:asciiTheme="minorBidi" w:hAnsiTheme="minorBidi"/>
                <w:color w:val="0432FF"/>
                <w:sz w:val="24"/>
                <w:szCs w:val="24"/>
              </w:rPr>
              <w:t>I</w:t>
            </w:r>
            <w:r w:rsidR="000C4778" w:rsidRPr="000C4778">
              <w:rPr>
                <w:rFonts w:asciiTheme="minorBidi" w:hAnsiTheme="minorBidi"/>
                <w:color w:val="0432FF"/>
                <w:sz w:val="24"/>
                <w:szCs w:val="24"/>
              </w:rPr>
              <w:t>f you can fit the employer job culture</w:t>
            </w:r>
          </w:p>
          <w:p w14:paraId="13F60FDF" w14:textId="37229D92" w:rsidR="000C4778" w:rsidRPr="000C4778" w:rsidRDefault="0023142C" w:rsidP="000C477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360" w:lineRule="auto"/>
              <w:ind w:right="-36"/>
              <w:jc w:val="both"/>
              <w:rPr>
                <w:rFonts w:asciiTheme="minorBidi" w:hAnsiTheme="minorBidi"/>
                <w:color w:val="0432FF"/>
                <w:sz w:val="24"/>
                <w:szCs w:val="24"/>
              </w:rPr>
            </w:pPr>
            <w:r>
              <w:rPr>
                <w:rFonts w:asciiTheme="minorBidi" w:hAnsiTheme="minorBidi"/>
                <w:color w:val="0432FF"/>
                <w:sz w:val="24"/>
                <w:szCs w:val="24"/>
              </w:rPr>
              <w:t>Y</w:t>
            </w:r>
            <w:r w:rsidR="000C4778" w:rsidRPr="000C4778">
              <w:rPr>
                <w:rFonts w:asciiTheme="minorBidi" w:hAnsiTheme="minorBidi"/>
                <w:color w:val="0432FF"/>
                <w:sz w:val="24"/>
                <w:szCs w:val="24"/>
              </w:rPr>
              <w:t>our qualifications &amp; skills</w:t>
            </w:r>
          </w:p>
          <w:p w14:paraId="0E531923" w14:textId="18A9A9FC" w:rsidR="00686124" w:rsidRPr="000C4778" w:rsidRDefault="0023142C" w:rsidP="000C477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360" w:lineRule="auto"/>
              <w:ind w:right="-36"/>
              <w:jc w:val="both"/>
              <w:rPr>
                <w:rFonts w:asciiTheme="minorBidi" w:hAnsiTheme="minorBidi"/>
                <w:b/>
                <w:bCs/>
                <w:color w:val="0432FF"/>
                <w:sz w:val="24"/>
                <w:szCs w:val="24"/>
              </w:rPr>
            </w:pPr>
            <w:r>
              <w:rPr>
                <w:rFonts w:asciiTheme="minorBidi" w:hAnsiTheme="minorBidi"/>
                <w:color w:val="0432FF"/>
                <w:sz w:val="24"/>
                <w:szCs w:val="24"/>
              </w:rPr>
              <w:t>Y</w:t>
            </w:r>
            <w:r w:rsidR="000C4778" w:rsidRPr="000C4778">
              <w:rPr>
                <w:rFonts w:asciiTheme="minorBidi" w:hAnsiTheme="minorBidi"/>
                <w:color w:val="0432FF"/>
                <w:sz w:val="24"/>
                <w:szCs w:val="24"/>
              </w:rPr>
              <w:t>our opinion</w:t>
            </w:r>
          </w:p>
        </w:tc>
      </w:tr>
    </w:tbl>
    <w:p w14:paraId="5A91D076" w14:textId="77777777" w:rsidR="00B73B3C" w:rsidRPr="00832ADB" w:rsidRDefault="00B73B3C" w:rsidP="00832ADB">
      <w:pPr>
        <w:spacing w:before="360" w:after="0" w:line="312" w:lineRule="auto"/>
        <w:ind w:right="-36"/>
        <w:jc w:val="both"/>
        <w:rPr>
          <w:rFonts w:asciiTheme="minorBidi" w:hAnsiTheme="minorBidi"/>
          <w:b/>
          <w:bCs/>
          <w:sz w:val="2"/>
          <w:szCs w:val="2"/>
        </w:rPr>
      </w:pPr>
    </w:p>
    <w:tbl>
      <w:tblPr>
        <w:tblStyle w:val="TableGrid"/>
        <w:tblW w:w="11250" w:type="dxa"/>
        <w:tblInd w:w="-2709" w:type="dxa"/>
        <w:tblLook w:val="04A0" w:firstRow="1" w:lastRow="0" w:firstColumn="1" w:lastColumn="0" w:noHBand="0" w:noVBand="1"/>
      </w:tblPr>
      <w:tblGrid>
        <w:gridCol w:w="11250"/>
      </w:tblGrid>
      <w:tr w:rsidR="00686124" w14:paraId="74445DD7" w14:textId="77777777" w:rsidTr="001B6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50" w:type="dxa"/>
            <w:tcBorders>
              <w:top w:val="nil"/>
              <w:left w:val="nil"/>
              <w:right w:val="nil"/>
            </w:tcBorders>
          </w:tcPr>
          <w:p w14:paraId="26F731F5" w14:textId="77777777" w:rsidR="00686124" w:rsidRPr="00686124" w:rsidRDefault="00686124" w:rsidP="001B63D1">
            <w:pPr>
              <w:autoSpaceDE w:val="0"/>
              <w:autoSpaceDN w:val="0"/>
              <w:adjustRightInd w:val="0"/>
              <w:spacing w:after="0" w:line="360" w:lineRule="auto"/>
              <w:ind w:right="-36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F95E8A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iii ) </w:t>
            </w:r>
          </w:p>
        </w:tc>
      </w:tr>
      <w:tr w:rsidR="00686124" w14:paraId="54F2B39E" w14:textId="77777777" w:rsidTr="001B63D1">
        <w:tc>
          <w:tcPr>
            <w:tcW w:w="11250" w:type="dxa"/>
          </w:tcPr>
          <w:p w14:paraId="2557BC00" w14:textId="77777777" w:rsidR="00832ADB" w:rsidRDefault="00832ADB" w:rsidP="00832AD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360" w:lineRule="auto"/>
              <w:ind w:right="176"/>
              <w:jc w:val="both"/>
              <w:rPr>
                <w:rFonts w:asciiTheme="minorBidi" w:hAnsiTheme="minorBidi"/>
                <w:color w:val="0432FF"/>
                <w:sz w:val="24"/>
                <w:szCs w:val="24"/>
              </w:rPr>
            </w:pPr>
            <w:r w:rsidRPr="00832ADB">
              <w:rPr>
                <w:rFonts w:asciiTheme="minorBidi" w:hAnsiTheme="minorBidi"/>
                <w:color w:val="0432FF"/>
                <w:sz w:val="24"/>
                <w:szCs w:val="24"/>
              </w:rPr>
              <w:t xml:space="preserve">A company posts a job offer online through the social network with detailed information about organization services, locations, products and recruitment manager business contact and email address. </w:t>
            </w:r>
          </w:p>
          <w:p w14:paraId="40F3B930" w14:textId="77777777" w:rsidR="00832ADB" w:rsidRDefault="00832ADB" w:rsidP="00832AD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475" w:right="176"/>
              <w:jc w:val="both"/>
              <w:rPr>
                <w:rFonts w:asciiTheme="minorBidi" w:hAnsiTheme="minorBidi"/>
                <w:color w:val="0432FF"/>
                <w:sz w:val="24"/>
                <w:szCs w:val="24"/>
              </w:rPr>
            </w:pPr>
          </w:p>
          <w:p w14:paraId="143F0600" w14:textId="243DA18B" w:rsidR="00832ADB" w:rsidRDefault="00832ADB" w:rsidP="00832AD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475" w:right="176"/>
              <w:jc w:val="both"/>
              <w:rPr>
                <w:rFonts w:asciiTheme="minorBidi" w:hAnsiTheme="minorBidi"/>
                <w:color w:val="00B050"/>
                <w:sz w:val="24"/>
                <w:szCs w:val="24"/>
              </w:rPr>
            </w:pPr>
            <w:r w:rsidRPr="00832ADB">
              <w:rPr>
                <w:rFonts w:asciiTheme="minorBidi" w:hAnsiTheme="minorBidi"/>
                <w:color w:val="00B050"/>
                <w:sz w:val="24"/>
                <w:szCs w:val="24"/>
              </w:rPr>
              <w:t>Hacker can use such information to create fake email about similar services and send it to recruitment manager as a phishing email.</w:t>
            </w:r>
          </w:p>
          <w:p w14:paraId="7265B90A" w14:textId="77777777" w:rsidR="0064533E" w:rsidRPr="00832ADB" w:rsidRDefault="0064533E" w:rsidP="00832AD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475" w:right="176"/>
              <w:jc w:val="both"/>
              <w:rPr>
                <w:rFonts w:asciiTheme="minorBidi" w:hAnsiTheme="minorBidi"/>
                <w:color w:val="00B050"/>
                <w:sz w:val="24"/>
                <w:szCs w:val="24"/>
              </w:rPr>
            </w:pPr>
          </w:p>
          <w:p w14:paraId="263DD7AF" w14:textId="77777777" w:rsidR="0064533E" w:rsidRPr="0064533E" w:rsidRDefault="0064533E" w:rsidP="0064533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360" w:lineRule="auto"/>
              <w:ind w:right="176"/>
              <w:jc w:val="both"/>
              <w:rPr>
                <w:rFonts w:asciiTheme="minorBidi" w:hAnsiTheme="minorBidi"/>
                <w:color w:val="0432FF"/>
                <w:sz w:val="24"/>
                <w:szCs w:val="24"/>
              </w:rPr>
            </w:pPr>
            <w:r w:rsidRPr="0064533E">
              <w:rPr>
                <w:rFonts w:asciiTheme="minorBidi" w:hAnsiTheme="minorBidi"/>
                <w:color w:val="0432FF"/>
                <w:sz w:val="24"/>
                <w:szCs w:val="24"/>
              </w:rPr>
              <w:t>The employer did not do much background check about me. They invite me to an interview and because they are excited they start giving me a tour around their facility.</w:t>
            </w:r>
          </w:p>
          <w:p w14:paraId="2D880F9F" w14:textId="77777777" w:rsidR="0064533E" w:rsidRPr="0064533E" w:rsidRDefault="0064533E" w:rsidP="0064533E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475" w:right="176"/>
              <w:jc w:val="both"/>
              <w:rPr>
                <w:rFonts w:asciiTheme="minorBidi" w:hAnsiTheme="minorBidi"/>
                <w:color w:val="0432FF"/>
                <w:sz w:val="24"/>
                <w:szCs w:val="24"/>
              </w:rPr>
            </w:pPr>
          </w:p>
          <w:p w14:paraId="57CBFF55" w14:textId="377CCF48" w:rsidR="0064533E" w:rsidRPr="0064533E" w:rsidRDefault="0064533E" w:rsidP="0064533E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475" w:right="176"/>
              <w:jc w:val="both"/>
              <w:rPr>
                <w:rFonts w:asciiTheme="minorBidi" w:hAnsiTheme="minorBidi"/>
                <w:color w:val="00B050"/>
                <w:sz w:val="24"/>
                <w:szCs w:val="24"/>
              </w:rPr>
            </w:pPr>
            <w:r w:rsidRPr="0064533E">
              <w:rPr>
                <w:rFonts w:asciiTheme="minorBidi" w:hAnsiTheme="minorBidi"/>
                <w:color w:val="00B050"/>
                <w:sz w:val="24"/>
                <w:szCs w:val="24"/>
              </w:rPr>
              <w:t>A hacker can collect information about the facility while he is walking (surveillance system, technology used, location layout, any other valuable information)</w:t>
            </w:r>
          </w:p>
          <w:p w14:paraId="7DD0F923" w14:textId="28642DCD" w:rsidR="00206ACE" w:rsidRPr="00F420FE" w:rsidRDefault="00206ACE" w:rsidP="003C443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475" w:right="176"/>
              <w:jc w:val="both"/>
              <w:rPr>
                <w:rFonts w:asciiTheme="minorBidi" w:hAnsiTheme="minorBidi"/>
                <w:color w:val="0432FF"/>
                <w:sz w:val="24"/>
                <w:szCs w:val="24"/>
              </w:rPr>
            </w:pPr>
          </w:p>
        </w:tc>
      </w:tr>
    </w:tbl>
    <w:p w14:paraId="7DE190A2" w14:textId="77777777" w:rsidR="00686124" w:rsidRPr="0062037B" w:rsidRDefault="00686124" w:rsidP="0078271E">
      <w:pPr>
        <w:spacing w:before="360" w:after="0" w:line="312" w:lineRule="auto"/>
        <w:ind w:left="-2610" w:right="-36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517687B1" w14:textId="77777777" w:rsidR="0054582F" w:rsidRDefault="0054582F" w:rsidP="0078271E">
      <w:pPr>
        <w:spacing w:before="360" w:after="0" w:line="312" w:lineRule="auto"/>
        <w:ind w:left="-2610" w:right="-36"/>
        <w:jc w:val="both"/>
        <w:rPr>
          <w:sz w:val="24"/>
          <w:szCs w:val="24"/>
        </w:rPr>
      </w:pPr>
    </w:p>
    <w:sectPr w:rsidR="0054582F" w:rsidSect="009A1573">
      <w:headerReference w:type="default" r:id="rId12"/>
      <w:pgSz w:w="12240" w:h="15840" w:code="1"/>
      <w:pgMar w:top="478" w:right="720" w:bottom="757" w:left="3096" w:header="0" w:footer="6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F7047" w14:textId="77777777" w:rsidR="00201981" w:rsidRDefault="00201981">
      <w:pPr>
        <w:spacing w:after="0" w:line="240" w:lineRule="auto"/>
      </w:pPr>
      <w:r>
        <w:separator/>
      </w:r>
    </w:p>
    <w:p w14:paraId="2AF2F42A" w14:textId="77777777" w:rsidR="00201981" w:rsidRDefault="00201981"/>
    <w:p w14:paraId="458DB4B7" w14:textId="77777777" w:rsidR="00201981" w:rsidRDefault="00201981"/>
  </w:endnote>
  <w:endnote w:type="continuationSeparator" w:id="0">
    <w:p w14:paraId="7B75643D" w14:textId="77777777" w:rsidR="00201981" w:rsidRDefault="00201981">
      <w:pPr>
        <w:spacing w:after="0" w:line="240" w:lineRule="auto"/>
      </w:pPr>
      <w:r>
        <w:continuationSeparator/>
      </w:r>
    </w:p>
    <w:p w14:paraId="619379EF" w14:textId="77777777" w:rsidR="00201981" w:rsidRDefault="00201981"/>
    <w:p w14:paraId="71B9B6BD" w14:textId="77777777" w:rsidR="00201981" w:rsidRDefault="002019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50BEF" w14:textId="77777777" w:rsidR="00201981" w:rsidRDefault="00201981">
      <w:pPr>
        <w:spacing w:after="0" w:line="240" w:lineRule="auto"/>
      </w:pPr>
      <w:r>
        <w:separator/>
      </w:r>
    </w:p>
    <w:p w14:paraId="69D77FA0" w14:textId="77777777" w:rsidR="00201981" w:rsidRDefault="00201981"/>
    <w:p w14:paraId="0B4818FC" w14:textId="77777777" w:rsidR="00201981" w:rsidRDefault="00201981"/>
  </w:footnote>
  <w:footnote w:type="continuationSeparator" w:id="0">
    <w:p w14:paraId="78D29A2A" w14:textId="77777777" w:rsidR="00201981" w:rsidRDefault="00201981">
      <w:pPr>
        <w:spacing w:after="0" w:line="240" w:lineRule="auto"/>
      </w:pPr>
      <w:r>
        <w:continuationSeparator/>
      </w:r>
    </w:p>
    <w:p w14:paraId="4271427B" w14:textId="77777777" w:rsidR="00201981" w:rsidRDefault="00201981"/>
    <w:p w14:paraId="0E104107" w14:textId="77777777" w:rsidR="00201981" w:rsidRDefault="00201981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8424"/>
    </w:tblGrid>
    <w:tr w:rsidR="00496101" w14:paraId="4B14CB46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3A613932" w14:textId="77777777" w:rsidR="00496101" w:rsidRDefault="00496101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14:paraId="3EDC141F" w14:textId="77777777" w:rsidR="00496101" w:rsidRDefault="00496101"/>
      </w:tc>
      <w:tc>
        <w:tcPr>
          <w:tcW w:w="8424" w:type="dxa"/>
          <w:vAlign w:val="bottom"/>
        </w:tcPr>
        <w:p w14:paraId="1BFCC4C0" w14:textId="77777777" w:rsidR="00496101" w:rsidRDefault="00496101">
          <w:pPr>
            <w:pStyle w:val="InfoHeading"/>
          </w:pPr>
        </w:p>
      </w:tc>
    </w:tr>
    <w:tr w:rsidR="00496101" w14:paraId="541F2BC2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77C707E1" w14:textId="77777777" w:rsidR="00496101" w:rsidRDefault="00496101">
          <w:pPr>
            <w:pStyle w:val="Header"/>
          </w:pPr>
        </w:p>
      </w:tc>
      <w:tc>
        <w:tcPr>
          <w:tcW w:w="288" w:type="dxa"/>
          <w:shd w:val="clear" w:color="auto" w:fill="auto"/>
        </w:tcPr>
        <w:p w14:paraId="29863F92" w14:textId="77777777" w:rsidR="00496101" w:rsidRDefault="00496101">
          <w:pPr>
            <w:pStyle w:val="Header"/>
          </w:pPr>
        </w:p>
      </w:tc>
      <w:tc>
        <w:tcPr>
          <w:tcW w:w="8424" w:type="dxa"/>
          <w:shd w:val="clear" w:color="auto" w:fill="000000" w:themeFill="text1"/>
        </w:tcPr>
        <w:p w14:paraId="1E418F32" w14:textId="77777777" w:rsidR="00496101" w:rsidRDefault="00496101">
          <w:pPr>
            <w:pStyle w:val="Header"/>
          </w:pPr>
        </w:p>
      </w:tc>
    </w:tr>
  </w:tbl>
  <w:p w14:paraId="4ADE8CF7" w14:textId="77777777" w:rsidR="00496101" w:rsidRDefault="0049610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6D610" w14:textId="77777777" w:rsidR="00966585" w:rsidRDefault="00966585" w:rsidP="00966585">
    <w:r>
      <w:rPr>
        <w:rFonts w:ascii="Verdana" w:hAnsi="Verdana"/>
        <w:noProof/>
        <w:color w:val="6E6C64"/>
        <w:lang w:eastAsia="en-US"/>
      </w:rPr>
      <w:drawing>
        <wp:anchor distT="0" distB="0" distL="114300" distR="114300" simplePos="0" relativeHeight="251658240" behindDoc="0" locked="0" layoutInCell="1" allowOverlap="1" wp14:anchorId="1B9B3108" wp14:editId="2BB4CBA9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19" name="Picture 19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1AF20A5" w14:textId="77777777" w:rsidR="00966585" w:rsidRDefault="00E56E61" w:rsidP="00E56E61">
    <w:pPr>
      <w:ind w:left="-1843"/>
    </w:pPr>
    <w:r w:rsidRPr="002C4077">
      <w:rPr>
        <w:b/>
        <w:bCs/>
        <w:i/>
        <w:iCs/>
      </w:rPr>
      <w:t>College of Computing and Informatics</w:t>
    </w:r>
    <w:r w:rsidR="00610C27">
      <w:rPr>
        <w:noProof/>
        <w:lang w:eastAsia="en-US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51F5DE5F" wp14:editId="6060C364">
              <wp:simplePos x="0" y="0"/>
              <wp:positionH relativeFrom="column">
                <wp:posOffset>-875665</wp:posOffset>
              </wp:positionH>
              <wp:positionV relativeFrom="paragraph">
                <wp:posOffset>-8463916</wp:posOffset>
              </wp:positionV>
              <wp:extent cx="7086600" cy="0"/>
              <wp:effectExtent l="0" t="0" r="0" b="3810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72C6E41B" id="Straight Connector 6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8.95pt,-666.45pt" to="489.05pt,-6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" strokecolor="#4f81bd" strokeweight="2pt">
              <v:shadow on="t" opacity="24903f" origin=",.5" offset="0,.55556mm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8424"/>
    </w:tblGrid>
    <w:tr w:rsidR="00496101" w14:paraId="2CF328A8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168FEAAE" w14:textId="2071C829" w:rsidR="00496101" w:rsidRDefault="00496101">
          <w:pPr>
            <w:pStyle w:val="Page"/>
          </w:pPr>
        </w:p>
      </w:tc>
      <w:tc>
        <w:tcPr>
          <w:tcW w:w="288" w:type="dxa"/>
          <w:vAlign w:val="bottom"/>
        </w:tcPr>
        <w:p w14:paraId="2A2ACA56" w14:textId="77777777" w:rsidR="00496101" w:rsidRDefault="00496101"/>
      </w:tc>
      <w:tc>
        <w:tcPr>
          <w:tcW w:w="8424" w:type="dxa"/>
          <w:vAlign w:val="bottom"/>
        </w:tcPr>
        <w:p w14:paraId="46A116C4" w14:textId="77777777" w:rsidR="00496101" w:rsidRDefault="00207446">
          <w:pPr>
            <w:pStyle w:val="InfoHeading"/>
          </w:pPr>
          <w:r>
            <w:t>Assignment 1</w:t>
          </w:r>
        </w:p>
      </w:tc>
    </w:tr>
    <w:tr w:rsidR="00496101" w14:paraId="244824D5" w14:textId="77777777" w:rsidTr="009A1573">
      <w:trPr>
        <w:trHeight w:hRule="exact" w:val="100"/>
        <w:jc w:val="right"/>
      </w:trPr>
      <w:tc>
        <w:tcPr>
          <w:tcW w:w="2088" w:type="dxa"/>
          <w:shd w:val="clear" w:color="auto" w:fill="000000" w:themeFill="text1"/>
        </w:tcPr>
        <w:p w14:paraId="076B8B81" w14:textId="77777777" w:rsidR="00496101" w:rsidRDefault="00496101">
          <w:pPr>
            <w:rPr>
              <w:sz w:val="10"/>
            </w:rPr>
          </w:pPr>
        </w:p>
      </w:tc>
      <w:tc>
        <w:tcPr>
          <w:tcW w:w="288" w:type="dxa"/>
        </w:tcPr>
        <w:p w14:paraId="43D37881" w14:textId="77777777" w:rsidR="00496101" w:rsidRDefault="00496101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14:paraId="22C2BFE3" w14:textId="77777777" w:rsidR="00496101" w:rsidRDefault="00496101">
          <w:pPr>
            <w:rPr>
              <w:sz w:val="10"/>
            </w:rPr>
          </w:pPr>
        </w:p>
      </w:tc>
    </w:tr>
  </w:tbl>
  <w:p w14:paraId="7EB9D026" w14:textId="77777777" w:rsidR="00496101" w:rsidRDefault="00496101" w:rsidP="003113CD">
    <w:pPr>
      <w:tabs>
        <w:tab w:val="left" w:pos="1065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F667262"/>
    <w:multiLevelType w:val="hybridMultilevel"/>
    <w:tmpl w:val="DF88E734"/>
    <w:lvl w:ilvl="0" w:tplc="1C264692">
      <w:start w:val="1"/>
      <w:numFmt w:val="bullet"/>
      <w:lvlText w:val=""/>
      <w:lvlJc w:val="left"/>
      <w:pPr>
        <w:ind w:left="47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3">
    <w:nsid w:val="232E5E1B"/>
    <w:multiLevelType w:val="hybridMultilevel"/>
    <w:tmpl w:val="00EEE5A4"/>
    <w:lvl w:ilvl="0" w:tplc="475AB6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8234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38F0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EEB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863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7467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9605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B6AB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10FC0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7F6A45"/>
    <w:multiLevelType w:val="multilevel"/>
    <w:tmpl w:val="0436C7F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6DC5E24"/>
    <w:multiLevelType w:val="hybridMultilevel"/>
    <w:tmpl w:val="9C144B7E"/>
    <w:lvl w:ilvl="0" w:tplc="8564B4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50B9F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6CF4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27EE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94BC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0234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605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CCC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00827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331BD9"/>
    <w:multiLevelType w:val="hybridMultilevel"/>
    <w:tmpl w:val="2990D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114EFC"/>
    <w:multiLevelType w:val="hybridMultilevel"/>
    <w:tmpl w:val="6BE800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06464"/>
    <w:multiLevelType w:val="hybridMultilevel"/>
    <w:tmpl w:val="56964208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0">
    <w:nsid w:val="4DD229E3"/>
    <w:multiLevelType w:val="hybridMultilevel"/>
    <w:tmpl w:val="0614A868"/>
    <w:lvl w:ilvl="0" w:tplc="136EC1D2">
      <w:start w:val="1"/>
      <w:numFmt w:val="decimal"/>
      <w:lvlText w:val="%1-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1">
    <w:nsid w:val="4F844493"/>
    <w:multiLevelType w:val="hybridMultilevel"/>
    <w:tmpl w:val="D026D930"/>
    <w:lvl w:ilvl="0" w:tplc="7CEA7D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054EB6"/>
    <w:multiLevelType w:val="hybridMultilevel"/>
    <w:tmpl w:val="ADF28856"/>
    <w:lvl w:ilvl="0" w:tplc="C346F110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B9464A90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D0306C0E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C758FEF6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D2083786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7B4EC1A4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2F868768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401033A6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F8A2FF10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13">
    <w:nsid w:val="5892334E"/>
    <w:multiLevelType w:val="hybridMultilevel"/>
    <w:tmpl w:val="C56C5404"/>
    <w:lvl w:ilvl="0" w:tplc="BCE2AB7C">
      <w:start w:val="1"/>
      <w:numFmt w:val="decimal"/>
      <w:lvlText w:val="%1."/>
      <w:lvlJc w:val="left"/>
      <w:pPr>
        <w:ind w:left="83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4">
    <w:nsid w:val="59375279"/>
    <w:multiLevelType w:val="hybridMultilevel"/>
    <w:tmpl w:val="4C7CABFA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5">
    <w:nsid w:val="61FD7BF8"/>
    <w:multiLevelType w:val="hybridMultilevel"/>
    <w:tmpl w:val="9BCC4914"/>
    <w:lvl w:ilvl="0" w:tplc="F90CEE24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>
    <w:nsid w:val="6C4F61EA"/>
    <w:multiLevelType w:val="hybridMultilevel"/>
    <w:tmpl w:val="350C8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FB46B9"/>
    <w:multiLevelType w:val="hybridMultilevel"/>
    <w:tmpl w:val="909AEBA2"/>
    <w:lvl w:ilvl="0" w:tplc="54CA3EB2">
      <w:start w:val="1"/>
      <w:numFmt w:val="decimal"/>
      <w:lvlText w:val="%1-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8">
    <w:nsid w:val="758824FA"/>
    <w:multiLevelType w:val="hybridMultilevel"/>
    <w:tmpl w:val="E31AE3B8"/>
    <w:lvl w:ilvl="0" w:tplc="BCE2AB7C">
      <w:start w:val="1"/>
      <w:numFmt w:val="decimal"/>
      <w:lvlText w:val="%1."/>
      <w:lvlJc w:val="left"/>
      <w:pPr>
        <w:ind w:left="83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8"/>
  </w:num>
  <w:num w:numId="7">
    <w:abstractNumId w:val="5"/>
  </w:num>
  <w:num w:numId="8">
    <w:abstractNumId w:val="3"/>
  </w:num>
  <w:num w:numId="9">
    <w:abstractNumId w:val="16"/>
  </w:num>
  <w:num w:numId="10">
    <w:abstractNumId w:val="11"/>
  </w:num>
  <w:num w:numId="11">
    <w:abstractNumId w:val="6"/>
  </w:num>
  <w:num w:numId="12">
    <w:abstractNumId w:val="7"/>
  </w:num>
  <w:num w:numId="13">
    <w:abstractNumId w:val="12"/>
  </w:num>
  <w:num w:numId="14">
    <w:abstractNumId w:val="15"/>
  </w:num>
  <w:num w:numId="15">
    <w:abstractNumId w:val="10"/>
  </w:num>
  <w:num w:numId="16">
    <w:abstractNumId w:val="9"/>
  </w:num>
  <w:num w:numId="17">
    <w:abstractNumId w:val="1"/>
  </w:num>
  <w:num w:numId="18">
    <w:abstractNumId w:val="14"/>
  </w:num>
  <w:num w:numId="19">
    <w:abstractNumId w:val="18"/>
  </w:num>
  <w:num w:numId="20">
    <w:abstractNumId w:val="13"/>
  </w:num>
  <w:num w:numId="21">
    <w:abstractNumId w:val="1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0E"/>
    <w:rsid w:val="00003216"/>
    <w:rsid w:val="00014E5E"/>
    <w:rsid w:val="00021E60"/>
    <w:rsid w:val="000261E2"/>
    <w:rsid w:val="00034555"/>
    <w:rsid w:val="000530C6"/>
    <w:rsid w:val="00054456"/>
    <w:rsid w:val="00062428"/>
    <w:rsid w:val="0006516F"/>
    <w:rsid w:val="0008093E"/>
    <w:rsid w:val="000A07C5"/>
    <w:rsid w:val="000C3908"/>
    <w:rsid w:val="000C4778"/>
    <w:rsid w:val="000C5E6B"/>
    <w:rsid w:val="000D22A0"/>
    <w:rsid w:val="000D4C6B"/>
    <w:rsid w:val="000D55EE"/>
    <w:rsid w:val="00125778"/>
    <w:rsid w:val="00147B24"/>
    <w:rsid w:val="00163792"/>
    <w:rsid w:val="00172BD2"/>
    <w:rsid w:val="001779AF"/>
    <w:rsid w:val="001B1FCA"/>
    <w:rsid w:val="001B698D"/>
    <w:rsid w:val="001D3313"/>
    <w:rsid w:val="001F16B0"/>
    <w:rsid w:val="001F5C5E"/>
    <w:rsid w:val="00201981"/>
    <w:rsid w:val="00206680"/>
    <w:rsid w:val="00206ACE"/>
    <w:rsid w:val="00207446"/>
    <w:rsid w:val="002171C0"/>
    <w:rsid w:val="0023142C"/>
    <w:rsid w:val="0024007A"/>
    <w:rsid w:val="002552D3"/>
    <w:rsid w:val="00270DCF"/>
    <w:rsid w:val="00287B72"/>
    <w:rsid w:val="0029472A"/>
    <w:rsid w:val="002A4189"/>
    <w:rsid w:val="002B7A24"/>
    <w:rsid w:val="002C2BE3"/>
    <w:rsid w:val="00304417"/>
    <w:rsid w:val="003113CD"/>
    <w:rsid w:val="003158F2"/>
    <w:rsid w:val="00353412"/>
    <w:rsid w:val="003577C6"/>
    <w:rsid w:val="003C443B"/>
    <w:rsid w:val="003D5FE2"/>
    <w:rsid w:val="003E28A2"/>
    <w:rsid w:val="003E686E"/>
    <w:rsid w:val="00413093"/>
    <w:rsid w:val="0043099A"/>
    <w:rsid w:val="00462A92"/>
    <w:rsid w:val="004840C2"/>
    <w:rsid w:val="00496101"/>
    <w:rsid w:val="004B7324"/>
    <w:rsid w:val="004C0D98"/>
    <w:rsid w:val="004D2E64"/>
    <w:rsid w:val="004E173F"/>
    <w:rsid w:val="004F27BD"/>
    <w:rsid w:val="004F3B88"/>
    <w:rsid w:val="005004B3"/>
    <w:rsid w:val="00504DF2"/>
    <w:rsid w:val="005104B4"/>
    <w:rsid w:val="00517329"/>
    <w:rsid w:val="00520D08"/>
    <w:rsid w:val="00524E9F"/>
    <w:rsid w:val="00542A84"/>
    <w:rsid w:val="00543FAB"/>
    <w:rsid w:val="0054582F"/>
    <w:rsid w:val="0055031F"/>
    <w:rsid w:val="00576A26"/>
    <w:rsid w:val="00580B3C"/>
    <w:rsid w:val="0058689F"/>
    <w:rsid w:val="005A0E55"/>
    <w:rsid w:val="005A6B1F"/>
    <w:rsid w:val="005A6E62"/>
    <w:rsid w:val="005A7478"/>
    <w:rsid w:val="005B1940"/>
    <w:rsid w:val="005B3437"/>
    <w:rsid w:val="005D4267"/>
    <w:rsid w:val="005F35AA"/>
    <w:rsid w:val="00610C27"/>
    <w:rsid w:val="0062037B"/>
    <w:rsid w:val="006301F4"/>
    <w:rsid w:val="0063076F"/>
    <w:rsid w:val="0064533E"/>
    <w:rsid w:val="00660EC5"/>
    <w:rsid w:val="00686124"/>
    <w:rsid w:val="006969E7"/>
    <w:rsid w:val="006A145A"/>
    <w:rsid w:val="006B390A"/>
    <w:rsid w:val="006C6D9F"/>
    <w:rsid w:val="006C6F0B"/>
    <w:rsid w:val="006D608E"/>
    <w:rsid w:val="006F4E00"/>
    <w:rsid w:val="00733CDB"/>
    <w:rsid w:val="007408D1"/>
    <w:rsid w:val="00747945"/>
    <w:rsid w:val="00756E56"/>
    <w:rsid w:val="00766492"/>
    <w:rsid w:val="007700A9"/>
    <w:rsid w:val="00780CB8"/>
    <w:rsid w:val="0078271E"/>
    <w:rsid w:val="00790A8E"/>
    <w:rsid w:val="007B0981"/>
    <w:rsid w:val="007B289E"/>
    <w:rsid w:val="007B5F5D"/>
    <w:rsid w:val="007B668B"/>
    <w:rsid w:val="007C176A"/>
    <w:rsid w:val="007D14E6"/>
    <w:rsid w:val="007E0D01"/>
    <w:rsid w:val="007E33D4"/>
    <w:rsid w:val="00801A1A"/>
    <w:rsid w:val="008048F4"/>
    <w:rsid w:val="00822BAC"/>
    <w:rsid w:val="00826E42"/>
    <w:rsid w:val="00832ADB"/>
    <w:rsid w:val="00850687"/>
    <w:rsid w:val="00853455"/>
    <w:rsid w:val="008570FE"/>
    <w:rsid w:val="008A0DBD"/>
    <w:rsid w:val="008A144A"/>
    <w:rsid w:val="008C05AD"/>
    <w:rsid w:val="008E73C1"/>
    <w:rsid w:val="008F4F46"/>
    <w:rsid w:val="008F6F32"/>
    <w:rsid w:val="00923BBF"/>
    <w:rsid w:val="00927110"/>
    <w:rsid w:val="0094696A"/>
    <w:rsid w:val="009524B1"/>
    <w:rsid w:val="00963E45"/>
    <w:rsid w:val="00966585"/>
    <w:rsid w:val="00971BA4"/>
    <w:rsid w:val="00986F59"/>
    <w:rsid w:val="009A1573"/>
    <w:rsid w:val="009A632F"/>
    <w:rsid w:val="009A6BA3"/>
    <w:rsid w:val="009B0716"/>
    <w:rsid w:val="009B68DA"/>
    <w:rsid w:val="009C3CFC"/>
    <w:rsid w:val="009D0AC8"/>
    <w:rsid w:val="009D2881"/>
    <w:rsid w:val="009F727F"/>
    <w:rsid w:val="00A01406"/>
    <w:rsid w:val="00A05177"/>
    <w:rsid w:val="00A177B3"/>
    <w:rsid w:val="00A24678"/>
    <w:rsid w:val="00A424A0"/>
    <w:rsid w:val="00A519F4"/>
    <w:rsid w:val="00A5530F"/>
    <w:rsid w:val="00A96901"/>
    <w:rsid w:val="00AB1146"/>
    <w:rsid w:val="00AC4254"/>
    <w:rsid w:val="00AC4353"/>
    <w:rsid w:val="00AF4536"/>
    <w:rsid w:val="00B0094B"/>
    <w:rsid w:val="00B01281"/>
    <w:rsid w:val="00B126A8"/>
    <w:rsid w:val="00B17742"/>
    <w:rsid w:val="00B4784E"/>
    <w:rsid w:val="00B66DCC"/>
    <w:rsid w:val="00B73B3C"/>
    <w:rsid w:val="00B916D5"/>
    <w:rsid w:val="00B97A21"/>
    <w:rsid w:val="00BA2B10"/>
    <w:rsid w:val="00BA4600"/>
    <w:rsid w:val="00BE1154"/>
    <w:rsid w:val="00C574A4"/>
    <w:rsid w:val="00C77D45"/>
    <w:rsid w:val="00CD0366"/>
    <w:rsid w:val="00CD4929"/>
    <w:rsid w:val="00CF03CD"/>
    <w:rsid w:val="00D10437"/>
    <w:rsid w:val="00D16BFA"/>
    <w:rsid w:val="00D5109A"/>
    <w:rsid w:val="00D568E3"/>
    <w:rsid w:val="00D87853"/>
    <w:rsid w:val="00DA197F"/>
    <w:rsid w:val="00DA54FE"/>
    <w:rsid w:val="00DD2044"/>
    <w:rsid w:val="00DE230E"/>
    <w:rsid w:val="00E0235E"/>
    <w:rsid w:val="00E170C7"/>
    <w:rsid w:val="00E434FA"/>
    <w:rsid w:val="00E56E61"/>
    <w:rsid w:val="00E777F6"/>
    <w:rsid w:val="00E8497B"/>
    <w:rsid w:val="00E93B29"/>
    <w:rsid w:val="00E96977"/>
    <w:rsid w:val="00ED7959"/>
    <w:rsid w:val="00EE5968"/>
    <w:rsid w:val="00EF752E"/>
    <w:rsid w:val="00F05724"/>
    <w:rsid w:val="00F114A1"/>
    <w:rsid w:val="00F12AC6"/>
    <w:rsid w:val="00F1326E"/>
    <w:rsid w:val="00F16F87"/>
    <w:rsid w:val="00F240B3"/>
    <w:rsid w:val="00F420FE"/>
    <w:rsid w:val="00F47F94"/>
    <w:rsid w:val="00F63908"/>
    <w:rsid w:val="00F765D9"/>
    <w:rsid w:val="00F86090"/>
    <w:rsid w:val="00F95E8A"/>
    <w:rsid w:val="00F970BF"/>
    <w:rsid w:val="00FB3FB6"/>
    <w:rsid w:val="00FB66CC"/>
    <w:rsid w:val="00FC005A"/>
    <w:rsid w:val="00FE50E7"/>
    <w:rsid w:val="00FF1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9360DD"/>
  <w15:docId w15:val="{711FD105-FD96-4ECF-B224-19A590CE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63792"/>
  </w:style>
  <w:style w:type="paragraph" w:styleId="Heading1">
    <w:name w:val="heading 1"/>
    <w:basedOn w:val="Normal"/>
    <w:next w:val="Normal"/>
    <w:link w:val="Heading1Char"/>
    <w:uiPriority w:val="1"/>
    <w:qFormat/>
    <w:rsid w:val="00163792"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63792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163792"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163792"/>
    <w:rPr>
      <w:color w:val="EF4623" w:themeColor="accent1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rsid w:val="00163792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rsid w:val="00163792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rsid w:val="00163792"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792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39"/>
    <w:rsid w:val="00163792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rsid w:val="00163792"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rsid w:val="00163792"/>
    <w:pPr>
      <w:spacing w:after="40" w:line="240" w:lineRule="auto"/>
    </w:pPr>
    <w:rPr>
      <w:noProof/>
      <w:color w:val="000000" w:themeColor="text1"/>
      <w:sz w:val="36"/>
    </w:rPr>
  </w:style>
  <w:style w:type="paragraph" w:styleId="Title">
    <w:name w:val="Title"/>
    <w:basedOn w:val="Normal"/>
    <w:next w:val="Normal"/>
    <w:link w:val="TitleChar"/>
    <w:uiPriority w:val="2"/>
    <w:qFormat/>
    <w:rsid w:val="00163792"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leChar">
    <w:name w:val="Title Char"/>
    <w:basedOn w:val="DefaultParagraphFont"/>
    <w:link w:val="Title"/>
    <w:uiPriority w:val="2"/>
    <w:rsid w:val="0016379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laceholderText">
    <w:name w:val="Placeholder Text"/>
    <w:basedOn w:val="DefaultParagraphFont"/>
    <w:uiPriority w:val="99"/>
    <w:semiHidden/>
    <w:rsid w:val="001637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792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792"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10"/>
    <w:qFormat/>
    <w:rsid w:val="00163792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3"/>
    <w:rsid w:val="00163792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rsid w:val="00163792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rsid w:val="001637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3792"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63792"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1"/>
    <w:rsid w:val="00163792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163792"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1"/>
    <w:rsid w:val="00163792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Quote">
    <w:name w:val="Quote"/>
    <w:basedOn w:val="Normal"/>
    <w:next w:val="Normal"/>
    <w:link w:val="QuoteChar"/>
    <w:uiPriority w:val="1"/>
    <w:unhideWhenUsed/>
    <w:qFormat/>
    <w:rsid w:val="00163792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QuoteChar">
    <w:name w:val="Quote Char"/>
    <w:basedOn w:val="DefaultParagraphFont"/>
    <w:link w:val="Quote"/>
    <w:uiPriority w:val="1"/>
    <w:rsid w:val="00163792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har"/>
    <w:uiPriority w:val="9"/>
    <w:unhideWhenUsed/>
    <w:qFormat/>
    <w:rsid w:val="00163792"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9"/>
    <w:rsid w:val="00163792"/>
    <w:rPr>
      <w:color w:val="595959" w:themeColor="text1" w:themeTint="A6"/>
      <w:kern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163792"/>
  </w:style>
  <w:style w:type="paragraph" w:styleId="ListBullet">
    <w:name w:val="List Bullet"/>
    <w:basedOn w:val="Normal"/>
    <w:uiPriority w:val="1"/>
    <w:unhideWhenUsed/>
    <w:qFormat/>
    <w:rsid w:val="00163792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Number">
    <w:name w:val="List Number"/>
    <w:basedOn w:val="Normal"/>
    <w:uiPriority w:val="1"/>
    <w:unhideWhenUsed/>
    <w:qFormat/>
    <w:rsid w:val="00163792"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2">
    <w:name w:val="List Number 2"/>
    <w:basedOn w:val="Normal"/>
    <w:uiPriority w:val="1"/>
    <w:unhideWhenUsed/>
    <w:qFormat/>
    <w:rsid w:val="00163792"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3">
    <w:name w:val="List Number 3"/>
    <w:basedOn w:val="Normal"/>
    <w:uiPriority w:val="18"/>
    <w:unhideWhenUsed/>
    <w:rsid w:val="00163792"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4">
    <w:name w:val="List Number 4"/>
    <w:basedOn w:val="Normal"/>
    <w:uiPriority w:val="18"/>
    <w:unhideWhenUsed/>
    <w:rsid w:val="00163792"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5">
    <w:name w:val="List Number 5"/>
    <w:basedOn w:val="Normal"/>
    <w:uiPriority w:val="18"/>
    <w:unhideWhenUsed/>
    <w:rsid w:val="00163792"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Normal"/>
    <w:uiPriority w:val="99"/>
    <w:rsid w:val="00163792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379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79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7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7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792"/>
    <w:rPr>
      <w:b/>
      <w:bCs/>
    </w:rPr>
  </w:style>
  <w:style w:type="table" w:customStyle="1" w:styleId="LightShading1">
    <w:name w:val="Light Shading1"/>
    <w:basedOn w:val="TableNormal"/>
    <w:uiPriority w:val="60"/>
    <w:rsid w:val="0016379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rsid w:val="00163792"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rsid w:val="00163792"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rsid w:val="00163792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ListParagraph">
    <w:name w:val="List Paragraph"/>
    <w:basedOn w:val="Normal"/>
    <w:uiPriority w:val="34"/>
    <w:qFormat/>
    <w:rsid w:val="001B6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194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09745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464">
          <w:marLeft w:val="1051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17367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u.edu.sa/sites/ar/Pages/main.aspx" TargetMode="External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C:/Users/alime/AppData/Roaming/Microsoft/Templates/Annual%20report%20(Red%20and%20Black%20design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20]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24BC80-CD67-6141-ADC7-8B2F68082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design).dotx</Template>
  <TotalTime>190</TotalTime>
  <Pages>6</Pages>
  <Words>614</Words>
  <Characters>3503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 2</vt:lpstr>
    </vt:vector>
  </TitlesOfParts>
  <Company>Student Details:</Company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 2</dc:title>
  <dc:subject>Deadline: Day 04/11/2017 @ 23:59</dc:subject>
  <dc:creator>Ali Mehdi</dc:creator>
  <cp:lastModifiedBy>صابر هزازي</cp:lastModifiedBy>
  <cp:revision>10</cp:revision>
  <cp:lastPrinted>2017-11-01T13:30:00Z</cp:lastPrinted>
  <dcterms:created xsi:type="dcterms:W3CDTF">2017-10-22T07:23:00Z</dcterms:created>
  <dcterms:modified xsi:type="dcterms:W3CDTF">2017-11-01T13:32:00Z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